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AF6C" w14:textId="4D0B6436" w:rsidR="00676820" w:rsidRPr="00851ABA" w:rsidRDefault="00140F93" w:rsidP="00BB0F45">
      <w:pPr>
        <w:pStyle w:val="LHNadpis3"/>
        <w:rPr>
          <w:rFonts w:ascii="Calibri,Bold" w:hAnsi="Calibri,Bold" w:cs="Calibri,Bold"/>
          <w:color w:val="000000"/>
          <w:szCs w:val="24"/>
        </w:rPr>
      </w:pPr>
      <w:r>
        <w:t xml:space="preserve">Modul5 </w:t>
      </w:r>
      <w:r w:rsidR="00676820" w:rsidRPr="00851ABA">
        <w:rPr>
          <w:rFonts w:ascii="Calibri,Bold" w:hAnsi="Calibri,Bold" w:cs="Calibri,Bold"/>
          <w:color w:val="000000"/>
          <w:szCs w:val="24"/>
        </w:rPr>
        <w:t>Praktické úkoly</w:t>
      </w:r>
      <w:r w:rsidR="00851ABA" w:rsidRPr="00851ABA">
        <w:rPr>
          <w:rFonts w:ascii="Calibri,Bold" w:hAnsi="Calibri,Bold" w:cs="Calibri,Bold"/>
          <w:color w:val="000000"/>
          <w:szCs w:val="24"/>
        </w:rPr>
        <w:t xml:space="preserve"> </w:t>
      </w:r>
    </w:p>
    <w:p w14:paraId="7BA2B75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Tabulky</w:t>
      </w:r>
    </w:p>
    <w:p w14:paraId="2C60A780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1306AF25" w14:textId="61908E77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B66478" wp14:editId="13DFE84D">
                <wp:simplePos x="0" y="0"/>
                <wp:positionH relativeFrom="column">
                  <wp:posOffset>1316035</wp:posOffset>
                </wp:positionH>
                <wp:positionV relativeFrom="paragraph">
                  <wp:posOffset>30780</wp:posOffset>
                </wp:positionV>
                <wp:extent cx="1765080" cy="339840"/>
                <wp:effectExtent l="38100" t="38100" r="0" b="41275"/>
                <wp:wrapNone/>
                <wp:docPr id="724845725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65080" cy="33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FA4A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102.9pt;margin-top:1.7pt;width:140.4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">
                <v:imagedata r:id="rId9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tabulky.accdb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. V otevřené databázi otevřete tabulku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Automobil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. Přiřaďte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primární klíč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poli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Kod_auta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.</w:t>
      </w:r>
    </w:p>
    <w:p w14:paraId="0279E98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1A006D4F" w14:textId="1095F5D8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4051CD5" wp14:editId="454730FA">
                <wp:simplePos x="0" y="0"/>
                <wp:positionH relativeFrom="column">
                  <wp:posOffset>1142875</wp:posOffset>
                </wp:positionH>
                <wp:positionV relativeFrom="paragraph">
                  <wp:posOffset>30145</wp:posOffset>
                </wp:positionV>
                <wp:extent cx="2248560" cy="447120"/>
                <wp:effectExtent l="38100" t="38100" r="18415" b="48260"/>
                <wp:wrapNone/>
                <wp:docPr id="1938495050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48560" cy="44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751E7" id="Rukopis 2" o:spid="_x0000_s1026" type="#_x0000_t75" style="position:absolute;margin-left:89.3pt;margin-top:1.65pt;width:178.45pt;height:3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">
                <v:imagedata r:id="rId1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U pole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nastavte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ověřovací pravidlo, </w:t>
      </w:r>
      <w:r w:rsidR="00676820">
        <w:rPr>
          <w:rFonts w:ascii="Verdana" w:hAnsi="Verdana" w:cs="Verdana"/>
          <w:color w:val="000000"/>
          <w:sz w:val="20"/>
          <w:szCs w:val="20"/>
        </w:rPr>
        <w:t>které dovolí zapsat pouze rok výroby větší než 1995. Nastavte vhodně ověřovací text. Tabulku uložte. Při následné</w:t>
      </w:r>
      <w:r w:rsidR="003D0520">
        <w:rPr>
          <w:rFonts w:ascii="Verdana" w:hAnsi="Verdana" w:cs="Verdana"/>
          <w:color w:val="000000"/>
          <w:sz w:val="20"/>
          <w:szCs w:val="20"/>
        </w:rPr>
        <w:t>m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 dotazu netestuje stávající data podle ověřovacího pravidla.</w:t>
      </w:r>
    </w:p>
    <w:p w14:paraId="1D6E28F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2625B411" w14:textId="36239645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E48931C" wp14:editId="7DF25447">
                <wp:simplePos x="0" y="0"/>
                <wp:positionH relativeFrom="column">
                  <wp:posOffset>-890045</wp:posOffset>
                </wp:positionH>
                <wp:positionV relativeFrom="paragraph">
                  <wp:posOffset>36400</wp:posOffset>
                </wp:positionV>
                <wp:extent cx="5809680" cy="395280"/>
                <wp:effectExtent l="38100" t="38100" r="635" b="43180"/>
                <wp:wrapNone/>
                <wp:docPr id="1945238654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809680" cy="39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9E52CF" id="Rukopis 3" o:spid="_x0000_s1026" type="#_x0000_t75" style="position:absolute;margin-left:-70.8pt;margin-top:2.15pt;width:458.8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">
                <v:imagedata r:id="rId1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Změňte velikost pole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na hodnotu 4. Změny v tabulce uložte a uzavřete. V případě upozornění přijměte změny (volba Ano).</w:t>
      </w:r>
    </w:p>
    <w:p w14:paraId="0F79B61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4B4B2F86" w14:textId="6CC48D7D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74D42B" wp14:editId="33E78794">
                <wp:simplePos x="0" y="0"/>
                <wp:positionH relativeFrom="column">
                  <wp:posOffset>-764405</wp:posOffset>
                </wp:positionH>
                <wp:positionV relativeFrom="paragraph">
                  <wp:posOffset>96245</wp:posOffset>
                </wp:positionV>
                <wp:extent cx="5608080" cy="131040"/>
                <wp:effectExtent l="57150" t="38100" r="50165" b="40640"/>
                <wp:wrapNone/>
                <wp:docPr id="947890449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60808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32AC8" id="Rukopis 4" o:spid="_x0000_s1026" type="#_x0000_t75" style="position:absolute;margin-left:-60.9pt;margin-top:6.9pt;width:443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">
                <v:imagedata r:id="rId15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 tabulce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Nahradni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dil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přidejte nové pole s názvem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dostupnost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. Tomuto poli nastavte datový typ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ano/ne.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Přejděte do zobrazení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datového listu. </w:t>
      </w:r>
      <w:r w:rsidR="00676820">
        <w:rPr>
          <w:rFonts w:ascii="Verdana" w:hAnsi="Verdana" w:cs="Verdana"/>
          <w:color w:val="000000"/>
          <w:sz w:val="20"/>
          <w:szCs w:val="20"/>
        </w:rPr>
        <w:t>Změny v tabulce uložte.</w:t>
      </w:r>
    </w:p>
    <w:p w14:paraId="1E6B171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0D61F7BF" w14:textId="138C4846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7BD6FFD" wp14:editId="6B3259C1">
                <wp:simplePos x="0" y="0"/>
                <wp:positionH relativeFrom="column">
                  <wp:posOffset>-104525</wp:posOffset>
                </wp:positionH>
                <wp:positionV relativeFrom="paragraph">
                  <wp:posOffset>66450</wp:posOffset>
                </wp:positionV>
                <wp:extent cx="4091400" cy="114480"/>
                <wp:effectExtent l="38100" t="38100" r="42545" b="57150"/>
                <wp:wrapNone/>
                <wp:docPr id="147266638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09140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0625E" id="Rukopis 5" o:spid="_x0000_s1026" type="#_x0000_t75" style="position:absolute;margin-left:-8.95pt;margin-top:4.55pt;width:323.55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">
                <v:imagedata r:id="rId17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Nově vytvořené pole přesuňte v pořadí polí za pole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počet dílů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 a u všech náhradních dílů</w:t>
      </w:r>
    </w:p>
    <w:p w14:paraId="026A0FD1" w14:textId="122C4EAE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8D31FAF" wp14:editId="7C5B3124">
                <wp:simplePos x="0" y="0"/>
                <wp:positionH relativeFrom="column">
                  <wp:posOffset>7091515</wp:posOffset>
                </wp:positionH>
                <wp:positionV relativeFrom="paragraph">
                  <wp:posOffset>264585</wp:posOffset>
                </wp:positionV>
                <wp:extent cx="360" cy="360"/>
                <wp:effectExtent l="38100" t="38100" r="57150" b="57150"/>
                <wp:wrapNone/>
                <wp:docPr id="2141223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99FDD" id="Rukopis 13" o:spid="_x0000_s1026" type="#_x0000_t75" style="position:absolute;margin-left:557.7pt;margin-top:20.1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">
                <v:imagedata r:id="rId19" o:title=""/>
              </v:shape>
            </w:pict>
          </mc:Fallback>
        </mc:AlternateContent>
      </w: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5C9DC7E" wp14:editId="692B60D1">
                <wp:simplePos x="0" y="0"/>
                <wp:positionH relativeFrom="column">
                  <wp:posOffset>643915</wp:posOffset>
                </wp:positionH>
                <wp:positionV relativeFrom="paragraph">
                  <wp:posOffset>-12615</wp:posOffset>
                </wp:positionV>
                <wp:extent cx="4384800" cy="107280"/>
                <wp:effectExtent l="19050" t="38100" r="0" b="45720"/>
                <wp:wrapNone/>
                <wp:docPr id="588391070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38480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6C777" id="Rukopis 6" o:spid="_x0000_s1026" type="#_x0000_t75" style="position:absolute;margin-left:50pt;margin-top:-1.7pt;width:346.65pt;height: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">
                <v:imagedata r:id="rId2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nastavte, že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jsou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dostupné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na skladě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 (pomocí zaškrtávacího políčka).</w:t>
      </w:r>
    </w:p>
    <w:p w14:paraId="39ED659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635F598D" w14:textId="455783E7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96C2097" wp14:editId="1E44A2E7">
                <wp:simplePos x="0" y="0"/>
                <wp:positionH relativeFrom="column">
                  <wp:posOffset>-564605</wp:posOffset>
                </wp:positionH>
                <wp:positionV relativeFrom="paragraph">
                  <wp:posOffset>28290</wp:posOffset>
                </wp:positionV>
                <wp:extent cx="5015520" cy="330120"/>
                <wp:effectExtent l="38100" t="38100" r="52070" b="51435"/>
                <wp:wrapNone/>
                <wp:docPr id="2006953302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015520" cy="33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EB4AD" id="Rukopis 7" o:spid="_x0000_s1026" type="#_x0000_t75" style="position:absolute;margin-left:-45.15pt;margin-top:1.55pt;width:396.3pt;height:2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">
                <v:imagedata r:id="rId2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 tabulce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Nahradni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dil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nastavte u pole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Nazev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index s povolením duplicity. Změny</w:t>
      </w:r>
    </w:p>
    <w:p w14:paraId="5BFB6531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tabulce uložte.</w:t>
      </w:r>
    </w:p>
    <w:p w14:paraId="5665E30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1DC2DE9B" w14:textId="5372BDF3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EE0504" wp14:editId="336CBECB">
                <wp:simplePos x="0" y="0"/>
                <wp:positionH relativeFrom="column">
                  <wp:posOffset>401635</wp:posOffset>
                </wp:positionH>
                <wp:positionV relativeFrom="paragraph">
                  <wp:posOffset>-65670</wp:posOffset>
                </wp:positionV>
                <wp:extent cx="4687560" cy="280080"/>
                <wp:effectExtent l="38100" t="38100" r="18415" b="43815"/>
                <wp:wrapNone/>
                <wp:docPr id="157319527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687560" cy="28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DE68C" id="Rukopis 8" o:spid="_x0000_s1026" type="#_x0000_t75" style="position:absolute;margin-left:30.9pt;margin-top:-5.85pt;width:370.55pt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">
                <v:imagedata r:id="rId25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Přidejte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nový záznam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do tabulky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Automobil </w:t>
      </w:r>
      <w:r w:rsidR="00676820">
        <w:rPr>
          <w:rFonts w:ascii="Verdana" w:hAnsi="Verdana" w:cs="Verdana"/>
          <w:color w:val="000000"/>
          <w:sz w:val="20"/>
          <w:szCs w:val="20"/>
        </w:rPr>
        <w:t>(OPEL, ZAFIRA, 2009). Tabulku uzavřete.</w:t>
      </w:r>
    </w:p>
    <w:p w14:paraId="57E2A51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2CE459D2" w14:textId="4CCCB8B0" w:rsidR="00676820" w:rsidRDefault="00CD4FA1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4D60A48" wp14:editId="41CBD944">
                <wp:simplePos x="0" y="0"/>
                <wp:positionH relativeFrom="column">
                  <wp:posOffset>-3725</wp:posOffset>
                </wp:positionH>
                <wp:positionV relativeFrom="paragraph">
                  <wp:posOffset>6280</wp:posOffset>
                </wp:positionV>
                <wp:extent cx="4634280" cy="115560"/>
                <wp:effectExtent l="38100" t="38100" r="33020" b="56515"/>
                <wp:wrapNone/>
                <wp:docPr id="19666903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63428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B2B39" id="Rukopis 9" o:spid="_x0000_s1026" type="#_x0000_t75" style="position:absolute;margin-left:-1pt;margin-top:-.2pt;width:366.3pt;height:1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">
                <v:imagedata r:id="rId27" o:title=""/>
              </v:shape>
            </w:pict>
          </mc:Fallback>
        </mc:AlternateConten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Odstraňte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poslední záznam v tabulce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Police. </w:t>
      </w:r>
      <w:r w:rsidR="00676820">
        <w:rPr>
          <w:rFonts w:ascii="Verdana" w:hAnsi="Verdana" w:cs="Verdana"/>
          <w:color w:val="000000"/>
          <w:sz w:val="20"/>
          <w:szCs w:val="20"/>
        </w:rPr>
        <w:t>Tabulku uzavřete.</w:t>
      </w:r>
    </w:p>
    <w:p w14:paraId="4F56876F" w14:textId="6DE561AA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3E0ADAC" wp14:editId="7B8AA5FA">
                <wp:simplePos x="0" y="0"/>
                <wp:positionH relativeFrom="column">
                  <wp:posOffset>-440765</wp:posOffset>
                </wp:positionH>
                <wp:positionV relativeFrom="paragraph">
                  <wp:posOffset>109405</wp:posOffset>
                </wp:positionV>
                <wp:extent cx="191880" cy="143280"/>
                <wp:effectExtent l="38100" t="38100" r="17780" b="47625"/>
                <wp:wrapNone/>
                <wp:docPr id="1144705794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9188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2D9BE" id="Rukopis 10" o:spid="_x0000_s1026" type="#_x0000_t75" style="position:absolute;margin-left:-35.4pt;margin-top:7.9pt;width:16.5pt;height:1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">
                <v:imagedata r:id="rId29" o:title=""/>
              </v:shape>
            </w:pict>
          </mc:Fallback>
        </mc:AlternateContent>
      </w:r>
      <w:r w:rsid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4596855D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vhodné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relace mezi tabulkami.</w:t>
      </w:r>
    </w:p>
    <w:p w14:paraId="3A872B09" w14:textId="7193F618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454F725" wp14:editId="3705FFE2">
                <wp:simplePos x="0" y="0"/>
                <wp:positionH relativeFrom="column">
                  <wp:posOffset>-491885</wp:posOffset>
                </wp:positionH>
                <wp:positionV relativeFrom="paragraph">
                  <wp:posOffset>62915</wp:posOffset>
                </wp:positionV>
                <wp:extent cx="5270400" cy="250920"/>
                <wp:effectExtent l="38100" t="38100" r="45085" b="53975"/>
                <wp:wrapNone/>
                <wp:docPr id="1057728228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270400" cy="25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00810" id="Rukopis 11" o:spid="_x0000_s1026" type="#_x0000_t75" style="position:absolute;margin-left:-39.45pt;margin-top:4.25pt;width:416.45pt;height:2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">
                <v:imagedata r:id="rId31" o:title=""/>
              </v:shape>
            </w:pict>
          </mc:Fallback>
        </mc:AlternateContent>
      </w:r>
      <w:r w:rsid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6E8AC179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Změňte šířku všech sloupců v tabulce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Vyrobek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na hodnotu 15. Tabulku uzavřete.</w:t>
      </w:r>
    </w:p>
    <w:p w14:paraId="5C2D2A8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11.</w:t>
      </w:r>
    </w:p>
    <w:p w14:paraId="6C3857A3" w14:textId="4B65AB91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673C9FF" wp14:editId="59033C08">
                <wp:simplePos x="0" y="0"/>
                <wp:positionH relativeFrom="column">
                  <wp:posOffset>-980405</wp:posOffset>
                </wp:positionH>
                <wp:positionV relativeFrom="paragraph">
                  <wp:posOffset>41240</wp:posOffset>
                </wp:positionV>
                <wp:extent cx="7043760" cy="394200"/>
                <wp:effectExtent l="38100" t="38100" r="43180" b="44450"/>
                <wp:wrapNone/>
                <wp:docPr id="103892573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043760" cy="39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EC2EC" id="Rukopis 12" o:spid="_x0000_s1026" type="#_x0000_t75" style="position:absolute;margin-left:-77.9pt;margin-top:2.55pt;width:556.05pt;height:3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">
                <v:imagedata r:id="rId3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 tabulce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Automobil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nastavte u pole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 w:rsidR="00676820">
        <w:rPr>
          <w:rFonts w:ascii="Verdana" w:hAnsi="Verdana" w:cs="Verdana"/>
          <w:color w:val="000000"/>
          <w:sz w:val="20"/>
          <w:szCs w:val="20"/>
        </w:rPr>
        <w:t>, že je vždy nutné ho zadat. Změny</w:t>
      </w:r>
    </w:p>
    <w:p w14:paraId="488703B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tabulce uložte a tabulku uzavřete. Při zobrazení upozornění netestujte stávající data.</w:t>
      </w:r>
    </w:p>
    <w:p w14:paraId="7EA5AAB0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Ukončete práci databázovou aplikací.</w:t>
      </w:r>
    </w:p>
    <w:p w14:paraId="63CD4110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FFFF"/>
          <w:sz w:val="36"/>
          <w:szCs w:val="36"/>
        </w:rPr>
      </w:pPr>
      <w:r w:rsidRP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Dotaz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y a formuláře</w:t>
      </w:r>
    </w:p>
    <w:p w14:paraId="5445FA8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1BA9B0BE" w14:textId="326DDBC3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B949C82" wp14:editId="251F434B">
                <wp:simplePos x="0" y="0"/>
                <wp:positionH relativeFrom="column">
                  <wp:posOffset>-1555685</wp:posOffset>
                </wp:positionH>
                <wp:positionV relativeFrom="paragraph">
                  <wp:posOffset>-106140</wp:posOffset>
                </wp:positionV>
                <wp:extent cx="7816680" cy="620280"/>
                <wp:effectExtent l="57150" t="38100" r="32385" b="46990"/>
                <wp:wrapNone/>
                <wp:docPr id="423190159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816680" cy="62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49574" id="Rukopis 14" o:spid="_x0000_s1026" type="#_x0000_t75" style="position:absolute;margin-left:-123.2pt;margin-top:-9.05pt;width:616.95pt;height:50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">
                <v:imagedata r:id="rId35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kancelar.accdb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ze složky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modul5</w:t>
      </w:r>
      <w:r w:rsidR="00676820">
        <w:rPr>
          <w:rFonts w:ascii="Verdana" w:hAnsi="Verdana" w:cs="Verdana"/>
          <w:color w:val="000000"/>
          <w:sz w:val="20"/>
          <w:szCs w:val="20"/>
        </w:rPr>
        <w:t>.</w:t>
      </w:r>
    </w:p>
    <w:p w14:paraId="57EE215E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otevřené databázi otevřete dotaz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 z Prahy. </w:t>
      </w:r>
      <w:r>
        <w:rPr>
          <w:rFonts w:ascii="Verdana" w:hAnsi="Verdana" w:cs="Verdana"/>
          <w:color w:val="000000"/>
          <w:sz w:val="20"/>
          <w:szCs w:val="20"/>
        </w:rPr>
        <w:t>Tento dotaz upravte tak, že se</w:t>
      </w:r>
    </w:p>
    <w:p w14:paraId="658303C4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budou zobrazovat pouze klienti z města Praha. Dotaz spusťte a provedené změny uložte.</w:t>
      </w:r>
    </w:p>
    <w:p w14:paraId="6E34504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67F8274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dotaz nad tabulkou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Klienti, </w:t>
      </w:r>
      <w:r>
        <w:rPr>
          <w:rFonts w:ascii="Verdana" w:hAnsi="Verdana" w:cs="Verdana"/>
          <w:color w:val="000000"/>
          <w:sz w:val="20"/>
          <w:szCs w:val="20"/>
        </w:rPr>
        <w:t xml:space="preserve">ve kterém zobrazíte tato pole: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jméno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příjmení,</w:t>
      </w:r>
    </w:p>
    <w:p w14:paraId="3607C242" w14:textId="3B826795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4CC86FD" wp14:editId="111F109C">
                <wp:simplePos x="0" y="0"/>
                <wp:positionH relativeFrom="column">
                  <wp:posOffset>128755</wp:posOffset>
                </wp:positionH>
                <wp:positionV relativeFrom="paragraph">
                  <wp:posOffset>-227105</wp:posOffset>
                </wp:positionV>
                <wp:extent cx="5119200" cy="658080"/>
                <wp:effectExtent l="57150" t="57150" r="24765" b="46990"/>
                <wp:wrapNone/>
                <wp:docPr id="1778879748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119200" cy="65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C1A2C" id="Rukopis 15" o:spid="_x0000_s1026" type="#_x0000_t75" style="position:absolute;margin-left:9.45pt;margin-top:-18.6pt;width:404.55pt;height:5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">
                <v:imagedata r:id="rId37" o:title=""/>
              </v:shape>
            </w:pict>
          </mc:Fallback>
        </mc:AlternateConten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pohlaví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a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město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. Záznamy v dotazu seřaďte sestupně podle pole </w:t>
      </w:r>
      <w:r w:rsidR="00676820" w:rsidRPr="003D0520">
        <w:rPr>
          <w:rFonts w:ascii="Verdana" w:hAnsi="Verdana" w:cs="Verdana"/>
          <w:b/>
          <w:color w:val="000000"/>
          <w:sz w:val="20"/>
          <w:szCs w:val="20"/>
        </w:rPr>
        <w:t>příjmení</w:t>
      </w:r>
      <w:r w:rsidR="00676820">
        <w:rPr>
          <w:rFonts w:ascii="Verdana" w:hAnsi="Verdana" w:cs="Verdana"/>
          <w:color w:val="000000"/>
          <w:sz w:val="20"/>
          <w:szCs w:val="20"/>
        </w:rPr>
        <w:t>. Dotaz</w:t>
      </w:r>
    </w:p>
    <w:p w14:paraId="62B4344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spusťte a uložte pod názvem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Údaje o klientech.</w:t>
      </w:r>
    </w:p>
    <w:p w14:paraId="364704A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5D8B3C1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 </w:t>
      </w:r>
      <w:r>
        <w:rPr>
          <w:rFonts w:ascii="Verdana" w:hAnsi="Verdana" w:cs="Verdana"/>
          <w:color w:val="000000"/>
          <w:sz w:val="20"/>
          <w:szCs w:val="20"/>
        </w:rPr>
        <w:t xml:space="preserve">v návrhovém zobrazení nad tabulkami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Klienti,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Objednavky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Zajezdy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,</w:t>
      </w:r>
    </w:p>
    <w:p w14:paraId="418DE127" w14:textId="257B5366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73B2449" wp14:editId="0A30896D">
                <wp:simplePos x="0" y="0"/>
                <wp:positionH relativeFrom="column">
                  <wp:posOffset>-1216205</wp:posOffset>
                </wp:positionH>
                <wp:positionV relativeFrom="paragraph">
                  <wp:posOffset>-146245</wp:posOffset>
                </wp:positionV>
                <wp:extent cx="6403680" cy="721800"/>
                <wp:effectExtent l="38100" t="38100" r="16510" b="40640"/>
                <wp:wrapNone/>
                <wp:docPr id="1568198720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403680" cy="72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B4B7A" id="Rukopis 16" o:spid="_x0000_s1026" type="#_x0000_t75" style="position:absolute;margin-left:-96.45pt;margin-top:-12.2pt;width:505.65pt;height:5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">
                <v:imagedata r:id="rId39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ve kterém zobrazíte tato pole: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jméno, příjmení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a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cena. </w:t>
      </w:r>
      <w:r w:rsidR="00676820">
        <w:rPr>
          <w:rFonts w:ascii="Verdana" w:hAnsi="Verdana" w:cs="Verdana"/>
          <w:color w:val="000000"/>
          <w:sz w:val="20"/>
          <w:szCs w:val="20"/>
        </w:rPr>
        <w:t>U každého klienta zobrazte</w:t>
      </w:r>
    </w:p>
    <w:p w14:paraId="7B036CFB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celkovou částku placenou za zájezdy, které si objednal. Zobrazte také údaj o počtu</w:t>
      </w:r>
    </w:p>
    <w:p w14:paraId="4D78D4E4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objednaných zájezdů u každého klienta.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Klienti a ceny.</w:t>
      </w:r>
    </w:p>
    <w:p w14:paraId="2F8C047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29946109" w14:textId="50607E81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0E1FF0C" wp14:editId="39F9C8D3">
                <wp:simplePos x="0" y="0"/>
                <wp:positionH relativeFrom="column">
                  <wp:posOffset>138115</wp:posOffset>
                </wp:positionH>
                <wp:positionV relativeFrom="paragraph">
                  <wp:posOffset>-192465</wp:posOffset>
                </wp:positionV>
                <wp:extent cx="5498640" cy="541800"/>
                <wp:effectExtent l="57150" t="57150" r="26035" b="48895"/>
                <wp:wrapNone/>
                <wp:docPr id="1120264430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498640" cy="54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BE8D5" id="Rukopis 17" o:spid="_x0000_s1026" type="#_x0000_t75" style="position:absolute;margin-left:10.2pt;margin-top:-15.85pt;width:434.35pt;height:4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">
                <v:imagedata r:id="rId4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Vytvořte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dotaz,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který z tabulky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zobrazí pouze pražské pobočky (všechny údaje</w:t>
      </w:r>
    </w:p>
    <w:p w14:paraId="3C5B7042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nich).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v Praze.</w:t>
      </w:r>
    </w:p>
    <w:p w14:paraId="1AEE739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48D512A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dotaz, </w:t>
      </w:r>
      <w:r>
        <w:rPr>
          <w:rFonts w:ascii="Verdana" w:hAnsi="Verdana" w:cs="Verdana"/>
          <w:color w:val="000000"/>
          <w:sz w:val="20"/>
          <w:szCs w:val="20"/>
        </w:rPr>
        <w:t xml:space="preserve">který zobrazí všechny údaje o klientech z tabulky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Klienti</w:t>
      </w:r>
      <w:r>
        <w:rPr>
          <w:rFonts w:ascii="Verdana" w:hAnsi="Verdana" w:cs="Verdana"/>
          <w:color w:val="000000"/>
          <w:sz w:val="20"/>
          <w:szCs w:val="20"/>
        </w:rPr>
        <w:t>, kteří provedli</w:t>
      </w:r>
    </w:p>
    <w:p w14:paraId="3138EC8E" w14:textId="360BFF6B" w:rsidR="00676820" w:rsidRDefault="00CD4FA1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55272FB" wp14:editId="552D6009">
                <wp:simplePos x="0" y="0"/>
                <wp:positionH relativeFrom="column">
                  <wp:posOffset>224155</wp:posOffset>
                </wp:positionH>
                <wp:positionV relativeFrom="paragraph">
                  <wp:posOffset>-115840</wp:posOffset>
                </wp:positionV>
                <wp:extent cx="5203440" cy="442800"/>
                <wp:effectExtent l="38100" t="38100" r="35560" b="52705"/>
                <wp:wrapNone/>
                <wp:docPr id="2040986252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203440" cy="44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8E027" id="Rukopis 18" o:spid="_x0000_s1026" type="#_x0000_t75" style="position:absolute;margin-left:16.95pt;margin-top:-9.8pt;width:411.1pt;height:3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">
                <v:imagedata r:id="rId4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objednávky zájezdu v průběhu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dubna 2006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, a jednalo se zároveň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 muže. </w:t>
      </w:r>
      <w:r w:rsidR="00676820">
        <w:rPr>
          <w:rFonts w:ascii="Verdana" w:hAnsi="Verdana" w:cs="Verdana"/>
          <w:color w:val="000000"/>
          <w:sz w:val="20"/>
          <w:szCs w:val="20"/>
        </w:rPr>
        <w:t>Pole s datem</w:t>
      </w:r>
    </w:p>
    <w:p w14:paraId="6FD7C84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objednávky nezobrazujte.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Duben – objednávky muži.</w:t>
      </w:r>
    </w:p>
    <w:p w14:paraId="442BD4B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608D3B4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formulář </w:t>
      </w:r>
      <w:r>
        <w:rPr>
          <w:rFonts w:ascii="Verdana" w:hAnsi="Verdana" w:cs="Verdana"/>
          <w:color w:val="000000"/>
          <w:sz w:val="20"/>
          <w:szCs w:val="20"/>
        </w:rPr>
        <w:t xml:space="preserve">na základě tabulky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Zájezdy, </w:t>
      </w:r>
      <w:r>
        <w:rPr>
          <w:rFonts w:ascii="Verdana" w:hAnsi="Verdana" w:cs="Verdana"/>
          <w:color w:val="000000"/>
          <w:sz w:val="20"/>
          <w:szCs w:val="20"/>
        </w:rPr>
        <w:t>ve kterém zobrazíte</w:t>
      </w:r>
    </w:p>
    <w:p w14:paraId="25285D8D" w14:textId="49E9CA05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8F80A45" wp14:editId="6E8D67CE">
                <wp:simplePos x="0" y="0"/>
                <wp:positionH relativeFrom="column">
                  <wp:posOffset>139915</wp:posOffset>
                </wp:positionH>
                <wp:positionV relativeFrom="paragraph">
                  <wp:posOffset>-276405</wp:posOffset>
                </wp:positionV>
                <wp:extent cx="4958640" cy="656280"/>
                <wp:effectExtent l="57150" t="57150" r="52070" b="48895"/>
                <wp:wrapNone/>
                <wp:docPr id="96854697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958640" cy="65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40DE3" id="Rukopis 19" o:spid="_x0000_s1026" type="#_x0000_t75" style="position:absolute;margin-left:10.3pt;margin-top:-22.45pt;width:391.9pt;height:53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">
                <v:imagedata r:id="rId45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všechna pole. Rozložení formuláře bude zarovnané. Formulář pojmenujte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Zadávání</w:t>
      </w:r>
    </w:p>
    <w:p w14:paraId="1899B1A2" w14:textId="079979DA" w:rsidR="00676820" w:rsidRDefault="00764344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5E44211" wp14:editId="43411E68">
                <wp:simplePos x="0" y="0"/>
                <wp:positionH relativeFrom="column">
                  <wp:posOffset>324955</wp:posOffset>
                </wp:positionH>
                <wp:positionV relativeFrom="paragraph">
                  <wp:posOffset>-645545</wp:posOffset>
                </wp:positionV>
                <wp:extent cx="5884200" cy="1526760"/>
                <wp:effectExtent l="57150" t="57150" r="2540" b="54610"/>
                <wp:wrapNone/>
                <wp:docPr id="1452223355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884200" cy="152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B5402B" id="Rukopis 20" o:spid="_x0000_s1026" type="#_x0000_t75" style="position:absolute;margin-left:24.9pt;margin-top:-51.55pt;width:464.7pt;height:121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">
                <v:imagedata r:id="rId47" o:title=""/>
              </v:shape>
            </w:pict>
          </mc:Fallback>
        </mc:AlternateConten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zájezdů.</w:t>
      </w:r>
    </w:p>
    <w:p w14:paraId="5B404B4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4C958C5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formulář </w:t>
      </w:r>
      <w:r>
        <w:rPr>
          <w:rFonts w:ascii="Verdana" w:hAnsi="Verdana" w:cs="Verdana"/>
          <w:color w:val="000000"/>
          <w:sz w:val="20"/>
          <w:szCs w:val="20"/>
        </w:rPr>
        <w:t xml:space="preserve">na základě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ve kterém zobrazíte</w:t>
      </w:r>
    </w:p>
    <w:p w14:paraId="20357E09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všechna pole. Rozložení formuláře bude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sloupce</w:t>
      </w:r>
      <w:r>
        <w:rPr>
          <w:rFonts w:ascii="Verdana" w:hAnsi="Verdana" w:cs="Verdana"/>
          <w:color w:val="000000"/>
          <w:sz w:val="20"/>
          <w:szCs w:val="20"/>
        </w:rPr>
        <w:t xml:space="preserve">. Formulář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CK.</w:t>
      </w:r>
    </w:p>
    <w:p w14:paraId="3F30DAF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504DECD5" w14:textId="77B0EA61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91C909C" wp14:editId="64B6A969">
                <wp:simplePos x="0" y="0"/>
                <wp:positionH relativeFrom="column">
                  <wp:posOffset>287515</wp:posOffset>
                </wp:positionH>
                <wp:positionV relativeFrom="paragraph">
                  <wp:posOffset>-298940</wp:posOffset>
                </wp:positionV>
                <wp:extent cx="4678200" cy="697680"/>
                <wp:effectExtent l="38100" t="38100" r="8255" b="45720"/>
                <wp:wrapNone/>
                <wp:docPr id="659620319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678200" cy="69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7C40E" id="Rukopis 22" o:spid="_x0000_s1026" type="#_x0000_t75" style="position:absolute;margin-left:21.95pt;margin-top:-24.25pt;width:369.75pt;height:56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">
                <v:imagedata r:id="rId49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Přepněte se do návrhového zobrazení formuláře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Pobočky CK </w:t>
      </w:r>
      <w:r w:rsidR="00676820">
        <w:rPr>
          <w:rFonts w:ascii="Verdana" w:hAnsi="Verdana" w:cs="Verdana"/>
          <w:color w:val="000000"/>
          <w:sz w:val="20"/>
          <w:szCs w:val="20"/>
        </w:rPr>
        <w:t>a upravte text v záhlaví</w:t>
      </w:r>
    </w:p>
    <w:p w14:paraId="588387C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formuláře 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cestovní kanceláře KRACH.</w:t>
      </w:r>
    </w:p>
    <w:p w14:paraId="48FE07A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5477C038" w14:textId="3B3540F0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5091860" wp14:editId="38877893">
                <wp:simplePos x="0" y="0"/>
                <wp:positionH relativeFrom="column">
                  <wp:posOffset>-572165</wp:posOffset>
                </wp:positionH>
                <wp:positionV relativeFrom="paragraph">
                  <wp:posOffset>26585</wp:posOffset>
                </wp:positionV>
                <wp:extent cx="5351400" cy="222840"/>
                <wp:effectExtent l="0" t="38100" r="20955" b="44450"/>
                <wp:wrapNone/>
                <wp:docPr id="1234688896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351400" cy="22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35D0E" id="Rukopis 23" o:spid="_x0000_s1026" type="#_x0000_t75" style="position:absolute;margin-left:-45.75pt;margin-top:1.4pt;width:422.75pt;height:1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">
                <v:imagedata r:id="rId5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>Upravte pole s názvem CK tak, aby byl název na jednom řádku. Dále název formuláře</w:t>
      </w:r>
    </w:p>
    <w:p w14:paraId="1116138A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upravte tučný řezem písma, velikost písma 22 b, červená barva písma.</w:t>
      </w:r>
    </w:p>
    <w:p w14:paraId="16F85DE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5136B59D" w14:textId="121FF112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E6FEE71" wp14:editId="70F36958">
                <wp:simplePos x="0" y="0"/>
                <wp:positionH relativeFrom="column">
                  <wp:posOffset>-232325</wp:posOffset>
                </wp:positionH>
                <wp:positionV relativeFrom="paragraph">
                  <wp:posOffset>-98335</wp:posOffset>
                </wp:positionV>
                <wp:extent cx="6221520" cy="405360"/>
                <wp:effectExtent l="0" t="38100" r="27305" b="52070"/>
                <wp:wrapNone/>
                <wp:docPr id="2036050783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221520" cy="40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0640A" id="Rukopis 24" o:spid="_x0000_s1026" type="#_x0000_t75" style="position:absolute;margin-left:-19pt;margin-top:-8.45pt;width:491.3pt;height:33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">
                <v:imagedata r:id="rId5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 těle formuláře přepište název 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Id_p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Číslo pobočky, Místo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Sídlo pobočky,</w:t>
      </w:r>
    </w:p>
    <w:p w14:paraId="3AE2344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PSC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PSČ, telefon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Telefonní číslo.</w:t>
      </w:r>
    </w:p>
    <w:p w14:paraId="12FD803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11.</w:t>
      </w:r>
    </w:p>
    <w:p w14:paraId="222D46D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Naformátujte, aby se názvy polí ve formuláři zobrazovaly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tučným řezem písma.</w:t>
      </w:r>
    </w:p>
    <w:p w14:paraId="3E03F6DB" w14:textId="0DF811BD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0CD2714" wp14:editId="6BDE7D13">
                <wp:simplePos x="0" y="0"/>
                <wp:positionH relativeFrom="column">
                  <wp:posOffset>-396125</wp:posOffset>
                </wp:positionH>
                <wp:positionV relativeFrom="paragraph">
                  <wp:posOffset>-193125</wp:posOffset>
                </wp:positionV>
                <wp:extent cx="6221520" cy="797400"/>
                <wp:effectExtent l="38100" t="38100" r="46355" b="41275"/>
                <wp:wrapNone/>
                <wp:docPr id="711117494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221520" cy="79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59530" id="Rukopis 25" o:spid="_x0000_s1026" type="#_x0000_t75" style="position:absolute;margin-left:-31.9pt;margin-top:-15.9pt;width:491.3pt;height:6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">
                <v:imagedata r:id="rId55" o:title=""/>
              </v:shape>
            </w:pict>
          </mc:Fallback>
        </mc:AlternateContent>
      </w:r>
      <w:r w:rsid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12.</w:t>
      </w:r>
    </w:p>
    <w:p w14:paraId="39220B5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Přepněte se do formulářového zobrazení a přidejte pomocí formuláře tento záznam</w:t>
      </w:r>
    </w:p>
    <w:p w14:paraId="6A1A1C5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nové pobočce: 50, Praha 1, Josefská 7, 118 00, 723 458 788. Uzavřete formuláře</w:t>
      </w:r>
    </w:p>
    <w:p w14:paraId="06BEFD1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a ukončete práci s databázovou aplikací.</w:t>
      </w:r>
    </w:p>
    <w:p w14:paraId="647C5C00" w14:textId="77777777" w:rsidR="00676820" w:rsidRPr="00712F4E" w:rsidRDefault="00712F4E" w:rsidP="006768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6"/>
        </w:rPr>
      </w:pPr>
      <w:r w:rsidRPr="00712F4E">
        <w:rPr>
          <w:rFonts w:ascii="Arial,Bold" w:hAnsi="Arial,Bold" w:cs="Arial,Bold"/>
          <w:b/>
          <w:bCs/>
          <w:sz w:val="32"/>
          <w:szCs w:val="36"/>
        </w:rPr>
        <w:t>Sestavy</w:t>
      </w:r>
    </w:p>
    <w:p w14:paraId="3338FCC6" w14:textId="3C9E3A3F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D2D5FE0" wp14:editId="2D520DEB">
                <wp:simplePos x="0" y="0"/>
                <wp:positionH relativeFrom="column">
                  <wp:posOffset>1247995</wp:posOffset>
                </wp:positionH>
                <wp:positionV relativeFrom="paragraph">
                  <wp:posOffset>-148300</wp:posOffset>
                </wp:positionV>
                <wp:extent cx="233640" cy="520560"/>
                <wp:effectExtent l="57150" t="38100" r="52705" b="51435"/>
                <wp:wrapNone/>
                <wp:docPr id="932717676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33640" cy="52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4F013" id="Rukopis 28" o:spid="_x0000_s1026" type="#_x0000_t75" style="position:absolute;margin-left:97.55pt;margin-top:-12.4pt;width:19.85pt;height:42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">
                <v:imagedata r:id="rId57" o:title=""/>
              </v:shape>
            </w:pict>
          </mc:Fallback>
        </mc:AlternateContent>
      </w: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B57E2DB" wp14:editId="44A4B99E">
                <wp:simplePos x="0" y="0"/>
                <wp:positionH relativeFrom="column">
                  <wp:posOffset>-184805</wp:posOffset>
                </wp:positionH>
                <wp:positionV relativeFrom="paragraph">
                  <wp:posOffset>203780</wp:posOffset>
                </wp:positionV>
                <wp:extent cx="3133080" cy="49320"/>
                <wp:effectExtent l="57150" t="57150" r="0" b="46355"/>
                <wp:wrapNone/>
                <wp:docPr id="1485855428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13308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5E84E" id="Rukopis 26" o:spid="_x0000_s1026" type="#_x0000_t75" style="position:absolute;margin-left:-15.25pt;margin-top:15.35pt;width:248.15pt;height:5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">
                <v:imagedata r:id="rId59" o:title=""/>
              </v:shape>
            </w:pict>
          </mc:Fallback>
        </mc:AlternateContent>
      </w:r>
      <w:r w:rsid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2C461451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 w:rsidR="00712F4E">
        <w:rPr>
          <w:rFonts w:ascii="Verdana,Bold" w:hAnsi="Verdana,Bold" w:cs="Verdana,Bold"/>
          <w:b/>
          <w:bCs/>
          <w:color w:val="000000"/>
          <w:sz w:val="20"/>
          <w:szCs w:val="20"/>
        </w:rPr>
        <w:t>sestavy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.accdb </w:t>
      </w:r>
      <w:r>
        <w:rPr>
          <w:rFonts w:ascii="Verdana" w:hAnsi="Verdana" w:cs="Verdana"/>
          <w:color w:val="000000"/>
          <w:sz w:val="20"/>
          <w:szCs w:val="20"/>
        </w:rPr>
        <w:t xml:space="preserve">ze složky </w:t>
      </w:r>
      <w:r w:rsidR="00712F4E">
        <w:rPr>
          <w:rFonts w:ascii="Verdana,Bold" w:hAnsi="Verdana,Bold" w:cs="Verdana,Bold"/>
          <w:b/>
          <w:bCs/>
          <w:color w:val="000000"/>
          <w:sz w:val="20"/>
          <w:szCs w:val="20"/>
        </w:rPr>
        <w:t>modul5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17863FD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144C01D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sestavu, </w:t>
      </w:r>
      <w:r>
        <w:rPr>
          <w:rFonts w:ascii="Verdana" w:hAnsi="Verdana" w:cs="Verdana"/>
          <w:color w:val="000000"/>
          <w:sz w:val="20"/>
          <w:szCs w:val="20"/>
        </w:rPr>
        <w:t xml:space="preserve">ve které zobrazíte z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Místo,</w:t>
      </w:r>
    </w:p>
    <w:p w14:paraId="42EF2358" w14:textId="697AE26C" w:rsidR="00676820" w:rsidRDefault="00764344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A4D2579" wp14:editId="3A6861E4">
                <wp:simplePos x="0" y="0"/>
                <wp:positionH relativeFrom="column">
                  <wp:posOffset>-691685</wp:posOffset>
                </wp:positionH>
                <wp:positionV relativeFrom="paragraph">
                  <wp:posOffset>-172635</wp:posOffset>
                </wp:positionV>
                <wp:extent cx="6747480" cy="994680"/>
                <wp:effectExtent l="57150" t="38100" r="34925" b="53340"/>
                <wp:wrapNone/>
                <wp:docPr id="1424010911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747480" cy="9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9EA0F" id="Rukopis 27" o:spid="_x0000_s1026" type="#_x0000_t75" style="position:absolute;margin-left:-55.15pt;margin-top:-14.3pt;width:532.75pt;height:7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">
                <v:imagedata r:id="rId6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z tabulky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Objednavky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pole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DatumObjednavky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a z tabulky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Zajezdy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cena. </w:t>
      </w:r>
      <w:r w:rsidR="00676820">
        <w:rPr>
          <w:rFonts w:ascii="Verdana" w:hAnsi="Verdana" w:cs="Verdana"/>
          <w:color w:val="000000"/>
          <w:sz w:val="20"/>
          <w:szCs w:val="20"/>
        </w:rPr>
        <w:t>Data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budou prohlížena podle tabulky </w: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,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seskupení bude podle 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Místo. </w:t>
      </w:r>
      <w:r w:rsidR="00676820">
        <w:rPr>
          <w:rFonts w:ascii="Verdana" w:hAnsi="Verdana" w:cs="Verdana"/>
          <w:color w:val="000000"/>
          <w:sz w:val="20"/>
          <w:szCs w:val="20"/>
        </w:rPr>
        <w:t>Sestavu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zobrazte tak, aby se zobrazila vždy celková suma prodaných zájezdů za každou pobočku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(součet pole cena), data zobrazte podrobně a souhrnně, záznamy seřaďte vzestupně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podle data objednávky. Rozložení sestavy a další nastavení ponechejte ve výchozím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nastavení a sestavu uložte pod názvem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Prodej na pobočkách.</w:t>
      </w:r>
    </w:p>
    <w:p w14:paraId="6B2BAE1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05C1F735" w14:textId="79EE0D19" w:rsidR="00676820" w:rsidRDefault="00764344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C7964CE" wp14:editId="2C767590">
                <wp:simplePos x="0" y="0"/>
                <wp:positionH relativeFrom="column">
                  <wp:posOffset>-1148165</wp:posOffset>
                </wp:positionH>
                <wp:positionV relativeFrom="paragraph">
                  <wp:posOffset>-229165</wp:posOffset>
                </wp:positionV>
                <wp:extent cx="7004520" cy="1010880"/>
                <wp:effectExtent l="38100" t="38100" r="0" b="56515"/>
                <wp:wrapNone/>
                <wp:docPr id="1035361471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7004520" cy="10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AB245" id="Rukopis 29" o:spid="_x0000_s1026" type="#_x0000_t75" style="position:absolute;margin-left:-91.1pt;margin-top:-18.75pt;width:553pt;height:8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">
                <v:imagedata r:id="rId63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>Přepněte se do návrhového zobrazení sestavy a do záhlaví sestavy přidejte logo cestovní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kanceláře (obrázek logo.png). Logo přesuňte tak, aby se zobrazovalo v pravém horním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>rohu záhlaví sestavy.</w:t>
      </w:r>
    </w:p>
    <w:p w14:paraId="7D3559BB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02C064F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záhlaví sestavy upravte šířky jednotlivých polí tak, aby se zobrazovaly veškeré údaje</w:t>
      </w:r>
    </w:p>
    <w:p w14:paraId="29EDAE99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správně.</w:t>
      </w:r>
    </w:p>
    <w:p w14:paraId="1E4FE1C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799550A1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záhlaví sestavy přepište názvy polí takto: místo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Místo </w:t>
      </w:r>
      <w:r>
        <w:rPr>
          <w:rFonts w:ascii="Verdana" w:hAnsi="Verdana" w:cs="Verdana"/>
          <w:color w:val="000000"/>
          <w:sz w:val="20"/>
          <w:szCs w:val="20"/>
        </w:rPr>
        <w:t xml:space="preserve">bude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Pobočka, </w:t>
      </w:r>
      <w:r>
        <w:rPr>
          <w:rFonts w:ascii="Verdana" w:hAnsi="Verdana" w:cs="Verdana"/>
          <w:color w:val="000000"/>
          <w:sz w:val="20"/>
          <w:szCs w:val="20"/>
        </w:rPr>
        <w:t>místo pole</w:t>
      </w:r>
    </w:p>
    <w:p w14:paraId="7043194F" w14:textId="36AB321F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0AEB28A" wp14:editId="385FD36B">
                <wp:simplePos x="0" y="0"/>
                <wp:positionH relativeFrom="column">
                  <wp:posOffset>242875</wp:posOffset>
                </wp:positionH>
                <wp:positionV relativeFrom="paragraph">
                  <wp:posOffset>-261295</wp:posOffset>
                </wp:positionV>
                <wp:extent cx="4312080" cy="561240"/>
                <wp:effectExtent l="57150" t="38100" r="0" b="48895"/>
                <wp:wrapNone/>
                <wp:docPr id="1005268246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312080" cy="56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10B7B" id="Rukopis 30" o:spid="_x0000_s1026" type="#_x0000_t75" style="position:absolute;margin-left:18.4pt;margin-top:-21.25pt;width:340.95pt;height:4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">
                <v:imagedata r:id="rId65" o:title=""/>
              </v:shape>
            </w:pict>
          </mc:Fallback>
        </mc:AlternateContent>
      </w:r>
      <w:proofErr w:type="spellStart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DatumObjednavky</w:t>
      </w:r>
      <w:proofErr w:type="spellEnd"/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bude 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Datum objednávky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a místo 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 </w: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bude pole </w:t>
      </w:r>
      <w:r w:rsidR="00676820">
        <w:rPr>
          <w:rFonts w:ascii="Verdana,Bold" w:hAnsi="Verdana,Bold" w:cs="Verdana,Bold"/>
          <w:b/>
          <w:bCs/>
          <w:color w:val="000000"/>
          <w:sz w:val="20"/>
          <w:szCs w:val="20"/>
        </w:rPr>
        <w:t>Tržby</w:t>
      </w:r>
    </w:p>
    <w:p w14:paraId="592EF065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 prodaných zájezdů.</w:t>
      </w:r>
    </w:p>
    <w:p w14:paraId="78C946E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5CB2018E" w14:textId="2CFF3F3F" w:rsidR="00712F4E" w:rsidRDefault="00764344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72A2ED9" wp14:editId="29D61816">
                <wp:simplePos x="0" y="0"/>
                <wp:positionH relativeFrom="column">
                  <wp:posOffset>-149165</wp:posOffset>
                </wp:positionH>
                <wp:positionV relativeFrom="paragraph">
                  <wp:posOffset>-15715</wp:posOffset>
                </wp:positionV>
                <wp:extent cx="5462640" cy="450360"/>
                <wp:effectExtent l="57150" t="38100" r="0" b="45085"/>
                <wp:wrapNone/>
                <wp:docPr id="1503316396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5462640" cy="45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A1182" id="Rukopis 31" o:spid="_x0000_s1026" type="#_x0000_t75" style="position:absolute;margin-left:-12.45pt;margin-top:-1.95pt;width:431.55pt;height:36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">
                <v:imagedata r:id="rId67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 xml:space="preserve">V zápatí </w:t>
      </w:r>
      <w:proofErr w:type="spellStart"/>
      <w:r w:rsidR="00676820">
        <w:rPr>
          <w:rFonts w:ascii="Verdana" w:hAnsi="Verdana" w:cs="Verdana"/>
          <w:color w:val="000000"/>
          <w:sz w:val="20"/>
          <w:szCs w:val="20"/>
        </w:rPr>
        <w:t>Id_p</w:t>
      </w:r>
      <w:proofErr w:type="spellEnd"/>
      <w:r w:rsidR="00676820">
        <w:rPr>
          <w:rFonts w:ascii="Verdana" w:hAnsi="Verdana" w:cs="Verdana"/>
          <w:color w:val="000000"/>
          <w:sz w:val="20"/>
          <w:szCs w:val="20"/>
        </w:rPr>
        <w:t xml:space="preserve"> vymažte pole přehled pro…</w:t>
      </w:r>
    </w:p>
    <w:p w14:paraId="33F2855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79F1615E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zápatí Id_p přejmenujte pole Sum na pole Součet za pobočku.</w:t>
      </w:r>
    </w:p>
    <w:p w14:paraId="3C31576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4BF2AE75" w14:textId="23F1E1BB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16D7583" wp14:editId="6F6C20FD">
                <wp:simplePos x="0" y="0"/>
                <wp:positionH relativeFrom="column">
                  <wp:posOffset>-311165</wp:posOffset>
                </wp:positionH>
                <wp:positionV relativeFrom="paragraph">
                  <wp:posOffset>-19225</wp:posOffset>
                </wp:positionV>
                <wp:extent cx="6916320" cy="298080"/>
                <wp:effectExtent l="38100" t="38100" r="0" b="45085"/>
                <wp:wrapNone/>
                <wp:docPr id="214809766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916320" cy="29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80DDF" id="Rukopis 32" o:spid="_x0000_s1026" type="#_x0000_t75" style="position:absolute;margin-left:-25.2pt;margin-top:-2.2pt;width:546.05pt;height:24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">
                <v:imagedata r:id="rId69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>V zápatí sestavy přejmenujte pole Celkový součet na Celkový součet za všechny</w:t>
      </w:r>
    </w:p>
    <w:p w14:paraId="381BA681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pobočky.</w:t>
      </w:r>
    </w:p>
    <w:p w14:paraId="17CF813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0E9C4F4E" w14:textId="3B4CE6CC" w:rsidR="00676820" w:rsidRDefault="00764344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03EEFB0" wp14:editId="2E1BE189">
                <wp:simplePos x="0" y="0"/>
                <wp:positionH relativeFrom="column">
                  <wp:posOffset>-611405</wp:posOffset>
                </wp:positionH>
                <wp:positionV relativeFrom="paragraph">
                  <wp:posOffset>-8785</wp:posOffset>
                </wp:positionV>
                <wp:extent cx="5960520" cy="282240"/>
                <wp:effectExtent l="38100" t="38100" r="40640" b="41910"/>
                <wp:wrapNone/>
                <wp:docPr id="641029548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960520" cy="28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334A0" id="Rukopis 33" o:spid="_x0000_s1026" type="#_x0000_t75" style="position:absolute;margin-left:-48.85pt;margin-top:-1.4pt;width:470.75pt;height:2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">
                <v:imagedata r:id="rId71" o:title=""/>
              </v:shape>
            </w:pict>
          </mc:Fallback>
        </mc:AlternateContent>
      </w:r>
      <w:r w:rsidR="00676820">
        <w:rPr>
          <w:rFonts w:ascii="Verdana" w:hAnsi="Verdana" w:cs="Verdana"/>
          <w:color w:val="000000"/>
          <w:sz w:val="20"/>
          <w:szCs w:val="20"/>
        </w:rPr>
        <w:t>U výpočtu v poli =Sum([Cena]) v zápatí Id_p a zápatí sestavy nastavte formát měny</w:t>
      </w:r>
    </w:p>
    <w:p w14:paraId="1D9B2BA5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(přes pravé tlačítko/vlastnosti – formát měna). Změny v sestavě uložte.</w:t>
      </w:r>
    </w:p>
    <w:p w14:paraId="64E6174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6A1803C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Uložte změny v sestavě a vytiskněte ji pod názvem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prodej_pobocky.pdf</w:t>
      </w:r>
      <w:r>
        <w:rPr>
          <w:rFonts w:ascii="Verdana" w:hAnsi="Verdana" w:cs="Verdana"/>
          <w:color w:val="000000"/>
          <w:sz w:val="20"/>
          <w:szCs w:val="20"/>
        </w:rPr>
        <w:t>. Ukončete</w:t>
      </w:r>
    </w:p>
    <w:p w14:paraId="36564608" w14:textId="77777777" w:rsidR="00676820" w:rsidRPr="00676820" w:rsidRDefault="00676820" w:rsidP="00676820">
      <w:r>
        <w:rPr>
          <w:rFonts w:ascii="Verdana" w:hAnsi="Verdana" w:cs="Verdana"/>
          <w:color w:val="000000"/>
          <w:sz w:val="20"/>
          <w:szCs w:val="20"/>
        </w:rPr>
        <w:t>práci s databázovou aplikací.</w:t>
      </w:r>
    </w:p>
    <w:sectPr w:rsidR="00676820" w:rsidRPr="00676820" w:rsidSect="00BB0F45">
      <w:footerReference w:type="default" r:id="rId72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0468" w14:textId="77777777" w:rsidR="00A82997" w:rsidRDefault="00A82997" w:rsidP="0016443E">
      <w:pPr>
        <w:spacing w:after="0" w:line="240" w:lineRule="auto"/>
      </w:pPr>
      <w:r>
        <w:separator/>
      </w:r>
    </w:p>
  </w:endnote>
  <w:endnote w:type="continuationSeparator" w:id="0">
    <w:p w14:paraId="2D655D9E" w14:textId="77777777" w:rsidR="00A82997" w:rsidRDefault="00A82997" w:rsidP="001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FF83" w14:textId="77777777" w:rsidR="00B55A2F" w:rsidRPr="00AB295A" w:rsidRDefault="007452C9" w:rsidP="005D67AB">
    <w:pPr>
      <w:pStyle w:val="Zpat"/>
      <w:jc w:val="center"/>
      <w:rPr>
        <w:b/>
      </w:rPr>
    </w:pPr>
    <w:r w:rsidRPr="005D67AB">
      <w:rPr>
        <w:b/>
      </w:rPr>
      <w:fldChar w:fldCharType="begin"/>
    </w:r>
    <w:r w:rsidR="005D67AB" w:rsidRPr="005D67AB">
      <w:rPr>
        <w:b/>
      </w:rPr>
      <w:instrText xml:space="preserve"> PAGE   \* MERGEFORMAT </w:instrText>
    </w:r>
    <w:r w:rsidRPr="005D67AB">
      <w:rPr>
        <w:b/>
      </w:rPr>
      <w:fldChar w:fldCharType="separate"/>
    </w:r>
    <w:r w:rsidR="00140F93">
      <w:rPr>
        <w:b/>
        <w:noProof/>
      </w:rPr>
      <w:t>3</w:t>
    </w:r>
    <w:r w:rsidRPr="005D67A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7B8F" w14:textId="77777777" w:rsidR="00A82997" w:rsidRDefault="00A82997" w:rsidP="0016443E">
      <w:pPr>
        <w:spacing w:after="0" w:line="240" w:lineRule="auto"/>
      </w:pPr>
      <w:r>
        <w:separator/>
      </w:r>
    </w:p>
  </w:footnote>
  <w:footnote w:type="continuationSeparator" w:id="0">
    <w:p w14:paraId="5EB90517" w14:textId="77777777" w:rsidR="00A82997" w:rsidRDefault="00A82997" w:rsidP="0016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B10"/>
    <w:multiLevelType w:val="hybridMultilevel"/>
    <w:tmpl w:val="7E16843C"/>
    <w:lvl w:ilvl="0" w:tplc="11C06F54">
      <w:start w:val="1"/>
      <w:numFmt w:val="decimal"/>
      <w:pStyle w:val="LHslovnotz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68E"/>
    <w:multiLevelType w:val="hybridMultilevel"/>
    <w:tmpl w:val="14D80A76"/>
    <w:lvl w:ilvl="0" w:tplc="9AA679F0">
      <w:start w:val="1"/>
      <w:numFmt w:val="bullet"/>
      <w:pStyle w:val="LH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91445"/>
    <w:multiLevelType w:val="hybridMultilevel"/>
    <w:tmpl w:val="AF5840FC"/>
    <w:lvl w:ilvl="0" w:tplc="936E9072">
      <w:start w:val="1"/>
      <w:numFmt w:val="lowerLetter"/>
      <w:pStyle w:val="LHodpovnaotzku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353">
    <w:abstractNumId w:val="1"/>
  </w:num>
  <w:num w:numId="2" w16cid:durableId="1519081153">
    <w:abstractNumId w:val="0"/>
  </w:num>
  <w:num w:numId="3" w16cid:durableId="1549486931">
    <w:abstractNumId w:val="2"/>
  </w:num>
  <w:num w:numId="4" w16cid:durableId="423960996">
    <w:abstractNumId w:val="2"/>
    <w:lvlOverride w:ilvl="0">
      <w:startOverride w:val="1"/>
    </w:lvlOverride>
  </w:num>
  <w:num w:numId="5" w16cid:durableId="2137064465">
    <w:abstractNumId w:val="2"/>
    <w:lvlOverride w:ilvl="0">
      <w:startOverride w:val="1"/>
    </w:lvlOverride>
  </w:num>
  <w:num w:numId="6" w16cid:durableId="830876162">
    <w:abstractNumId w:val="2"/>
    <w:lvlOverride w:ilvl="0">
      <w:startOverride w:val="1"/>
    </w:lvlOverride>
  </w:num>
  <w:num w:numId="7" w16cid:durableId="1823621484">
    <w:abstractNumId w:val="2"/>
    <w:lvlOverride w:ilvl="0">
      <w:startOverride w:val="1"/>
    </w:lvlOverride>
  </w:num>
  <w:num w:numId="8" w16cid:durableId="355542150">
    <w:abstractNumId w:val="2"/>
    <w:lvlOverride w:ilvl="0">
      <w:startOverride w:val="1"/>
    </w:lvlOverride>
  </w:num>
  <w:num w:numId="9" w16cid:durableId="841821781">
    <w:abstractNumId w:val="2"/>
    <w:lvlOverride w:ilvl="0">
      <w:startOverride w:val="1"/>
    </w:lvlOverride>
  </w:num>
  <w:num w:numId="10" w16cid:durableId="432674593">
    <w:abstractNumId w:val="2"/>
    <w:lvlOverride w:ilvl="0">
      <w:startOverride w:val="1"/>
    </w:lvlOverride>
  </w:num>
  <w:num w:numId="11" w16cid:durableId="1020667685">
    <w:abstractNumId w:val="2"/>
    <w:lvlOverride w:ilvl="0">
      <w:startOverride w:val="1"/>
    </w:lvlOverride>
  </w:num>
  <w:num w:numId="12" w16cid:durableId="1657340256">
    <w:abstractNumId w:val="2"/>
    <w:lvlOverride w:ilvl="0">
      <w:startOverride w:val="1"/>
    </w:lvlOverride>
  </w:num>
  <w:num w:numId="13" w16cid:durableId="1059552023">
    <w:abstractNumId w:val="2"/>
    <w:lvlOverride w:ilvl="0">
      <w:startOverride w:val="1"/>
    </w:lvlOverride>
  </w:num>
  <w:num w:numId="14" w16cid:durableId="1287085988">
    <w:abstractNumId w:val="2"/>
    <w:lvlOverride w:ilvl="0">
      <w:startOverride w:val="1"/>
    </w:lvlOverride>
  </w:num>
  <w:num w:numId="15" w16cid:durableId="1229808059">
    <w:abstractNumId w:val="2"/>
    <w:lvlOverride w:ilvl="0">
      <w:startOverride w:val="1"/>
    </w:lvlOverride>
  </w:num>
  <w:num w:numId="16" w16cid:durableId="1246110754">
    <w:abstractNumId w:val="2"/>
    <w:lvlOverride w:ilvl="0">
      <w:startOverride w:val="1"/>
    </w:lvlOverride>
  </w:num>
  <w:num w:numId="17" w16cid:durableId="11398796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3D"/>
    <w:rsid w:val="0000140A"/>
    <w:rsid w:val="00022E7D"/>
    <w:rsid w:val="00030189"/>
    <w:rsid w:val="00033E6A"/>
    <w:rsid w:val="000434EC"/>
    <w:rsid w:val="00054066"/>
    <w:rsid w:val="000611C4"/>
    <w:rsid w:val="00067111"/>
    <w:rsid w:val="000710A8"/>
    <w:rsid w:val="00072B89"/>
    <w:rsid w:val="00081380"/>
    <w:rsid w:val="00082A0B"/>
    <w:rsid w:val="0008361E"/>
    <w:rsid w:val="00086E49"/>
    <w:rsid w:val="000878DB"/>
    <w:rsid w:val="00087FBA"/>
    <w:rsid w:val="00091BCE"/>
    <w:rsid w:val="00092D7E"/>
    <w:rsid w:val="00096362"/>
    <w:rsid w:val="000A33BD"/>
    <w:rsid w:val="000A7B10"/>
    <w:rsid w:val="000B44F1"/>
    <w:rsid w:val="000C371A"/>
    <w:rsid w:val="000C3EB6"/>
    <w:rsid w:val="000D6BFC"/>
    <w:rsid w:val="000D6F8E"/>
    <w:rsid w:val="000D7F60"/>
    <w:rsid w:val="000E17A7"/>
    <w:rsid w:val="000E26B7"/>
    <w:rsid w:val="000F6D92"/>
    <w:rsid w:val="000F6EE3"/>
    <w:rsid w:val="00103BA6"/>
    <w:rsid w:val="00105C31"/>
    <w:rsid w:val="00110A8E"/>
    <w:rsid w:val="00111A6E"/>
    <w:rsid w:val="00112D1E"/>
    <w:rsid w:val="001153E8"/>
    <w:rsid w:val="00116D22"/>
    <w:rsid w:val="00124A17"/>
    <w:rsid w:val="00124AFE"/>
    <w:rsid w:val="001263C5"/>
    <w:rsid w:val="0013099D"/>
    <w:rsid w:val="00131609"/>
    <w:rsid w:val="0013234B"/>
    <w:rsid w:val="00135981"/>
    <w:rsid w:val="00135BA6"/>
    <w:rsid w:val="00140E4D"/>
    <w:rsid w:val="00140F93"/>
    <w:rsid w:val="00141AEF"/>
    <w:rsid w:val="00152177"/>
    <w:rsid w:val="001530E0"/>
    <w:rsid w:val="0016063F"/>
    <w:rsid w:val="0016443E"/>
    <w:rsid w:val="00166941"/>
    <w:rsid w:val="00172DA5"/>
    <w:rsid w:val="0017547C"/>
    <w:rsid w:val="0017669E"/>
    <w:rsid w:val="00185201"/>
    <w:rsid w:val="001900A2"/>
    <w:rsid w:val="001901B5"/>
    <w:rsid w:val="00191759"/>
    <w:rsid w:val="00192EC3"/>
    <w:rsid w:val="0019493B"/>
    <w:rsid w:val="00194FDE"/>
    <w:rsid w:val="001A03E7"/>
    <w:rsid w:val="001A2066"/>
    <w:rsid w:val="001A6396"/>
    <w:rsid w:val="001B11DF"/>
    <w:rsid w:val="001B7CE2"/>
    <w:rsid w:val="001B7F86"/>
    <w:rsid w:val="001B7F91"/>
    <w:rsid w:val="001C17A7"/>
    <w:rsid w:val="001C6A41"/>
    <w:rsid w:val="001D7EBD"/>
    <w:rsid w:val="001E1EC1"/>
    <w:rsid w:val="001E1F0F"/>
    <w:rsid w:val="001E2B97"/>
    <w:rsid w:val="001E2CD8"/>
    <w:rsid w:val="001F4627"/>
    <w:rsid w:val="002013F7"/>
    <w:rsid w:val="00202FD7"/>
    <w:rsid w:val="00203F3D"/>
    <w:rsid w:val="00207B6D"/>
    <w:rsid w:val="002306AC"/>
    <w:rsid w:val="00233484"/>
    <w:rsid w:val="00240045"/>
    <w:rsid w:val="00243DD6"/>
    <w:rsid w:val="00247BB2"/>
    <w:rsid w:val="00251AB7"/>
    <w:rsid w:val="00253C25"/>
    <w:rsid w:val="00256C8B"/>
    <w:rsid w:val="0025755F"/>
    <w:rsid w:val="00257C14"/>
    <w:rsid w:val="00262E6E"/>
    <w:rsid w:val="00280185"/>
    <w:rsid w:val="00280201"/>
    <w:rsid w:val="0028106C"/>
    <w:rsid w:val="00292913"/>
    <w:rsid w:val="00296FEA"/>
    <w:rsid w:val="002A1AF6"/>
    <w:rsid w:val="002A2DDD"/>
    <w:rsid w:val="002A5F4F"/>
    <w:rsid w:val="002A6E8A"/>
    <w:rsid w:val="002B14CC"/>
    <w:rsid w:val="002C54A9"/>
    <w:rsid w:val="002D0831"/>
    <w:rsid w:val="002E0468"/>
    <w:rsid w:val="002E46EC"/>
    <w:rsid w:val="002E4C60"/>
    <w:rsid w:val="002E5EE6"/>
    <w:rsid w:val="002F57BD"/>
    <w:rsid w:val="002F5905"/>
    <w:rsid w:val="002F68F2"/>
    <w:rsid w:val="003216AB"/>
    <w:rsid w:val="00322C95"/>
    <w:rsid w:val="00324498"/>
    <w:rsid w:val="0033620E"/>
    <w:rsid w:val="003414B4"/>
    <w:rsid w:val="00342F98"/>
    <w:rsid w:val="003455A2"/>
    <w:rsid w:val="00350772"/>
    <w:rsid w:val="00351B00"/>
    <w:rsid w:val="00352175"/>
    <w:rsid w:val="0035573A"/>
    <w:rsid w:val="00366F1E"/>
    <w:rsid w:val="00367B69"/>
    <w:rsid w:val="0037460F"/>
    <w:rsid w:val="003820A0"/>
    <w:rsid w:val="003832CF"/>
    <w:rsid w:val="00384677"/>
    <w:rsid w:val="00391388"/>
    <w:rsid w:val="003919EF"/>
    <w:rsid w:val="003964CA"/>
    <w:rsid w:val="003A400F"/>
    <w:rsid w:val="003B1A45"/>
    <w:rsid w:val="003B1CB0"/>
    <w:rsid w:val="003B68EE"/>
    <w:rsid w:val="003C12C3"/>
    <w:rsid w:val="003C3C04"/>
    <w:rsid w:val="003D0520"/>
    <w:rsid w:val="003D497F"/>
    <w:rsid w:val="003F066A"/>
    <w:rsid w:val="003F4D29"/>
    <w:rsid w:val="003F6742"/>
    <w:rsid w:val="003F76AA"/>
    <w:rsid w:val="00412F0A"/>
    <w:rsid w:val="00414F41"/>
    <w:rsid w:val="00415F64"/>
    <w:rsid w:val="004216E4"/>
    <w:rsid w:val="00426A9F"/>
    <w:rsid w:val="00430F02"/>
    <w:rsid w:val="0043277B"/>
    <w:rsid w:val="00434602"/>
    <w:rsid w:val="00437570"/>
    <w:rsid w:val="00440AF5"/>
    <w:rsid w:val="004443D1"/>
    <w:rsid w:val="004517B6"/>
    <w:rsid w:val="0045532C"/>
    <w:rsid w:val="004679BF"/>
    <w:rsid w:val="00477BB2"/>
    <w:rsid w:val="00481AFF"/>
    <w:rsid w:val="004824CE"/>
    <w:rsid w:val="004853AC"/>
    <w:rsid w:val="0048615E"/>
    <w:rsid w:val="00494B82"/>
    <w:rsid w:val="004B7AE2"/>
    <w:rsid w:val="004D3995"/>
    <w:rsid w:val="004E0BD6"/>
    <w:rsid w:val="004E6257"/>
    <w:rsid w:val="004F0659"/>
    <w:rsid w:val="004F18C9"/>
    <w:rsid w:val="004F2F48"/>
    <w:rsid w:val="00502B11"/>
    <w:rsid w:val="005032CB"/>
    <w:rsid w:val="00504B95"/>
    <w:rsid w:val="00505C96"/>
    <w:rsid w:val="00511FB1"/>
    <w:rsid w:val="00512C81"/>
    <w:rsid w:val="00513762"/>
    <w:rsid w:val="00517083"/>
    <w:rsid w:val="00520368"/>
    <w:rsid w:val="0052455F"/>
    <w:rsid w:val="00537CAD"/>
    <w:rsid w:val="00546756"/>
    <w:rsid w:val="00547668"/>
    <w:rsid w:val="00550E83"/>
    <w:rsid w:val="00560536"/>
    <w:rsid w:val="00564E3A"/>
    <w:rsid w:val="00571911"/>
    <w:rsid w:val="005778AB"/>
    <w:rsid w:val="00577A83"/>
    <w:rsid w:val="00580356"/>
    <w:rsid w:val="005903FF"/>
    <w:rsid w:val="0059208B"/>
    <w:rsid w:val="00597450"/>
    <w:rsid w:val="005A013D"/>
    <w:rsid w:val="005A0506"/>
    <w:rsid w:val="005A1DA9"/>
    <w:rsid w:val="005A75F0"/>
    <w:rsid w:val="005B1AF1"/>
    <w:rsid w:val="005B220C"/>
    <w:rsid w:val="005B3372"/>
    <w:rsid w:val="005B42A0"/>
    <w:rsid w:val="005D67AB"/>
    <w:rsid w:val="005E2421"/>
    <w:rsid w:val="005F733F"/>
    <w:rsid w:val="00601567"/>
    <w:rsid w:val="00606EF1"/>
    <w:rsid w:val="006136B8"/>
    <w:rsid w:val="00617568"/>
    <w:rsid w:val="00617C67"/>
    <w:rsid w:val="00624B71"/>
    <w:rsid w:val="00637EBE"/>
    <w:rsid w:val="00650A37"/>
    <w:rsid w:val="00650AC6"/>
    <w:rsid w:val="00653F70"/>
    <w:rsid w:val="00672717"/>
    <w:rsid w:val="00676820"/>
    <w:rsid w:val="006857AE"/>
    <w:rsid w:val="006939C9"/>
    <w:rsid w:val="00695E9A"/>
    <w:rsid w:val="006A37E3"/>
    <w:rsid w:val="006B4A22"/>
    <w:rsid w:val="006C1AD7"/>
    <w:rsid w:val="006D1FF4"/>
    <w:rsid w:val="006E0A89"/>
    <w:rsid w:val="006E0AB9"/>
    <w:rsid w:val="006F3253"/>
    <w:rsid w:val="006F4013"/>
    <w:rsid w:val="006F4C25"/>
    <w:rsid w:val="006F5096"/>
    <w:rsid w:val="00702E55"/>
    <w:rsid w:val="00707328"/>
    <w:rsid w:val="00707A33"/>
    <w:rsid w:val="00712B76"/>
    <w:rsid w:val="00712F4E"/>
    <w:rsid w:val="00717B3D"/>
    <w:rsid w:val="0072250B"/>
    <w:rsid w:val="00723AA3"/>
    <w:rsid w:val="00733CFE"/>
    <w:rsid w:val="00734BA9"/>
    <w:rsid w:val="00743E39"/>
    <w:rsid w:val="007452C9"/>
    <w:rsid w:val="007459D6"/>
    <w:rsid w:val="007468E7"/>
    <w:rsid w:val="007537D4"/>
    <w:rsid w:val="00763F2D"/>
    <w:rsid w:val="00764344"/>
    <w:rsid w:val="007647E8"/>
    <w:rsid w:val="007673C9"/>
    <w:rsid w:val="007724A3"/>
    <w:rsid w:val="00772A65"/>
    <w:rsid w:val="00775A76"/>
    <w:rsid w:val="007945AA"/>
    <w:rsid w:val="00797719"/>
    <w:rsid w:val="007C2553"/>
    <w:rsid w:val="007C532F"/>
    <w:rsid w:val="007C6728"/>
    <w:rsid w:val="007D4F6E"/>
    <w:rsid w:val="007D7C26"/>
    <w:rsid w:val="007E402C"/>
    <w:rsid w:val="00800EE6"/>
    <w:rsid w:val="008024AE"/>
    <w:rsid w:val="008038D3"/>
    <w:rsid w:val="00805E88"/>
    <w:rsid w:val="00812292"/>
    <w:rsid w:val="008147BD"/>
    <w:rsid w:val="00814EAF"/>
    <w:rsid w:val="0081661E"/>
    <w:rsid w:val="00832EB2"/>
    <w:rsid w:val="00833B03"/>
    <w:rsid w:val="008353B2"/>
    <w:rsid w:val="00851ABA"/>
    <w:rsid w:val="00852D4A"/>
    <w:rsid w:val="008562DA"/>
    <w:rsid w:val="00861342"/>
    <w:rsid w:val="008628E7"/>
    <w:rsid w:val="00864746"/>
    <w:rsid w:val="00865BC1"/>
    <w:rsid w:val="008750FB"/>
    <w:rsid w:val="0087544C"/>
    <w:rsid w:val="00876EFA"/>
    <w:rsid w:val="008824B4"/>
    <w:rsid w:val="00883AF1"/>
    <w:rsid w:val="00892D4B"/>
    <w:rsid w:val="008A0C30"/>
    <w:rsid w:val="008A393B"/>
    <w:rsid w:val="008A640E"/>
    <w:rsid w:val="008B5DAE"/>
    <w:rsid w:val="008B7041"/>
    <w:rsid w:val="008C75BE"/>
    <w:rsid w:val="008D6CE5"/>
    <w:rsid w:val="008D6EF9"/>
    <w:rsid w:val="008E03A5"/>
    <w:rsid w:val="008E3479"/>
    <w:rsid w:val="008E54BD"/>
    <w:rsid w:val="008F2056"/>
    <w:rsid w:val="008F46BE"/>
    <w:rsid w:val="0090695E"/>
    <w:rsid w:val="0091099A"/>
    <w:rsid w:val="00911A9F"/>
    <w:rsid w:val="00911AC5"/>
    <w:rsid w:val="00915475"/>
    <w:rsid w:val="00916B93"/>
    <w:rsid w:val="0091725B"/>
    <w:rsid w:val="00925E28"/>
    <w:rsid w:val="00933D52"/>
    <w:rsid w:val="00935942"/>
    <w:rsid w:val="0093692E"/>
    <w:rsid w:val="009405AB"/>
    <w:rsid w:val="009417FD"/>
    <w:rsid w:val="00942AA5"/>
    <w:rsid w:val="009473B6"/>
    <w:rsid w:val="00965224"/>
    <w:rsid w:val="009702D6"/>
    <w:rsid w:val="00971BBD"/>
    <w:rsid w:val="00974EE3"/>
    <w:rsid w:val="0097576F"/>
    <w:rsid w:val="00981480"/>
    <w:rsid w:val="009922DB"/>
    <w:rsid w:val="00995FA9"/>
    <w:rsid w:val="009A52D3"/>
    <w:rsid w:val="009B1A0C"/>
    <w:rsid w:val="009C3A74"/>
    <w:rsid w:val="009C689C"/>
    <w:rsid w:val="009E23A4"/>
    <w:rsid w:val="00A01253"/>
    <w:rsid w:val="00A06C25"/>
    <w:rsid w:val="00A06CD4"/>
    <w:rsid w:val="00A17BF4"/>
    <w:rsid w:val="00A23DA5"/>
    <w:rsid w:val="00A27431"/>
    <w:rsid w:val="00A33138"/>
    <w:rsid w:val="00A40DC0"/>
    <w:rsid w:val="00A4485F"/>
    <w:rsid w:val="00A61AA4"/>
    <w:rsid w:val="00A62E61"/>
    <w:rsid w:val="00A63352"/>
    <w:rsid w:val="00A66D2C"/>
    <w:rsid w:val="00A82997"/>
    <w:rsid w:val="00A83FF6"/>
    <w:rsid w:val="00A85E29"/>
    <w:rsid w:val="00A92B60"/>
    <w:rsid w:val="00A93F11"/>
    <w:rsid w:val="00AA0E24"/>
    <w:rsid w:val="00AA3EE7"/>
    <w:rsid w:val="00AB1929"/>
    <w:rsid w:val="00AB295A"/>
    <w:rsid w:val="00AB7235"/>
    <w:rsid w:val="00AB797E"/>
    <w:rsid w:val="00AC020E"/>
    <w:rsid w:val="00AE3DF5"/>
    <w:rsid w:val="00AE5340"/>
    <w:rsid w:val="00AF4CF6"/>
    <w:rsid w:val="00B00578"/>
    <w:rsid w:val="00B00838"/>
    <w:rsid w:val="00B05526"/>
    <w:rsid w:val="00B1735B"/>
    <w:rsid w:val="00B254A1"/>
    <w:rsid w:val="00B32A91"/>
    <w:rsid w:val="00B47EA8"/>
    <w:rsid w:val="00B505AE"/>
    <w:rsid w:val="00B51832"/>
    <w:rsid w:val="00B55A2F"/>
    <w:rsid w:val="00B604BF"/>
    <w:rsid w:val="00B641C4"/>
    <w:rsid w:val="00B66F3E"/>
    <w:rsid w:val="00B71C54"/>
    <w:rsid w:val="00B82770"/>
    <w:rsid w:val="00B85E2D"/>
    <w:rsid w:val="00B921D7"/>
    <w:rsid w:val="00BA1481"/>
    <w:rsid w:val="00BA4F41"/>
    <w:rsid w:val="00BB0F45"/>
    <w:rsid w:val="00BB5280"/>
    <w:rsid w:val="00BB7286"/>
    <w:rsid w:val="00BC103C"/>
    <w:rsid w:val="00BC4DE9"/>
    <w:rsid w:val="00BE1ED5"/>
    <w:rsid w:val="00BE3AB1"/>
    <w:rsid w:val="00BF64DC"/>
    <w:rsid w:val="00C1127C"/>
    <w:rsid w:val="00C274B9"/>
    <w:rsid w:val="00C32767"/>
    <w:rsid w:val="00C3359D"/>
    <w:rsid w:val="00C37086"/>
    <w:rsid w:val="00C4232A"/>
    <w:rsid w:val="00C44D26"/>
    <w:rsid w:val="00C46B7C"/>
    <w:rsid w:val="00C550EA"/>
    <w:rsid w:val="00C5548B"/>
    <w:rsid w:val="00C76B19"/>
    <w:rsid w:val="00C77675"/>
    <w:rsid w:val="00C80FCD"/>
    <w:rsid w:val="00C86D8B"/>
    <w:rsid w:val="00C873F9"/>
    <w:rsid w:val="00C95A7C"/>
    <w:rsid w:val="00C95B88"/>
    <w:rsid w:val="00C97EE2"/>
    <w:rsid w:val="00CA1210"/>
    <w:rsid w:val="00CA3E1A"/>
    <w:rsid w:val="00CA49C3"/>
    <w:rsid w:val="00CA5F3B"/>
    <w:rsid w:val="00CB4EB3"/>
    <w:rsid w:val="00CC3AC7"/>
    <w:rsid w:val="00CC6F9B"/>
    <w:rsid w:val="00CD0137"/>
    <w:rsid w:val="00CD16CC"/>
    <w:rsid w:val="00CD32D5"/>
    <w:rsid w:val="00CD4FA1"/>
    <w:rsid w:val="00CE1442"/>
    <w:rsid w:val="00CE14F5"/>
    <w:rsid w:val="00CF21B6"/>
    <w:rsid w:val="00D02ABA"/>
    <w:rsid w:val="00D079D5"/>
    <w:rsid w:val="00D130A6"/>
    <w:rsid w:val="00D14B2D"/>
    <w:rsid w:val="00D17CBD"/>
    <w:rsid w:val="00D231C8"/>
    <w:rsid w:val="00D25BBD"/>
    <w:rsid w:val="00D31CCE"/>
    <w:rsid w:val="00D34A20"/>
    <w:rsid w:val="00D40448"/>
    <w:rsid w:val="00D44A13"/>
    <w:rsid w:val="00D47122"/>
    <w:rsid w:val="00D61A63"/>
    <w:rsid w:val="00D6396A"/>
    <w:rsid w:val="00D713AE"/>
    <w:rsid w:val="00D721F5"/>
    <w:rsid w:val="00D77737"/>
    <w:rsid w:val="00D844D4"/>
    <w:rsid w:val="00D9118D"/>
    <w:rsid w:val="00DA7FA7"/>
    <w:rsid w:val="00DB21D9"/>
    <w:rsid w:val="00DC5229"/>
    <w:rsid w:val="00DC593D"/>
    <w:rsid w:val="00DD40CC"/>
    <w:rsid w:val="00DE0C5E"/>
    <w:rsid w:val="00DE650D"/>
    <w:rsid w:val="00DF0DD3"/>
    <w:rsid w:val="00DF729A"/>
    <w:rsid w:val="00E01470"/>
    <w:rsid w:val="00E11E90"/>
    <w:rsid w:val="00E12CCF"/>
    <w:rsid w:val="00E20B12"/>
    <w:rsid w:val="00E23D8A"/>
    <w:rsid w:val="00E25717"/>
    <w:rsid w:val="00E330EA"/>
    <w:rsid w:val="00E342FD"/>
    <w:rsid w:val="00E3682C"/>
    <w:rsid w:val="00E46BF0"/>
    <w:rsid w:val="00E5772E"/>
    <w:rsid w:val="00E66E86"/>
    <w:rsid w:val="00E70A06"/>
    <w:rsid w:val="00E71D49"/>
    <w:rsid w:val="00E74C11"/>
    <w:rsid w:val="00E856D7"/>
    <w:rsid w:val="00E95241"/>
    <w:rsid w:val="00E97575"/>
    <w:rsid w:val="00E97DE6"/>
    <w:rsid w:val="00EA12C7"/>
    <w:rsid w:val="00EA6857"/>
    <w:rsid w:val="00EB5E9B"/>
    <w:rsid w:val="00EE0DC6"/>
    <w:rsid w:val="00EE62B5"/>
    <w:rsid w:val="00EE7F38"/>
    <w:rsid w:val="00EF08F5"/>
    <w:rsid w:val="00EF10D2"/>
    <w:rsid w:val="00EF1AD2"/>
    <w:rsid w:val="00EF35A5"/>
    <w:rsid w:val="00F15263"/>
    <w:rsid w:val="00F164F0"/>
    <w:rsid w:val="00F4454D"/>
    <w:rsid w:val="00F4456D"/>
    <w:rsid w:val="00F5044B"/>
    <w:rsid w:val="00F50BE3"/>
    <w:rsid w:val="00F5111A"/>
    <w:rsid w:val="00F54DE9"/>
    <w:rsid w:val="00F55C8A"/>
    <w:rsid w:val="00F80063"/>
    <w:rsid w:val="00F81ACB"/>
    <w:rsid w:val="00F821B0"/>
    <w:rsid w:val="00F82F40"/>
    <w:rsid w:val="00F83E28"/>
    <w:rsid w:val="00F90162"/>
    <w:rsid w:val="00F9395B"/>
    <w:rsid w:val="00FB3429"/>
    <w:rsid w:val="00FB7E94"/>
    <w:rsid w:val="00FC6085"/>
    <w:rsid w:val="00FD34DF"/>
    <w:rsid w:val="00FE0ED8"/>
    <w:rsid w:val="00FF0E1A"/>
    <w:rsid w:val="00FF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3417948"/>
  <w15:docId w15:val="{FAC5FFB3-7016-421B-B45C-102B7EF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HNadpis1">
    <w:name w:val="LH_Nadpis 1"/>
    <w:basedOn w:val="Normln"/>
    <w:rsid w:val="007673C9"/>
    <w:pPr>
      <w:keepNext/>
      <w:shd w:val="clear" w:color="auto" w:fill="385D8A"/>
      <w:spacing w:before="240" w:after="120" w:line="240" w:lineRule="auto"/>
    </w:pPr>
    <w:rPr>
      <w:rFonts w:ascii="Arial" w:hAnsi="Arial"/>
      <w:b/>
      <w:color w:val="FFFFFF" w:themeColor="background1"/>
      <w:sz w:val="36"/>
    </w:rPr>
  </w:style>
  <w:style w:type="paragraph" w:customStyle="1" w:styleId="LHNadpis2">
    <w:name w:val="LH_Nadpis 2"/>
    <w:basedOn w:val="LHNadpis1"/>
    <w:rsid w:val="008E03A5"/>
    <w:pPr>
      <w:shd w:val="clear" w:color="auto" w:fill="auto"/>
      <w:spacing w:before="0"/>
    </w:pPr>
    <w:rPr>
      <w:color w:val="385D8A"/>
      <w:sz w:val="28"/>
    </w:rPr>
  </w:style>
  <w:style w:type="paragraph" w:customStyle="1" w:styleId="LHodstavec">
    <w:name w:val="LH_odstavec"/>
    <w:basedOn w:val="Normln"/>
    <w:rsid w:val="00EE0DC6"/>
    <w:pPr>
      <w:spacing w:after="240" w:line="360" w:lineRule="auto"/>
      <w:jc w:val="both"/>
      <w:textboxTightWrap w:val="allLines"/>
    </w:pPr>
    <w:rPr>
      <w:rFonts w:ascii="Verdana" w:hAnsi="Verdana"/>
      <w:color w:val="000000" w:themeColor="text1"/>
      <w:sz w:val="20"/>
    </w:rPr>
  </w:style>
  <w:style w:type="paragraph" w:customStyle="1" w:styleId="LHodrky">
    <w:name w:val="LH_odrážky"/>
    <w:basedOn w:val="LHodstavec"/>
    <w:rsid w:val="000878DB"/>
    <w:pPr>
      <w:numPr>
        <w:numId w:val="1"/>
      </w:numPr>
      <w:ind w:left="714" w:hanging="357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3E"/>
  </w:style>
  <w:style w:type="paragraph" w:styleId="Zpat">
    <w:name w:val="footer"/>
    <w:basedOn w:val="Normln"/>
    <w:link w:val="Zpat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3E"/>
  </w:style>
  <w:style w:type="paragraph" w:styleId="Textbubliny">
    <w:name w:val="Balloon Text"/>
    <w:basedOn w:val="Normln"/>
    <w:link w:val="TextbublinyChar"/>
    <w:uiPriority w:val="99"/>
    <w:semiHidden/>
    <w:unhideWhenUsed/>
    <w:rsid w:val="0016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3E"/>
    <w:rPr>
      <w:rFonts w:ascii="Tahoma" w:hAnsi="Tahoma" w:cs="Tahoma"/>
      <w:sz w:val="16"/>
      <w:szCs w:val="16"/>
    </w:rPr>
  </w:style>
  <w:style w:type="paragraph" w:customStyle="1" w:styleId="LHNadpis3">
    <w:name w:val="LH_Nadpis 3"/>
    <w:basedOn w:val="LHNadpis2"/>
    <w:qFormat/>
    <w:rsid w:val="007C6728"/>
    <w:rPr>
      <w:sz w:val="24"/>
    </w:rPr>
  </w:style>
  <w:style w:type="table" w:styleId="Mkatabulky">
    <w:name w:val="Table Grid"/>
    <w:basedOn w:val="Normlntabulka"/>
    <w:uiPriority w:val="59"/>
    <w:rsid w:val="0032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3244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537C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1470"/>
    <w:rPr>
      <w:color w:val="800080" w:themeColor="followedHyperlink"/>
      <w:u w:val="single"/>
    </w:rPr>
  </w:style>
  <w:style w:type="character" w:styleId="Nzevknihy">
    <w:name w:val="Book Title"/>
    <w:basedOn w:val="Standardnpsmoodstavce"/>
    <w:uiPriority w:val="33"/>
    <w:qFormat/>
    <w:rsid w:val="00B05526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32"/>
    <w:qFormat/>
    <w:rsid w:val="00B05526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B05526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5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526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55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0552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05526"/>
    <w:rPr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05526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5526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B0552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05526"/>
    <w:rPr>
      <w:i/>
      <w:iCs/>
      <w:color w:val="808080" w:themeColor="text1" w:themeTint="7F"/>
    </w:rPr>
  </w:style>
  <w:style w:type="paragraph" w:customStyle="1" w:styleId="LHslovnotzek">
    <w:name w:val="LH_číslování otázek"/>
    <w:basedOn w:val="Normln"/>
    <w:next w:val="LHzadnotzky"/>
    <w:qFormat/>
    <w:rsid w:val="00F54DE9"/>
    <w:pPr>
      <w:numPr>
        <w:numId w:val="2"/>
      </w:numPr>
      <w:spacing w:after="120" w:line="240" w:lineRule="auto"/>
      <w:ind w:left="0" w:firstLine="0"/>
    </w:pPr>
    <w:rPr>
      <w:b/>
      <w:sz w:val="24"/>
    </w:rPr>
  </w:style>
  <w:style w:type="paragraph" w:customStyle="1" w:styleId="LHzadnotzky">
    <w:name w:val="LH_zadání otázky"/>
    <w:basedOn w:val="LHodstavec"/>
    <w:next w:val="LHodpovnaotzku"/>
    <w:qFormat/>
    <w:rsid w:val="00876EFA"/>
    <w:pPr>
      <w:spacing w:after="0"/>
    </w:pPr>
  </w:style>
  <w:style w:type="paragraph" w:customStyle="1" w:styleId="LHodpovnaotzku">
    <w:name w:val="LH_odpověď na otázku"/>
    <w:basedOn w:val="LHodstavec"/>
    <w:autoRedefine/>
    <w:qFormat/>
    <w:rsid w:val="00B254A1"/>
    <w:pPr>
      <w:numPr>
        <w:numId w:val="3"/>
      </w:numPr>
      <w:spacing w:after="0"/>
      <w:contextualSpacing/>
    </w:pPr>
  </w:style>
  <w:style w:type="paragraph" w:customStyle="1" w:styleId="LHra">
    <w:name w:val="LH_čára"/>
    <w:basedOn w:val="Normln"/>
    <w:next w:val="LHslovnotzek"/>
    <w:qFormat/>
    <w:rsid w:val="00EA12C7"/>
    <w:pPr>
      <w:spacing w:after="0" w:line="240" w:lineRule="auto"/>
    </w:pPr>
  </w:style>
  <w:style w:type="table" w:customStyle="1" w:styleId="Tabulkasmkou4zvraznn11">
    <w:name w:val="Tabulka s mřížkou 4 – zvýraznění 11"/>
    <w:basedOn w:val="Normlntabulka"/>
    <w:uiPriority w:val="49"/>
    <w:rsid w:val="0035573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mkatabulky1">
    <w:name w:val="Světlá mřížka tabulky1"/>
    <w:basedOn w:val="Normlntabulka"/>
    <w:uiPriority w:val="40"/>
    <w:rsid w:val="003557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stupntext">
    <w:name w:val="Placeholder Text"/>
    <w:basedOn w:val="Standardnpsmoodstavce"/>
    <w:uiPriority w:val="99"/>
    <w:semiHidden/>
    <w:rsid w:val="00861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0.xml"/><Relationship Id="rId21" Type="http://schemas.openxmlformats.org/officeDocument/2006/relationships/image" Target="media/image7.png"/><Relationship Id="rId42" Type="http://schemas.openxmlformats.org/officeDocument/2006/relationships/customXml" Target="ink/ink18.xml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customXml" Target="ink/ink3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image" Target="media/image11.png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5.png"/><Relationship Id="rId40" Type="http://schemas.openxmlformats.org/officeDocument/2006/relationships/customXml" Target="ink/ink17.xml"/><Relationship Id="rId45" Type="http://schemas.openxmlformats.org/officeDocument/2006/relationships/image" Target="media/image19.png"/><Relationship Id="rId53" Type="http://schemas.openxmlformats.org/officeDocument/2006/relationships/image" Target="media/image23.png"/><Relationship Id="rId58" Type="http://schemas.openxmlformats.org/officeDocument/2006/relationships/customXml" Target="ink/ink26.xml"/><Relationship Id="rId66" Type="http://schemas.openxmlformats.org/officeDocument/2006/relationships/customXml" Target="ink/ink30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19" Type="http://schemas.openxmlformats.org/officeDocument/2006/relationships/image" Target="media/image6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customXml" Target="ink/ink21.xml"/><Relationship Id="rId56" Type="http://schemas.openxmlformats.org/officeDocument/2006/relationships/customXml" Target="ink/ink25.xml"/><Relationship Id="rId64" Type="http://schemas.openxmlformats.org/officeDocument/2006/relationships/customXml" Target="ink/ink29.xml"/><Relationship Id="rId69" Type="http://schemas.openxmlformats.org/officeDocument/2006/relationships/image" Target="media/image31.png"/><Relationship Id="rId8" Type="http://schemas.openxmlformats.org/officeDocument/2006/relationships/customXml" Target="ink/ink1.xml"/><Relationship Id="rId51" Type="http://schemas.openxmlformats.org/officeDocument/2006/relationships/image" Target="media/image22.png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openxmlformats.org/officeDocument/2006/relationships/customXml" Target="ink/ink7.xml"/><Relationship Id="rId41" Type="http://schemas.openxmlformats.org/officeDocument/2006/relationships/image" Target="media/image17.png"/><Relationship Id="rId54" Type="http://schemas.openxmlformats.org/officeDocument/2006/relationships/customXml" Target="ink/ink24.xml"/><Relationship Id="rId62" Type="http://schemas.openxmlformats.org/officeDocument/2006/relationships/customXml" Target="ink/ink28.xml"/><Relationship Id="rId70" Type="http://schemas.openxmlformats.org/officeDocument/2006/relationships/customXml" Target="ink/ink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openxmlformats.org/officeDocument/2006/relationships/customXml" Target="ink/ink2.xml"/><Relationship Id="rId31" Type="http://schemas.openxmlformats.org/officeDocument/2006/relationships/image" Target="media/image12.png"/><Relationship Id="rId44" Type="http://schemas.openxmlformats.org/officeDocument/2006/relationships/customXml" Target="ink/ink19.xml"/><Relationship Id="rId52" Type="http://schemas.openxmlformats.org/officeDocument/2006/relationships/customXml" Target="ink/ink23.xml"/><Relationship Id="rId60" Type="http://schemas.openxmlformats.org/officeDocument/2006/relationships/customXml" Target="ink/ink27.xml"/><Relationship Id="rId65" Type="http://schemas.openxmlformats.org/officeDocument/2006/relationships/image" Target="media/image29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9" Type="http://schemas.openxmlformats.org/officeDocument/2006/relationships/image" Target="media/image16.png"/><Relationship Id="rId34" Type="http://schemas.openxmlformats.org/officeDocument/2006/relationships/customXml" Target="ink/ink14.xml"/><Relationship Id="rId50" Type="http://schemas.openxmlformats.org/officeDocument/2006/relationships/customXml" Target="ink/ink22.xml"/><Relationship Id="rId55" Type="http://schemas.openxmlformats.org/officeDocument/2006/relationships/image" Target="media/image24.png"/><Relationship Id="rId7" Type="http://schemas.openxmlformats.org/officeDocument/2006/relationships/endnotes" Target="endnotes.xml"/><Relationship Id="rId71" Type="http://schemas.openxmlformats.org/officeDocument/2006/relationships/image" Target="media/image3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&#225;&#353;%20Hons\Desktop\web\&#353;ablona_teori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19:05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3635 539 24575,'1268'0'0,"-3186"0"-717,1849-2 717,67 0 0,8-1 0,39-4 0,419-39 19,-207 24-150,-99 8-132,353-41 84,-415 39 642,-83 10-355,-26 2-91,-46 1-27,-1238 23-1263,7 54 920,1146-58 775,121-10-330,32-2-79,55 3-13,113-4 0,-76-3 0,2188-7-1274,-2116 1 2369,-166 5-925,-9 0-66,-26-2-35,-74-1-138,-198 13 69,-153 23-528,-129 24-1585,-2149 284-1097,2522-307 3063,158-26 147,108-21 0,-4 1 0,197-48 0,99-21 164,86-19 491,91-18-434,622-107 65,-6 33-292,-1075 182 9,292-51 160,-327 57 53,0-2 1,60-21-1,-92 29-213,0-1-1,0 0 0,1 0 0,-1 0 0,0 0 0,1 0 0,-1-1 1,0 1-1,0 0 0,1 0 0,-1 0 0,0 0 0,1 0 1,-1 0-1,0 0 0,0-1 0,0 1 0,1 0 0,-1 0 0,0 0 1,0 0-1,1-1 0,-1 1 0,0 0 0,0 0 0,0-1 1,0 1-1,1 0 0,-1 0 0,0-1 0,0 1 0,0 0 0,0 0 1,0-1-1,0 1 0,0 0 0,0-1 0,0 1 0,0 0 1,0 0-1,0-1 0,0 1 0,0 0 0,0-1 0,0 1 0,0 0 1,0 0-1,0-1 0,0 1 0,-1 0 0,1 0 0,0-1 1,0 1-1,0 0 0,0 0 0,-1-1 0,1 1 0,0 0 0,0 0 1,0 0-1,-1-1 0,1 1 0,0 0 0,0 0 0,-1 0 1,-43-8 17,-173 7-20,-143 14-308,-974 123-1375,-1 66 2083,1134-169-395,-43 9 1028,182-27-795,42-5 395,42-5 294,41-8 190,177-23-586,117-19-843,2151-272-1884,-2316 294-983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4:35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1639 108 24575,'443'-22'0,"-134"3"0,624 5 0,149-6 0,1323-12-873,-1702 33 730,-1081-1 143,13 0-366,-104 0-1102,-2751 0-1809,3712 0 3277,24 0-230,158 0-687,3556 0-1450,-4757 0 4510,19 0-1918,-113 0 676,-903 17-1375,17 80-1103,1231-60 1333,214-22 244,52-8 0,13-1 0,20 0 0,-1-1 0,2-1 0,-1-1 0,33-1 0,292 11 0,166-7-44,149-4-134,120-3-22,689-3-594,868 1 353,-2864 3 2456,-19 0-1878,-207 0 411,-203 0-806,-138-2-1093,-1785 9-2597,2348 3 3948,269 1 0,229-5 0,69-1 0,246 2 0,256-1 1,191-3 2,133-1 57,329-2 227,1948 9 294,-2703-3 1714,-216 2-1721,-200-3-574,-64-1 0,-229 4 0,-215-3 95,-147-1 285,202-2-243,-2222-1 1134,2973-2-1271,129 1 6,191 0 17,175 0-230,2791 0-853,-2906 0 1060,-839 0 0,-335 0 0,-321 0-357,-297 0-1073,-254 0 999,-193 0 137,-71 0-285,120 0-1444,267 0 1238,329 0-333,312-2 1158,271-6 1239,249 3-934,53 1-154,14 0 118,41-6 742,63-4 0,226-16-525,141 1-152,126 5 1124,87 7-1001,3175 1 583,-3802 17-998,-55-1-72,-17 1-8,-574 0-2,13 0-93,-132-1-276,-4271 0-313,5408 0 682,393 0-658,334 0-1974,224 0 1768,5775 0-2466,-6258 0 3151,-288 0 816,-234 0 1608,-537 0-1828,-882 0 2276,704 0-652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5:27.5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101 107 24575,'0'-1'0,"0"1"0,0-1 0,0 1 0,0-1 0,0 0 0,0 1 0,0-1 0,0 1 0,-1-1 0,1 1 0,0-1 0,0 0 0,0 1 0,-1-1 0,1 1 0,0-1 0,0 1 0,-1-1 0,1 1 0,-1 0 0,1-1 0,0 1 0,-1-1 0,1 1 0,-1 0 0,1-1 0,-1 1 0,1 0 0,-1-1 0,1 1 0,-1 0 0,1 0 0,-1 0 0,1-1 0,-1 1 0,0 0 0,1 0 0,-1 0 0,1 0 0,-1 0 0,0 0 0,1 0 0,-1 0 0,1 0 0,-1 0 0,1 1 0,-1-1 0,0 0 0,1 0 0,-1 1 0,-1-1 0,0 1 0,1 0 0,-1 0 0,0-1 0,1 1 0,-1 0 0,1 1 0,-1-1 0,1 0 0,0 0 0,-1 1 0,1-1 0,0 0 0,0 1 0,-2 2 0,2 0 0,-1-1 0,1 1 0,0-1 0,0 1 0,0 0 0,0-1 0,1 1 0,0 0 0,0-1 0,0 1 0,0 0 0,0 0 0,1-1 0,-1 1 0,1 0 0,0-1 0,0 1 0,1-1 0,-1 1 0,1-1 0,-1 1 0,1-1 0,0 0 0,1 0 0,-1 0 0,0 0 0,1 0 0,0-1 0,-1 1 0,1-1 0,0 0 0,0 0 0,5 3 0,-2-2 0,0 0 0,0-1 0,0 1 0,0-1 0,1-1 0,-1 1 0,0-1 0,1 0 0,-1-1 0,1 1 0,-1-1 0,1-1 0,-1 1 0,1-1 0,-1 0 0,1-1 0,-1 1 0,11-6 0,-16 7 0,1 0 0,0-1 0,-1 0 0,1 1 0,0-1 0,-1 0 0,1 0 0,-1 0 0,1 0 0,-1 0 0,0 0 0,1 0 0,-1 0 0,0 0 0,0-1 0,0 1 0,0-1 0,0 1 0,0-1 0,0 1 0,0-1 0,-1 1 0,1-1 0,-1 0 0,1 1 0,-1-1 0,0 0 0,1 0 0,-1 1 0,0-1 0,0 0 0,0 1 0,0-1 0,-1 0 0,1 0 0,0 1 0,-1-1 0,1 0 0,-1 1 0,0-1 0,1 0 0,-1 1 0,0-1 0,0 1 0,0-1 0,0 1 0,0 0 0,0-1 0,-3-1 0,1-1 0,-1 0 0,0 1 0,-1-1 0,1 1 0,-1-1 0,1 1 0,-1 1 0,0-1 0,0 1 0,0-1 0,-1 2 0,1-1 0,0 0 0,-9 0 0,0 5 0,16 5 0,21 8 0,-19-15 0,-1 0 0,0-1 0,0 1 0,0-1 0,0 0 0,0 0 0,0 0 0,1 0 0,-1 0 0,0-1 0,0 1 0,0-1 0,0 0 0,0 0 0,0 0 0,0-1 0,0 1 0,-1-1 0,1 1 0,0-1 0,2-2 0,-4 3 0,0 0 0,0 0 0,0-1 0,0 1 0,0 0 0,-1-1 0,1 1 0,0 0 0,-1-1 0,1 1 0,-1-1 0,1 1 0,-1-1 0,0 1 0,1-1 0,-1 0 0,0 1 0,0-1 0,0 1 0,0-1 0,-1 1 0,1-1 0,0 0 0,-1 1 0,1-1 0,-1 1 0,1 0 0,-1-1 0,0 1 0,1-1 0,-1 1 0,0 0 0,0-1 0,0 1 0,0 0 0,0 0 0,0 0 0,-1 0 0,1 0 0,0 0 0,0 0 0,-1 0 0,-1 0 0,-3-3 0,-1 1 0,1 0 0,-1 0 0,1 1 0,-1 0 0,0 0 0,0 1 0,0 0 0,-10-1 0,13 2 0,1 0 0,0 0 0,-1 0 0,1 0 0,0 1 0,-1-1 0,1 1 0,0 0 0,0 0 0,-4 2 0,6-3 0,0 1 0,0 0 0,0-1 0,0 1 0,0 0 0,0 0 0,0 0 0,0 0 0,0 0 0,1 0 0,-1 0 0,0 0 0,1 0 0,-1 0 0,1 1 0,-1-1 0,1 0 0,-1 0 0,1 0 0,0 1 0,0-1 0,-1 0 0,1 1 0,0-1 0,1 3 0,0-1 0,0 1 0,0 0 0,1 0 0,-1-1 0,1 1 0,0-1 0,0 0 0,0 1 0,1-1 0,-1 0 0,1 0 0,0-1 0,0 1 0,0 0 0,0-1 0,0 0 0,0 0 0,1 0 0,-1 0 0,1 0 0,-1-1 0,1 1 0,0-1 0,-1 0 0,1 0 0,0 0 0,0-1 0,0 1 0,5-1 0,-7 0 0,1 1 0,-1-1 0,1 0 0,0 0 0,-1 0 0,1 0 0,-1 0 0,1-1 0,-1 1 0,1-1 0,-1 0 0,1 1 0,-1-1 0,1 0 0,-1-1 0,0 1 0,0 0 0,1-1 0,-1 1 0,0-1 0,0 0 0,-1 1 0,1-1 0,0 0 0,0 0 0,-1 0 0,1 0 0,-1-1 0,0 1 0,0 0 0,0-1 0,0 1 0,0 0 0,0-1 0,-1 1 0,1-1 0,-1 1 0,1-1 0,-1 0 0,0 1 0,0-1 0,0 1 0,-1-1 0,1 0 0,-1 1 0,0-5 0,-1 3 0,1 0 0,-1-1 0,1 1 0,-1 0 0,0 0 0,-1 0 0,1 0 0,-1 0 0,0 1 0,0-1 0,0 1 0,0 0 0,0 0 0,-1 0 0,1 0 0,-1 0 0,0 1 0,0 0 0,0-1 0,0 2 0,0-1 0,-1 0 0,1 1 0,-1 0 0,-4-1 0,6 1 0,0 1 0,-1-1 0,1 1 0,0 0 0,-1 0 0,1 0 0,0 1 0,-1-1 0,1 1 0,0 0 0,-1 0 0,1 0 0,0 0 0,0 0 0,0 1 0,0-1 0,0 1 0,0 0 0,0 0 0,1 0 0,-1 0 0,1 1 0,-1-1 0,1 1 0,0-1 0,0 1 0,0 0 0,0 0 0,1 0 0,-1 0 0,1 0 0,0 0 0,0 0 0,-1 5 0,-2 9 0,0 0 0,2 0 0,0 1 0,1-1 0,1 0 0,4 35 0,-3-46 0,-1 0 0,1 0 0,1 0 0,-1 0 0,1 0 0,0 0 0,0-1 0,1 1 0,0-1 0,0 1 0,0-1 0,0 0 0,1 0 0,0-1 0,0 1 0,1-1 0,-1 1 0,1-1 0,0-1 0,0 1 0,0-1 0,9 5 0,-12-7 0,-1-1 0,0 1 0,1-1 0,-1 1 0,0-1 0,1 1 0,-1-1 0,1 0 0,-1 0 0,1 0 0,-1 0 0,1 0 0,-1 0 0,0 0 0,1 0 0,-1 0 0,1-1 0,-1 1 0,1-1 0,-1 1 0,0-1 0,1 1 0,-1-1 0,0 0 0,0 0 0,1 1 0,-1-1 0,0 0 0,0 0 0,0 0 0,0-1 0,0 1 0,0 0 0,-1 0 0,1 0 0,0-1 0,0 1 0,-1 0 0,1-1 0,-1 1 0,1 0 0,-1-1 0,0 1 0,0-1 0,1 1 0,-1-3 0,0-4 0,1 1 0,-1-1 0,0 1 0,-1-1 0,1 1 0,-2-1 0,-3-13 0,0 8 0,0 0 0,-1 1 0,-1 0 0,0 0 0,-1 1 0,0 0 0,-13-14 0,18 22 0,0 0 0,0 0 0,0 1 0,-1-1 0,1 1 0,-1 0 0,1 0 0,-1 0 0,0 0 0,1 1 0,-1-1 0,-7-1 0,8 3 0,1 0 0,-1 0 0,1 0 0,-1 1 0,1-1 0,-1 1 0,1-1 0,-1 1 0,1 0 0,-1 0 0,1 0 0,0 0 0,0 0 0,-1 1 0,1-1 0,0 1 0,0-1 0,0 1 0,1 0 0,-1 0 0,0 0 0,-2 3 0,2-3 0,0 1 0,-1 0 0,1 0 0,0 0 0,1 0 0,-1 0 0,0 1 0,1-1 0,0 1 0,0-1 0,0 1 0,0-1 0,0 1 0,1-1 0,-1 1 0,1 0 0,0-1 0,0 1 0,1 0 0,-1-1 0,1 1 0,0-1 0,0 1 0,0-1 0,2 5 0,-1-4 0,1 0 0,-1 0 0,1-1 0,0 1 0,1-1 0,-1 1 0,0-1 0,1 0 0,0 0 0,0-1 0,0 1 0,0-1 0,0 0 0,0 0 0,1 0 0,-1 0 0,1-1 0,-1 0 0,6 1 0,4 1 0,1 0 0,0-1 0,0-1 0,0-1 0,0 0 0,0 0 0,0-2 0,-1 0 0,21-5 0,-32 6 0,-1-1 0,1 1 0,-1-1 0,0 1 0,0-1 0,1 0 0,-1 0 0,0 0 0,-1 0 0,1 0 0,0 0 0,-1-1 0,1 1 0,-1 0 0,0-1 0,1 1 0,-1-1 0,0 0 0,1-5 0,-1 3 0,-1 0 0,1 0 0,-1-1 0,0 1 0,0 0 0,0 0 0,-1-1 0,1 1 0,-1 0 0,-3-8 0,3 10 0,0 0 0,0 1 0,0-1 0,0 0 0,-1 0 0,0 0 0,1 1 0,-1-1 0,0 1 0,0-1 0,0 1 0,-1 0 0,1 0 0,-1 0 0,1 0 0,-5-2 0,5 3 0,0 0 0,0 1 0,-1-1 0,1 1 0,0 0 0,-1-1 0,1 1 0,0 0 0,-1 1 0,1-1 0,0 0 0,-1 1 0,1-1 0,0 1 0,0 0 0,-1-1 0,1 1 0,0 0 0,0 1 0,0-1 0,0 0 0,0 0 0,0 1 0,1-1 0,-3 3 0,0-1 0,0 1 0,0 0 0,0 0 0,1 1 0,0-1 0,0 1 0,0-1 0,0 1 0,0 0 0,1 0 0,0 0 0,0 0 0,1 1 0,-1-1 0,1 0 0,0 1 0,1-1 0,-1 1 0,1-1 0,0 1 0,1-1 0,-1 1 0,1-1 0,0 1 0,0-1 0,1 0 0,-1 1 0,1-1 0,1 0 0,-1 0 0,1 0 0,-1 0 0,2-1 0,-1 1 0,0-1 0,1 0 0,0 0 0,0 0 0,0 0 0,0-1 0,0 0 0,1 1 0,0-2 0,-1 1 0,10 3 0,48 7 0,-60-12 0,0-1 0,0 1 0,0-1 0,0 0 0,0 0 0,0 0 0,0 0 0,0 0 0,0 0 0,0-1 0,0 1 0,0 0 0,0-1 0,0 0 0,0 1 0,0-1 0,0 0 0,0 0 0,0 0 0,-1 0 0,1-1 0,0 1 0,-1 0 0,1-1 0,2-2 0,-4 2 0,0 0 0,-1 1 0,1-1 0,0 1 0,-1-1 0,1 1 0,-1-1 0,1 1 0,-1-1 0,0 1 0,0-1 0,0 1 0,0 0 0,1-1 0,-2 1 0,1 0 0,0 0 0,0 0 0,0 0 0,0 0 0,-1 0 0,1 0 0,-1 0 0,1 1 0,0-1 0,-3 0 0,-39-18 0,41 18 0,1 0 0,0 1 0,0-1 0,0 1 0,-1-1 0,1 1 0,0 0 0,0 0 0,-1-1 0,1 1 0,0 0 0,0 0 0,-1 0 0,1 0 0,0 0 0,-1 1 0,1-1 0,0 0 0,0 1 0,0-1 0,-1 1 0,1-1 0,0 1 0,0-1 0,0 1 0,0 0 0,0 0 0,0-1 0,0 1 0,-2 2 0,4-2 0,-1 1 0,0-1 0,0 0 0,1 1 0,-1-1 0,1 0 0,-1 0 0,1 1 0,-1-1 0,1 0 0,0 0 0,0 0 0,0 0 0,-1 0 0,1 0 0,0 0 0,0 0 0,1 0 0,-1 0 0,0 0 0,0-1 0,0 1 0,0 0 0,1-1 0,-1 1 0,0-1 0,0 0 0,1 1 0,1-1 0,10 5 0,1-1 0,-1-1 0,1 0 0,0 0 0,0-2 0,18 1 0,-29-2 0,0 0 0,0 0 0,0-1 0,0 1 0,0-1 0,0 0 0,0 0 0,0 0 0,0 0 0,0 0 0,0-1 0,0 1 0,-1-1 0,6-3 0,-7 3 0,0 0 0,0 0 0,1 0 0,-1 0 0,0 0 0,-1 0 0,1 0 0,0-1 0,-1 1 0,1 0 0,-1 0 0,0-1 0,1 1 0,-1 0 0,0 0 0,-1-1 0,1 1 0,0 0 0,-1-1 0,1 1 0,-1 0 0,1 0 0,-3-3 0,-1-4 0,0 0 0,0 0 0,-1 1 0,-1 0 0,1 0 0,-2 1 0,1-1 0,-1 1 0,0 1 0,0-1 0,-11-7 0,4 4 0,-1 0 0,-1 0 0,1 2 0,-2 0 0,-20-7 0,33 13 0,0 1 0,0 0 0,0 0 0,0 0 0,-1 1 0,1-1 0,0 1 0,0 0 0,0 0 0,-1 1 0,1-1 0,0 1 0,0 0 0,0 0 0,0 0 0,0 1 0,0-1 0,0 1 0,0 0 0,-6 5 0,5-3 0,1 0 0,-1 1 0,1-1 0,0 1 0,0 0 0,1 0 0,-1 1 0,1-1 0,0 1 0,1 0 0,-1-1 0,1 1 0,-1 7 0,0-4 0,2 0 0,-1 0 0,1 0 0,1 0 0,-1 0 0,1 0 0,1 0 0,0 0 0,2 11 0,-1-15 0,-1 0 0,1 1 0,-1-1 0,1 0 0,1 0 0,-1 0 0,1-1 0,0 1 0,0-1 0,0 1 0,1-1 0,-1 0 0,1 0 0,0 0 0,6 3 0,-4-3 0,0-1 0,0 0 0,0 0 0,1 0 0,-1-1 0,1 0 0,-1-1 0,1 1 0,0-1 0,0 0 0,-1-1 0,1 0 0,0 0 0,0 0 0,0-1 0,0 0 0,-1 0 0,1-1 0,0 0 0,-1 0 0,0-1 0,1 1 0,-1-1 0,8-5 0,-10 5 0,1 0 0,-1-1 0,1 1 0,-1-1 0,0 0 0,0 0 0,-1 0 0,1-1 0,-1 1 0,0-1 0,0 0 0,-1 0 0,1 0 0,-1 0 0,0 0 0,0-1 0,-1 1 0,0 0 0,0-1 0,0 1 0,-1-1 0,1 0 0,-1 1 0,0-1 0,-1 1 0,0-1 0,0 1 0,0-1 0,0 1 0,-3-7 0,3 10 0,1 0 0,-1 1 0,1-1 0,-1 0 0,1 1 0,-1-1 0,0 1 0,0-1 0,0 1 0,0 0 0,0-1 0,0 1 0,-1 0 0,1-1 0,0 1 0,-1 0 0,1 0 0,-1 0 0,1 0 0,-1 1 0,1-1 0,-1 0 0,1 1 0,-1-1 0,0 1 0,1-1 0,-1 1 0,0 0 0,0 0 0,1-1 0,-1 1 0,0 1 0,0-1 0,-2 0 0,2 1 0,1 0 0,0 0 0,-1-1 0,1 1 0,0 0 0,0 0 0,0 0 0,0 0 0,-1 0 0,1 1 0,1-1 0,-1 0 0,0 0 0,0 1 0,0-1 0,1 0 0,-1 1 0,1-1 0,-1 1 0,1-1 0,-1 1 0,1-1 0,0 1 0,0-1 0,0 1 0,0-1 0,0 1 0,0-1 0,0 1 0,0-1 0,1 1 0,-1-1 0,0 1 0,1-1 0,-1 1 0,1-1 0,0 0 0,1 3 0,19 21 0,-21-24 0,1-1 0,-1 1 0,0-1 0,1 1 0,0 0 0,-1-1 0,1 1 0,-1-1 0,1 1 0,0-1 0,-1 0 0,1 1 0,0-1 0,-1 0 0,1 1 0,0-1 0,-1 0 0,1 0 0,0 0 0,0 0 0,-1 1 0,1-1 0,0 0 0,0 0 0,0-1 0,-1 1 0,1 0 0,0 0 0,0 0 0,-1 0 0,1-1 0,0 1 0,-1 0 0,1-1 0,0 1 0,-1 0 0,2-1 0,-2 0 0,0 1 0,0 0 0,0-1 0,0 1 0,0 0 0,0-1 0,0 1 0,0 0 0,0-1 0,0 1 0,0 0 0,0-1 0,-1 1 0,1 0 0,0-1 0,0 1 0,0 0 0,0-1 0,-1 1 0,1 0 0,0-1 0,0 1 0,0 0 0,-1 0 0,1-1 0,0 1 0,-1 0 0,1 0 0,0 0 0,0-1 0,-1 1 0,1 0 0,0 0 0,-1 0 0,1 0 0,-1 0 0,-11-6 0,-1 1 0,0 1 0,0 0 0,0 1 0,-1 0 0,1 1 0,-1 1 0,0 0 0,1 1 0,-1 0 0,-27 5 0,28 2 0,24-2 0,29 1 0,-17-6 0,1-1 0,-1-1 0,0-1 0,0-2 0,0 0 0,24-9 0,-37 11 0,0-1 0,0 0 0,0 0 0,0-2 0,-1 1 0,0-1 0,0 0 0,0-1 0,-1 0 0,0 0 0,0-1 0,-1 0 0,0 0 0,0-1 0,6-11 0,-12 19-52,0 0-1,0-1 1,-1 1-1,1-1 1,0 1-1,-1-1 1,1 0-1,-1 1 1,0-1-1,0 1 1,1-1-1,-1 0 1,0 1-1,0-1 1,-1 0-1,1 1 1,0-1-1,0 0 1,-1 1-1,1-1 1,-1 1-1,0-1 1,1 1-1,-1-1 0,-1-1 1,-10-8-6774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6:40.1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9768 616 24575,'-35'8'0,"0"-1"0,0-2 0,-1-1 0,1-2 0,-39-3 0,20 1 0,-1843 4 0,968-7 0,572 3 0,603 0 0,4286 0-5025,-4924 0 6129,18 0-1107,-139 0-9,-136 0-442,-3007 0-3332,3986 0 3786,75 0-42,143 0-124,3757 0 231,-4514 0 1714,-131 0-1423,-150 0-267,-154 0 266,-152 0-766,-2666 0-2361,2943 1 1688,217 7 813,228-1 271,69-3 0,16-1 0,117 6 0,199 0 0,170-2-14,157-3-44,137-2 55,133-1 44,4032-3-3519,-4814 2 4307,-141 0-652,-18 0-36,-77 0-13,-261 0-128,-208 0 123,-168 0 369,-136 0-291,-98 0 110,-4369 0-2559,6236 0 2247,43 0-1,273 0 1,5614 0-1854,-6635 0 2916,-194 0-943,-7 0-9,-21 0 72,-107 0-18,-366 0-163,-288 0 22,-212 0 65,-5200 0-1782,5643 0 1824,222 0 1731,622 0-1860,285 0 140,229 0 417,156 0-417,184 1-117,1404-4 107,-2085-5-99,-413 8-31,66-10 0,-119 7 0,-21 0 0,-89-3 0,-317-3 0,-253 2-69,-234 2-206,-235-6 207,-176-5 68,-2013-64-1748,1495 31 576,1072 31 1096,304 7 1209,345 7-850,110 3-227,25 0-41,206 0-86,385 1 71,371 1 0,314 1 0,237-1 0,6327 2-7,-8750-3 376,-107 0-307,-254 0-47,-3659 0-288,4055 0 273,1568 0 0,156 0-15,318 0-44,247 0 44,106 0 15,-81 0 0,-242 0 0,-319 0-31,-101 0-120,-1199 0 151,-161 0 147,-179 0 442,-130 0-387,-295 2 22,-1317-5 1556,2446 4-1690,-81-10 0,126 4-63,16-1-14,66-11-7,293-35-6,295-14-127,266-10-380,188 5 317,63 15-66,-84 17 13,-190 14-473,-242 8 537,-251 7 179,-264 5 845,-148 4-464,-19 1 22,-88-1 382,-316 1-302,-321 1-483,-347 0 0,-350 1-105,-298-1-316,-5250 0-4409,6022-1 4695,489 0 1023,443 0-475,55 0 49,237 0 553,396 0-663,220 0-332,147 1 58,143 3-58,182 1-20,143 1-289,-610-4-306,3796 27-1827,-3871-17 4017,-247-2 4857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7:04.0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11734 517 24575,'-3619'0'0,"3577"-1"0,93-3 0,426-7 0,22 7-696,194 1-2088,179 0 1224,1066 5-3009,877-4 2470,-3350 2 3895,-21 0-1521,-149 0 828,-121 0-968,-113 0-696,-2741 0-3412,3121 0 3179,120 0 2059,854 0-972,26 0-10,109 0 846,666 2 423,1424-6-872,-2199-4-237,-170-8-332,-215 8-111,-51 3 0,-17 1 0,-213-11 0,-287 4-213,-262 4-638,-219 2 320,-4717 5-4741,5519 0 6272,188 0-891,5 1-12,21-1 51,117 0-103,418 0-45,372 0 0,297 0 0,210 0 0,4236 0-1189,-4806 0 92,-331 0 1193,-405 0 644,-104 0-336,-23 0-223,-8 0-27,-1035 0 216,-144 0-370,-357 0 0,-246 0 0,-98 0-96,61 0-287,213 0-51,316 0-918,370-2 1352,398-6 1352,422 1-1056,92 3-259,28-1-31,313-11-6,386 1 0,343 4 0,246 0 0,137-19 0,2077-118-905,-1606 60 119,-1118 55 768,-297 14 1297,-474 18-1246,147-8 693,-168 8-375,-23 0 98,-108 0 795,-410 1-747,-405 3-497,-371 0 0,-281 0 0,-4787 1-2906,5534-3 2763,486-1 107,357 0 36,9-1 0,30 1 0,148 0 0,633 0 0,544 0 0,444 0 0,309 0 0,6472 0-302,-7236 0-908,-521 0 1218,-624 0 613,-157 0-281,-38 0-189,-10 0-21,-1396 0 181,-127 0-311,-401 0 0,-255 0 0,-73 1 0,143 3 0,346 2-311,458-1-931,493 0 1231,541-2 984,584-1-448,531 0-525,407-2 0,263 0 0,4040 0 0,-4934 7 38,-495 2 40,-113-6-57,-10 0 0,-29 3 14,-484 22 4,-592-1-39,-506-5 0,-365-6 0,-162 6 0,70 23 0,278 23 0,404 7-120,437-4-358,429-15 358,498-52 135,1 0-1,-35 11 0,57-15-11,0 0 0,-1 0 0,1 0-1,0 0 1,-1 0 0,1 0 0,-1 0-1,1 0 1,0 0 0,-1 1 0,1-1-1,0 0 1,-1 0 0,1 0 0,0 1-1,-1-1 1,1 0 0,0 0 0,0 1-1,-1-1 1,1 0 0,0 1 0,0-1-1,0 0 1,-1 1 0,1-1 0,0 0-1,0 1 1,0-1 0,0 0 0,0 1-1,0-1 1,0 1 0,0-1 0,0 0-1,0 1 1,20 8 196,103 4 487,131-1 1,584 1-344,374-8-343,261-5 0,496-4-278,1715 2-953,-2968 6 1004,-546-2 378,-137-1-69,-30-1-45,-10 1-6,-390 3 45,-564-1-76,-450-1 0,-4560 0 0,5211-2-51,448-1-152,307 1 187,9 0 3,27 0-2,130 0 9,536 0 6,392 0 0,263-1 0,3871-18 0,-4500 16 362,-331 0 1087,-374 3-1369,59 2 276,-204 9-62,-69 2-224,-328 32 3409,471-34-2289,53-7-433,13 0 59,107 4 2312,207-1-2088,214-3-1545,210-3-1514,2402 45-2909,-2777-29 4928,-332-15 0,61 11 0,-101-10 0,-13 0 0,-43 3 0,-181 2 0,-124-4 315,-1361 34 3051,227-4-5212,969-27 1620,90-1-677,397-6 836,-437-2 1011,384-6-380,76 2 121,16-1 1,6 0-376,0 2-1,1-1 1,0 2 0,0-1-1,0 1 1,17-3 0,81-13 1368,-91 17-1685,160-16 791,279 6 0,-327 13-766,96-1-225,703 9-403,-802 3 610,-118-8 0,-10 0 0,-33 3 0,-175 4 0,-205-1 0,-178-4-711,-432 0-2652,-1380-6 2155,2350 1 1208,47 0 0,12 0 0,398 4 0,1660 130-1445,-857-2 4790,-1046-116-7174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31:15.2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10024 940 24575,'3396'0'-2102,"-3887"0"2205,-118 0-920,-248 0-2455,-207 0 1705,-3316 0-4530,3766 0 6097,324 0 0,729 0 0,261 0-56,251 0-168,177 0 168,169-1 68,1573 3 503,-2374 2 1596,-373 0-1625,-101-1-371,-22-3-114,0 0 0,0 0 0,-1 0 0,1 0 0,0 0 0,0 0 0,0 0 0,0 0 0,0 0 0,0 0 0,0 0 0,0 0 0,0 0 0,0 0 0,0 0 0,0 0 0,0 0 0,0 1 0,0-1 0,0 0 0,0 0 0,0 0 0,0 0 0,0 0 0,0 0 0,0 0 0,0 0 0,0 0 1,0 0-1,0 0 0,0 1 0,0-1 0,0 0 0,0 0 0,0 0 0,0 0 0,0 0 0,0 0 0,0 0 0,0 0 0,0 0 0,0 0 0,0 0 0,0 0 0,0 0 0,0 1 0,0-1 0,0 0 0,1 0 0,-156 18-103,82-11 80,-484 44-372,-233 13-1182,-3946 430 2598,4486-461-1022,199-23 59,43-6 81,12 0 133,27-1 670,57 0 0,174-2-472,107-4 95,318-3 2222,939-4-2377,-1069 9 2687,-1184 1-3098,-53 1-881,-253-1-2645,-250 0 2099,-189 0-757,-66 0 1101,94 0-1068,231 0 1341,296 0-281,323 0 1149,378 0 602,92 0-299,21 0-199,6 0-24,849 0 227,133 0-226,307 0-104,218 0-35,161 0-126,7089 0-689,-9029 0 815,-332 0 100,-239 0 299,-3438 0 1219,3922-4-1354,287-4-264,62 3 0,18-2 0,213-24 0,253-14 132,188-9 396,2412-292 521,-2604 276 269,-214 19-989,-256 50-329,1 1 0,-1-1 0,0 0 0,1 0 0,-1-1 0,0 1 0,0-1 0,0 0 0,0 1 0,5-5 0,-12-1 0,-17 0 0,-59-2 0,-89 1 0,-348 1-90,-247 6-268,-214 3 106,-3309 11-3893,3679-11 4145,313-1 0,596-4 0,248-13 8,196-25 21,1803-87 446,-16 67 832,-2466 61-1307,-64 0 0,-22 0 0,-1046 4-195,-17-2-586,-3567 2-501,3960-6 1150,273-11 132,314 1 266,101 12-227,0 0 0,0-1 0,-1 1 0,1 0 0,0-1 1,0 0-1,0 1 0,-1-1 0,1 0 0,0 0 0,0 0 0,0 0 1,1 0-1,-1-1 0,0 1 0,-3-3 0,6 2-3,0 1 0,-1 0 0,1-1 0,0 1 0,0 0 0,0 0 0,0 0 0,0 0 0,0 0 0,0 0 0,0 0 0,0 0 0,0 0 0,1 0 1,-1 0-1,0 1 0,0-1 0,1 1 0,-1-1 0,1 1 0,-1-1 0,1 1 0,2 0 0,96-27 829,294-38-333,215-11-335,193-16 590,153-10-680,2662-183-2281,-3297 267 1829,-306 18 345,-29 2 0,-109 5 0,-508 20 0,-464 21-149,-338 33-449,-4237 472-543,5005-465 929,433-48 169,232-39 38,7 0 1,26-1-3,124-10 0,414-42 7,267-33 36,3666-292 651,-4057 355 1351,-368 19-1784,94 8 1,-167-5-244,0 1-1,0-1 1,-1 1 0,1 1-1,0-1 1,-1 1 0,1-1-1,7 6 1,-11-7 6,-1 1 1,1-1-1,-1 1 0,1-1 0,-1 1 1,1-1-1,-1 1 0,1-1 0,-1 1 1,0-1-1,1 1 0,-1 0 0,0-1 1,0 1-1,1 0 0,-1-1 0,0 1 1,0 0-1,0-1 0,0 1 0,0 0 1,0-1-1,0 1 0,0 0 0,0-1 1,0 1-1,0 0 0,0-1 0,-1 1 1,1 0-1,0-1 0,-1 1 0,1 0 1,0-1-1,-1 1 0,1-1 0,0 1 1,-2 0-1,-10 10 367,0-2 1,-1 1-1,0-2 1,-1 0 0,0 0-1,0-1 1,-16 5-1,-496 190 339,16-8-1092,480-182 702,1 2 1,-52 33-1,78-45-132,1 1-1,-1-1 0,0 0 0,1 0 0,-1 1 0,1 0 0,0-1 0,0 1 1,-3 5-1,5-7-131,-1 0 0,1 0 0,0 0 0,0 0 0,0 0 0,-1 0 0,1 0 0,0 0 0,0 0 0,0-1 0,1 1 0,-1 0 0,0 0 0,0 0 0,0 0 0,1 0 0,-1 0 0,0 0 0,1-1 0,-1 1 0,1 0 0,-1 0 0,1 0 0,-1-1 0,1 1 0,-1 0 0,1-1 0,1 2 0,8 3 31,1 1 0,0-2 0,0 1 0,0-1 0,0-1 1,1 0-1,-1-1 0,1 0 0,14 0 0,252 18-100,138-16-442,1604-158-1766,-1951 146 2208,298-49 0,-498 78 623,-182 51-499,270-54-64,42-18-53,1 1-1,0-1 1,-1 0 0,1 0 0,0 0-1,-1 0 1,1 0 0,0 1 0,-1-1-1,1 0 1,0 0 0,-1 1 0,1-1-1,0 0 1,0 0 0,0 1 0,-1-1-1,1 0 1,0 1 0,0-1-1,0 0 1,0 1 0,-1-1 0,1 0-1,0 1 1,0-1 0,0 1 0,0-1-1,0 0 1,0 1 0,0-1 0,0 0-1,0 1 1,0-1 0,0 0 0,0 1-1,1-1 1,-1 1 0,0-1-1,0 0 1,0 1 0,0-1 0,0 0-1,1 0 1,-1 1 0,0-1 0,0 0-1,1 1 1,-1-1 0,0 0 0,1 0-1,-1 1 1,0-1 0,0 0-1,1 0 1,-1 0 0,0 0 0,1 1-1,-1-1 1,0 0 0,1 0 0,9 3 184,0 0 0,0 0-1,0-1 1,15 2 0,115 8 764,392 7-478,351-8-1607,295-5-3393,217-5 2636,3863-5-4927,-4582 2 6751,-320 1-187,-283 3 245,-42-3 368,-30-2 338,-10-4 551,8 7-1222,1-1 0,-1 1-1,0-1 1,1 1-1,-1-1 1,1 1 0,-1-1-1,1 1 1,-1-1 0,1 0-1,-1 1 1,1-1-1,0 1 1,-1-1 0,1 0-1,0 0 1,0 1-1,-1-1 1,1 0 0,0 0-1,0 1 1,0-1-1,0 0 1,0 0 0,0 1-1,0-1 1,0 0 0,0 0-1,0 1 1,1-1-1,-1 0 1,0 0 0,0 1-1,1-1 1,-1 0-1,1 1 1,-1-1 0,0 1-1,2-2 1,4-4 285,1 0 1,0 1-1,0 0 1,0 0-1,0 1 1,1 0-1,0 0 1,11-3-1,117-42 58,276-61 1,-220 65 651,-152 35 390,0-1 0,63-26 1,-90 25-803,-13 11-603,1 1 1,-1 0-1,0-1 0,0 1 0,0 0 0,0-1 0,0 1 1,0-1-1,0 1 0,0 0 0,0-1 0,0 1 0,0 0 1,0-1-1,0 1 0,-1-1 0,1 1 0,0 0 0,0-1 1,0 1-1,0 0 0,-1-1 0,1 1 0,0 0 0,0-1 1,-1 1-1,1 0 0,0 0 0,-1-1 0,1 1 0,-7-3 7,1 0 0,-1 0-1,1 1 1,-1-1-1,0 2 1,0-1-1,-12 0 1,-394-21-17,-459 39-922,-422 60-2765,-274 66 2009,-76 42-1346,135 8 1762,291-23-761,360-40 1392,335-42 338,887-151 1647,360-53-1016,284-37-338,165-19 0,948-120 52,-9 68-974,-1601 190 838,-316 31 377,-183 8-231,-25 4-12,-102 19-5,-315 47-45,-212 34 187,-1278 258 1411,1548-278 1050,334-79-2208,1 1-1,-67 31 0,103-41-390,0 0 0,0 1-1,0-1 1,0 1-1,0-1 1,1 1 0,-1-1-1,0 1 1,0-1 0,0 1-1,1 0 1,-1-1-1,0 1 1,1 0 0,-1 0-1,1-1 1,-1 1-1,1 0 1,-1 0 0,1 0-1,-1 0 1,1 0 0,0 0-1,-1 0 1,1 0-1,0 1 1,1 0 24,0-1 0,0 0 0,0 0 0,0 0 0,0 0 0,1 0-1,-1 0 1,0 0 0,0 0 0,1 0 0,-1 0 0,1-1 0,-1 1 0,1-1 0,-1 1 0,1-1 0,2 1 0,33 6 145,1-2 1,50 1 0,642-3-503,-553-6-50,39 6 934,-211-3-393,0 0 0,0 1-1,0-1 1,0 1 0,0 1-1,9 2 1,-12 3 584,-13 2-135,-30 6-415,-1-2 0,-56 11 0,-256 48-241,11-11-441,-490 106-1299,756-141 1740,63-16 0,14-10 0,0 0 0,0 1 0,0-1 0,0 0 0,0 0 0,0 1 0,0-1 0,0 0 0,0 1 0,0-1 0,0 0 0,0 0 0,0 1 0,0-1 0,0 0 0,0 1 0,0-1 0,0 0 0,0 0 0,0 1 0,1-1 0,-1 0 0,0 0 0,0 0 0,0 1 0,0-1 0,1 0 0,-1 0 0,0 1 0,0-1 0,0 0 0,1 0 0,-1 0 0,0 0 0,0 0 0,1 1 0,7 2 0,-1-1 0,1 0 0,0 0 0,0 0 0,15 0 0,103 6 0,275-13 0,1160-83-2045,-1245 64 2045,-235 14 0,-80 10 0,0 0 0,0 0 0,0 0 0,0 0 0,0 0 0,0 0 0,0 0 0,0-1 0,0 1 0,0 0 0,0 0 0,0-1 0,0 1 0,0-1 0,0 1 0,0-1 0,-1 1 0,1-1 0,0 1 0,0-1 0,1-1 0,-18-2 0,0 2 0,1 0 0,-1 0 0,-21 2 0,-386-7 97,37 3 902,168-13-780,203 15-219,1 0 0,-1-1 0,1-1 0,-1 0 0,1 0 0,0-2 0,-14-7 0,26 12 22,0 0-1,0 0 0,1 0 1,-1-1-1,0 1 0,1-1 0,-1 1 1,1-1-1,-1 1 0,1-1 1,0 0-1,0 0 0,0 1 0,0-1 1,0 0-1,0 0 0,0 0 1,1 0-1,-1 0 0,1 0 1,-1 0-1,1-1 0,0 1 0,0 0 1,0 0-1,0 0 0,0 0 1,0 0-1,1 0 0,-1 0 1,1-1-1,0 1 0,-1 0 0,1 0 1,0 1-1,0-1 0,0 0 1,0 0-1,0 0 0,1 1 0,-1-1 1,2-1-1,7-8 319,0 0 0,1 1 0,0 0 1,24-15-1,37-18-54,94-43-1,-108 58-333,-51 25 55,-1 0 1,1-1 0,-1 1-1,0-1 1,0-1-1,0 1 1,9-10-1,-15 14-4,0-1 1,1 0-1,-1 1 0,0-1 0,1 1 1,-1-1-1,0 0 0,0 1 0,0-1 0,1 0 1,-1 1-1,0-1 0,0 0 0,0 1 0,0-1 1,0 0-1,0 0 0,0 1 0,0-1 0,-1 0 1,1 1-1,0-1 0,0 0 0,-1 1 1,1-1-1,0 1 0,-1-1 0,1 0 0,0 1 1,-1-1-1,1 1 0,-1-1 0,1 1 0,-1-1 1,1 1-1,-1 0 0,1-1 0,-1 1 0,0 0 1,1-1-1,-1 1 0,1 0 0,-1-1 1,0 1-1,1 0 0,-2 0 0,-26-7 76,-1 2-1,1 1 1,-1 1-1,-47 1 1,-506 17 41,-394 40-1250,-293 16-3393,-3792 106-3509,4369-169 7470,288-26 202,389 16 360,-1 0-1,1-1 0,0-1 0,-27-9 0,41 13 16,0-1 0,0 1-1,0 0 1,0 0 0,0-1-1,1 1 1,-1-1 0,0 1-1,0-1 1,0 1 0,0-1-1,1 1 1,-1-1 0,0 0-1,0 0 1,1 1 0,-1-1-1,1 0 1,-1 0 0,1 0-1,-1 1 1,1-1 0,-1 0-1,1 0 1,0 0 0,-1 0-1,1 0 1,0 0 0,0 0-1,0 0 1,0 0 0,0 0-1,0 0 1,0 0 0,0 0-1,0 0 1,0 0 0,0 0-1,1-1 1,2-2 64,0 0 0,1 0 0,-1 1 0,1 0 0,-1 0 1,1 0-1,0 0 0,0 0 0,1 1 0,4-2 0,80-35 766,252-65-368,832-162 1419,-311 77 2250,-682 146-6547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33:01.7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1 370 24575,'2'-2'0,"1"0"0,0 0 0,0 1 0,0-1 0,0 1 0,0 0 0,0 0 0,0 0 0,1 0 0,-1 0 0,0 1 0,1 0 0,-1-1 0,4 2 0,3-2 0,79-11 0,-1-4 0,162-50 0,157-88 0,-374 140 0,-11 4 0,0 1 0,0 0 0,1 2 0,0 1 0,29-4 0,-49 10 0,-1-1 0,1 1 0,-1 0 0,0 0 0,1 0 0,-1 1 0,1-1 0,-1 0 0,0 1 0,1 0 0,-1-1 0,0 1 0,0 0 0,1 0 0,-1 0 0,0 1 0,2 1 0,-3-2 0,1 1 0,-1-1 0,0 1 0,0-1 0,-1 1 0,1-1 0,0 1 0,0 0 0,-1 0 0,1-1 0,-1 1 0,1 0 0,-1 0 0,0 0 0,0 0 0,0-1 0,0 4 0,-2 6 0,0 0 0,0 0 0,-1-1 0,-1 1 0,1-1 0,-8 12 0,-23 43 0,-3-3 0,-3-1 0,-2-1 0,-64 68 0,91-111 0,5-8 0,1 1 0,1 0 0,0 0 0,0 1 0,-10 19 0,18-28 0,-1 0 0,0-1 0,1 1 0,-1 0 0,1 0 0,-1-1 0,1 1 0,0 0 0,0 0 0,0 0 0,0 0 0,0 0 0,0-1 0,1 1 0,-1 0 0,1 0 0,-1 0 0,1-1 0,0 3 0,1-2 0,0 1 0,0-1 0,0 0 0,0 0 0,1-1 0,-1 1 0,0 0 0,1-1 0,-1 1 0,1-1 0,0 0 0,-1 0 0,1 0 0,0 0 0,0 0 0,4 0 0,15 2 0,1 0 0,-1-2 0,1-1 0,35-3 0,187-34 0,570-155-1390,-18-42 694,-658 193 625,-119 39 71,-32 14 0,-212 109 0,119-69 0,-260 132-242,-660 361-463,993-526 1055,1 1 1,-38 32-1,66-50-326,1 1 0,0-1-1,-1 0 1,1 1 0,0 0 0,0-1 0,1 1 0,-1 0 0,-2 6 0,4-9-21,0 1 0,-1 0 0,1 0 0,0 0 0,0-1 1,0 1-1,0 0 0,0 0 0,0-1 0,0 1 0,1 0 0,-1 0 0,0-1 1,0 1-1,1 0 0,-1 0 0,0-1 0,1 1 0,-1 0 0,0-1 0,1 1 0,-1 0 1,1-1-1,-1 1 0,1-1 0,0 1 0,-1-1 0,1 1 0,-1-1 0,2 1 1,7 2 25,1 0 0,0-1 0,0 0 1,-1-1-1,1 0 0,0-1 0,0 0 1,0 0-1,18-3 0,216-36 44,123-50-471,1302-398-1607,-1351 385 2003,-431 154 2,-263 105 2618,347-143-1938,27-11-476,8-3-71,55-15-10,-57 14-124,154-41 117,952-258-1289,-764 188 1173,-298 88 0,-48 24 0,0 0 0,0 0 0,-1 0 0,1 0 0,0 0 0,0 0 0,0 0 0,0 0 0,0 0 0,0 0 0,0 0 0,-1 0 0,1 0 0,0-1 0,0 1 0,0 0 0,0 0 0,0 0 0,0 0 0,0 0 0,0 0 0,0 0 0,0 0 0,-1 0 0,1 0 0,0 0 0,0-1 0,0 1 0,0 0 0,0 0 0,0 0 0,0 0 0,0 0 0,0 0 0,0 0 0,0-1 0,0 1 0,0 0 0,0 0 0,0 0 0,0 0 0,0 0 0,0 0 0,0 0 0,0-1 0,0 1 0,0 0 0,0 0 0,0 0 0,0 0 0,0 0 0,1 0 0,-1 0 0,0 0 0,0 0 0,0-1 0,0 1 0,0 0 0,0 0 0,0 0 0,0 0 0,-28 5 0,-45 18 44,2 3 0,0 4 0,-68 39 0,124-62 97,0 2 0,1 0 0,0 0 0,-19 18 0,32-26-137,0-1 0,-1 1-1,1 0 1,0 0 0,0 0 0,0 0 0,0 0 0,0 0-1,1 1 1,-1-1 0,0 0 0,0 0 0,1 0-1,-1 1 1,1-1 0,-1 0 0,1 1 0,-1-1-1,1 1 1,0-1 0,0 1 0,0-1 0,0 0 0,0 1-1,0-1 1,0 1 0,0-1 0,0 1 0,1-1-1,-1 0 1,1 1 0,-1-1 0,1 0 0,-1 1 0,1-1-1,0 0 1,0 0 0,-1 0 0,1 1 0,0-1-1,0 0 1,0 0 0,0 0 0,0 0 0,1-1-1,-1 1 1,0 0 0,0 0 0,2 0 0,9 4-7,-1 0 0,1-1 0,0 0 0,23 4 0,77 7 3,203 3 0,-290-18 0,895 3-985,-559-5 748,-297 2 237,-14-2 0,0 2 0,1 3 0,72 13 0,-120-16 0,0 1 0,-1 0 0,1 0 0,0 0 0,-1 0 0,1 0 0,0 0 0,-1 1 0,0-1 0,1 1 0,2 2 0,-5-3 0,1-1 0,-1 1 0,1 0 0,-1-1 0,0 1 0,1 0 0,-1-1 0,0 1 0,1 0 0,-1 0 0,0-1 0,0 1 0,0 0 0,0 0 0,0 0 0,0-1 0,0 1 0,0 0 0,0 0 0,0-1 0,0 1 0,0 0 0,-1 0 0,1-1 0,0 1 0,-1 1 0,-3 3 0,1 0 0,-1-1 0,0 1 0,-1-1 0,1 1 0,-1-1 0,0-1 0,-7 5 0,-58 35 189,-2-2 0,-144 56 1,27-14 261,167-73-384,0 2 1,-27 18 0,47-28-68,1-1 0,-1 0 0,0 0 0,1 0 0,0 1 0,-1-1 0,1 1 0,0-1 0,-1 1 0,1 0 0,0-1 0,0 1 0,1 0 0,-1 0 0,0 0 0,0 2 0,1-3 0,0 0 0,0 0 0,0 0 0,0-1 0,1 1 0,-1 0 0,0 0 0,1 0 0,-1 0 0,1 0 0,-1 0 0,1-1 0,-1 1 0,1 0 0,-1-1 0,1 1 0,0 0 0,-1-1 0,1 1 0,0 0 0,0-1 0,-1 1 0,1-1 0,1 1 0,8 3 0,0 0 0,0-1 0,1 0 0,-1-1 0,14 2 0,103 9 0,151-3 0,-224-10 0,1459-15-1678,-1100-17 1678,-286 15 0,141-38 0,-251 51 0,0-1 0,-1 0 0,27-13 0,-30 5 0,-13 13 0,0-1 0,0 1 0,0 0 0,0-1 0,0 1 0,0-1 0,0 1 0,0 0 0,0-1 0,-1 1 0,1-1 0,0 1 0,0 0 0,0-1 0,0 1 0,-1 0 0,1-1 0,0 1 0,0 0 0,-1-1 0,1 1 0,0 0 0,-1 0 0,1-1 0,0 1 0,-1 0 0,1 0 0,0 0 0,-1-1 0,-6-1 0,1-1 0,0 1 0,-1 0 0,1 1 0,-1 0 0,0 0 0,1 0 0,-1 1 0,-12 1 0,-74 9 0,87-9 0,-119 21 335,2 6 1,0 5 0,2 6 0,-154 71-1,257-102-335,1 1 0,-27 18 0,22-5 0,22-21 0,0-1 0,0 1 0,-1-1 0,1 1 0,0-1 0,0 1 0,0-1 0,-1 1 0,1-1 0,0 1 0,0-1 0,0 1 0,0 0 0,0-1 0,0 1 0,0-1 0,0 1 0,1-1 0,-1 1 0,0 0 0,0-1 0,0 1 0,0-1 0,1 1 0,-1-1 0,0 1 0,1 0 0,2 1 0,1 0 0,-1-1 0,0 1 0,1-1 0,-1 0 0,1 0 0,0 0 0,-1 0 0,1 0 0,0-1 0,-1 0 0,1 1 0,0-2 0,4 1 0,63-5 0,0-3 0,127-31 0,-154 29 0,997-286-1464,-30-109 1375,-639 222 40,-184 88 16,-143 75 33,-49 26 0,-23 15 0,-123 83 75,-434 316 1139,491-343-941,91-76-271,-1 1 1,1-1-1,0 1 1,0 0-1,0 0 0,0 0 1,0 0-1,0 0 0,1 1 1,-1-1-1,1 1 1,0-1-1,-1 1 0,1-1 1,0 1-1,1-1 0,-1 1 1,0 0-1,0 5 1,2-8-3,-1 1 1,1 0 0,-1 0 0,1 0 0,0-1 0,-1 1 0,1 0 0,0-1-1,-1 1 1,1-1 0,0 1 0,0-1 0,0 1 0,0-1 0,0 1 0,-1-1-1,1 0 1,0 1 0,0-1 0,2 0 0,41 2 6,21-11-7,1-2 0,120-37 0,-98 23 0,267-73-417,414-122-1648,741-202 2046,-1270 363 19,-224 56 0,0 0 0,0 1 0,27 0 0,-43 2 0,1 0 0,0 0 0,0 0 0,-1 0 0,1 0 0,0 0 0,-1 0 0,1 0 0,0 1 0,0-1 0,-1 0 0,1 0 0,0 1 0,-1-1 0,1 0 0,-1 1 0,1-1 0,0 0 0,-1 1 0,1-1 0,-1 1 0,1-1 0,-1 1 0,1 0 0,-1-1 0,1 1 0,-1-1 0,0 1 0,1 0 0,-1 0 0,0 1 0,-1 0 0,0 0 0,0 0 0,0 0 0,0 0 0,0 0 0,0 0 0,0-1 0,-1 1 0,1 0 0,-1-1 0,1 1 0,-1-1 0,0 1 0,-2 1 0,-55 39 0,-2-3 0,-67 33 0,93-53 0,-504 261 259,497-259-101,-2 0 379,-49 27 517,86-44-999,0 0-1,0 0 1,1 1 0,-1 0 0,1 0 0,0 1 0,1-1-1,-7 9 1,12-14-55,0 0 0,0 0 0,0 0 0,0 0 0,0 1 0,0-1 0,-1 0 0,1 0 0,0 0 0,0 0 0,0 1 0,0-1 0,0 0 0,0 0 0,0 0 0,0 1 0,0-1 0,0 0 0,0 0 0,0 0 0,0 1 0,0-1 0,0 0 0,0 0 0,0 0 0,0 0 0,0 1 0,0-1 0,0 0 0,0 0 0,0 0 0,1 1 0,-1-1 0,0 0 0,0 0 0,0 0 0,0 0 0,0 0 0,0 1 0,1-1 0,-1 0 0,0 0 0,0 0 0,0 0 0,0 0 0,1 0 0,-1 0 0,0 0 0,0 0 0,0 0 0,1 1 0,-1-1 0,0 0 0,0 0 0,0 0 0,0 0 0,1 0 0,-1 0 0,0-1 0,1 1 0,29-4 0,394-136 0,-266 83 0,-93 34 0,304-100 0,-335 113 0,1 2 0,37-4 0,-68 11 0,-1 1 0,0-1 0,1 1 0,-1 0 0,0 0 0,1 1 0,-1-1 0,0 1 0,1-1 0,-1 1 0,5 2 0,-7-2 0,-1-1 0,1 1 0,-1-1 0,1 1 0,-1-1 0,1 1 0,-1-1 0,0 1 0,1-1 0,-1 1 0,0-1 0,0 1 0,1 0 0,-1-1 0,0 1 0,0 0 0,0-1 0,0 1 0,0 0 0,0-1 0,0 1 0,0-1 0,0 1 0,0 0 0,0-1 0,0 1 0,0 0 0,0-1 0,-1 1 0,1 0 0,0-1 0,-1 1 0,1-1 0,-1 2 0,-6 7 0,0 0 0,0-1 0,-1 0 0,0 0 0,0-1 0,-10 8 0,-71 50-145,-132 75 0,-115 39-437,258-139 452,-691 342-71,692-345 201,70-32 0,16-8 0,119-50 0,-109 45 0,1164-550-668,-672 308 674,-372 187 165,-132 60-171,0 0 0,0 1 0,1 0 0,-1 0 0,0 1 0,13-1 0,-20 2 0,1 0 0,-1 0 0,1 0 0,0 0 0,-1 0 0,1 0 0,-1 0 0,1 1 0,-1-1 0,1 0 0,-1 0 0,1 1 0,0-1 0,-1 0 0,1 1 0,-1-1 0,0 0 0,1 1 0,-1-1 0,1 1 0,-1-1 0,0 1 0,1-1 0,-1 1 0,0-1 0,1 1 0,-1-1 0,0 1 0,1 0 0,-1 2 0,0-1 0,-1 0 0,1 1 0,0-1 0,-1 0 0,1 1 0,-1-1 0,0 0 0,1 0 0,-1 0 0,0 0 0,-2 3 0,-19 29 0,-2 0 0,-1-2 0,-1 0 0,-61 54 0,-31 22-39,-5-5 0,-149 94-1,-291 146 1495,515-314-1186,44-25-247,31-19 29,327-178-34,197-111-19,-520 286 2,14-6 0,-2-2 0,-1-2 0,47-40 0,-88 67 0,1 0 0,-1 0 0,0-1 0,0 1 0,0 0 0,0 0 0,0-1 0,0 1 0,0 0 0,0-1 0,0 1 0,-1-1 0,1 1 0,0-1 0,-1 1 0,0-1 0,1-2 0,-1 4 0,-1-1 0,1 1 0,0-1 0,-1 0 0,1 1 0,-1-1 0,1 1 0,-1 0 0,1-1 0,-1 1 0,1-1 0,-1 1 0,0 0 0,1-1 0,-1 1 0,1 0 0,-1 0 0,0-1 0,1 1 0,-1 0 0,0 0 0,1 0 0,-1 0 0,0 0 0,0 0 0,1 0 0,-2 0 0,-11 1 0,0 1 0,0-1 0,-18 7 0,-435 139 11,165-46-290,-715 208-1061,793-247 1340,198-55 0,0-2 0,-40 4 0,65-9 0,-1 0 0,0 0 0,0 0 0,0 0 0,0 0 0,0 0 0,1 0 0,-1 0 0,0 0 0,0 0 0,0 0 0,1-1 0,-1 1 0,0 0 0,0-1 0,0 1 0,1-1 0,-1 1 0,0-1 0,1 1 0,-2-1 0,2 0 0,0 0 0,0 0 0,0 1 0,1-1 0,-1 0 0,0 0 0,0 1 0,0-1 0,1 0 0,-1 0 0,0 1 0,1-1 0,-1 0 0,0 1 0,1-1 0,-1 1 0,1-1 0,-1 0 0,1 1 0,-1-1 0,1 1 0,1-1 0,30-25 0,2 1 0,0 2 0,65-31 0,-50 27 0,152-80 0,96-55 0,-281 153 67,-1-1 0,0 0 0,19-18 0,-33 27-47,-1 1 0,1 0 0,-1-1 0,1 1-1,-1-1 1,0 1 0,1-1 0,-1 1 0,1-1 0,-1 1 0,0-1-1,1 0 1,-1 1 0,0-1 0,0 1 0,0-1 0,1 0 0,-1 1-1,0-1 1,0 0 0,0 1 0,0-1 0,0 0 0,0 1 0,0-1-1,0 0 1,-1 0 8,0 0 1,0 1-1,0-1 0,0 1 0,0-1 0,0 1 1,0 0-1,-1-1 0,1 1 0,0 0 1,0 0-1,0 0 0,0 0 0,0 0 0,0 0 1,-1 0-1,1 0 0,-2 0 0,-35 7 106,-62 18 0,-155 49-134,-105 34-387,-317 94-1285,-514 147-1106,834-254 2778,107-40 0,236-52 0,-1 0 0,1-1 0,-1-1 0,1 0 0,-1-1 0,-26-4 0,40 4 0,1 0 0,-1 0 0,0 0 0,1 0 0,-1-1 0,0 1 0,1 0 0,-1 0 0,1-1 0,-1 1 0,0-1 0,1 1 0,-1 0 0,1-1 0,-1 1 0,1-1 0,0 1 0,-1-1 0,1 0 0,-1 1 0,1-1 0,0 1 0,-1-1 0,1 0 0,0 1 0,0-1 0,0 0 0,-1 1 0,1-1 0,0 0 0,0 1 0,0-1 0,0 0 0,1-2 0,0 0 0,0 1 0,0-1 0,0 1 0,1-1 0,-1 1 0,1 0 0,-1 0 0,1-1 0,0 1 0,2-2 0,22-19 0,0 2 0,52-34 0,316-172 177,22 22 167,-356 177-297,358-167 185,124-61 1994,-505 236-2226,-33 16 0,-6 3 0,-59 17 0,50-12 0,-177 54 0,-114 40 0,-131 35-315,-131 21-945,-1923 349-2406,2109-444 3666,138-37 0,232-21 0,0-1 0,0 0 0,0-1 0,0 0 0,0 0 0,0 0 0,0-1 0,1-1 0,-1 1 0,1-1 0,-8-4 0,14 6 0,0 1 0,0-1 0,0 0 0,1 0 0,-1 0 0,0 1 0,1-1 0,-1 0 0,0 0 0,1 0 0,-1 0 0,1 0 0,0 0 0,-1 0 0,1 0 0,0 0 0,0-1 0,-1 1 0,1 0 0,0 0 0,0 0 0,0 0 0,0 0 0,1 0 0,-1 0 0,0 0 0,1-2 0,1-2 0,0 1 0,0 0 0,1-1 0,0 1 0,0 0 0,0 0 0,0 1 0,1-1 0,6-5 0,21-16 0,2 2 0,58-32 0,166-78 0,692-263 700,24 65 2996,-909 312-3011,-139 46-719,-132 38 34,-114 36-302,-92 27-908,322-100 1097,-1338 384-1002,142-164 258,1041-218 685,222-28 172,1 0 0,0-2 0,-46-4 0,68 3 2,0 1-1,0 0 1,0 0-1,0 0 1,-1-1-1,1 1 1,0-1-1,0 1 1,0 0-1,0-1 1,0 0-1,0 1 1,0-1-1,1 0 1,-1 1-1,0-1 1,0 0-1,0 0 1,1 0-1,-1 0 1,0-1-1,1 1 10,0 0-1,0 0 0,0 0 0,0 0 0,0 0 0,0 0 1,1 0-1,-1 0 0,0 0 0,1 0 0,-1 0 0,1 0 0,-1 0 1,1 0-1,0 0 0,-1 1 0,1-1 0,0 0 0,-1 0 1,1 1-1,0-1 0,1-1 0,15-9 204,0 0-1,1 1 1,0 1-1,33-12 1,189-61 53,102-15-134,1893-409-765,-1990 462 632,-186 38 0,-49 7 0,-14 4 0,-43 15 0,-66 18 0,-266 75 0,-225 49-421,-921 185-1711,-21-56 2160,1040-208 321,173-46 1050,237-37-1093,91-1-301,-1 1 1,1-1-1,0 0 1,-1 0-1,1 0 1,0-1-1,-8-4 1,12 6-6,0 0 0,1-1 0,-1 1 0,1 0 0,-1-1 0,1 1 0,-1-1 0,1 1 0,-1-1 0,1 1 0,-1-1 0,1 1 0,-1-1 0,1 1 0,0-1 0,-1 0 0,1 1 0,0-1 0,0 0 0,0 1 0,-1-1 0,1 0 0,0 1 0,0-1 0,0 0 0,0 0 0,0 1 0,0-1 0,0 0 0,0 1 0,1-1 0,-1 0 0,0 1 0,0-1 0,0 0 0,1 0 0,1-3 0,1 1 0,-1 0 0,1 0 0,0 0 0,0 0 0,0 0 0,0 0 0,7-3 0,25-16 0,1 3 0,60-24 0,814-263-900,-838 284 812,462-134 56,-177 57 3512,-188 51-2751,-162 46-729,0 0 0,0 0 0,0 0 0,-1-1 0,1 0 0,-1-1 0,0 0 0,9-6 0,-14 9 0,-1 1 0,0-1 0,0 1 0,0 0 0,0-1 0,0 1 0,0-1 0,0 1 0,0-1 0,0 1 0,0 0 0,0-1 0,0 1 0,0-1 0,0 1 0,0-1 0,0 1 0,-1 0 0,1-1 0,0 1 0,0-1 0,0 1 0,-1 0 0,1-1 0,0 1 0,-1 0 0,1-1 0,0 1 0,0 0 0,-1 0 0,1-1 0,-1 1 0,1 0 0,0 0 0,-1 0 0,1-1 0,0 1 0,-1 0 0,1 0 0,-1 0 0,1 0 0,-1 0 0,0 0 0,-53-11 0,-162 4 0,-154 22-428,-147 24-1284,-1883 234-690,2008-220 2569,150-33-126,187-25-41,55 6 0,-1-1 0,1 0 0,0 0 0,-1 0 0,1 0 0,0 0 0,-1 0 0,1 0 0,0 0 0,-1 0 0,1 0 0,0 0 0,-1 0 0,1 0 0,0-1 0,-1 1 0,1 0 0,0 0 0,-1 0 0,1 0 0,0 0 0,0-1 0,-1 1 0,1 0 0,0 0 0,0-1 0,-1 1 0,1 0 0,0 0 0,0-1 0,0 1 0,-1 0 0,1-1 0,0 1 0,0 0 0,0 0 0,0-1 0,0 1 0,0 0 0,0-1 0,0 1 0,-1 0 0,1-1 0,0 1 0,0 0 0,1-1 0,-1 1 0,0 0 0,0-1 0,0 1 0,0 0 0,0-1 0,0 1 0,0 0 0,0-1 0,1 1 0,-1 0 0,0-1 0,17-8 0,0 1 0,0 1 0,0 1 0,1 0 0,21-3 0,259-66 0,1830-318 2203,-1941 363-1784,-149 20-419,-52 7 0,-74 7 0,-536 82 537,130-15 196,9-20-311,371-46 248,102-9-523,29-5-126,70-19-21,148-24 0,-79 19 0,3-7 182,-111 21 113,-48 19-288,0 0 1,1 0-1,-1 0 0,1 0 0,-1 0 1,1-1-1,-1 1 0,0 0 0,1 0 0,-1-1 1,1 1-1,-1 0 0,0 0 0,1-1 0,-1 1 1,0 0-1,1-1 0,-1 1 0,0-1 0,0 1 1,1 0-1,-1-1 0,0 1 0,0-1 1,0 1-1,0 0 0,0-1 0,1 1 0,-1-1 1,0 1-1,0-1 0,0 1 0,0-1 0,0 1 1,0-1-1,0 1 0,-1-1 0,1 1 0,0 0 1,0-2-1,-7-1 25,-1 0 0,1 1-1,-1 0 1,1 0 0,-1 0 0,0 1 0,0 0 0,0 1-1,-14 0 1,-246 4-32,-136 22-415,-726 88-1693,652-61 2137,442-49-29,-59 0 0,94-3 0,1-1 0,0 0 0,-1 0 0,1 0 0,0 0 0,-1 0 0,1 0 0,0 0 0,-1 0 0,1 0 0,-1 0 0,1 0 0,0 0 0,-1 0 0,1 0 0,0 0 0,-1 0 0,1 0 0,0-1 0,-1 1 0,1 0 0,0 0 0,-1 0 0,1-1 0,0 1 0,0 0 0,-1 0 0,1 0 0,0-1 0,0 1 0,-1 0 0,1-1 0,0 1 0,0 0 0,0-1 0,0 1 0,-1 0 0,1-1 0,0 1 0,0 0 0,0-1 0,0 1 0,0 0 0,0-1 0,23-15 0,120-39 0,880-244-872,-554 170 1623,-368 100-6327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34:04.3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3975 249 24575,'0'-2'0,"0"0"0,0 1 0,-1-1 0,1 0 0,0 1 0,0-1 0,-1 0 0,1 1 0,-1-1 0,1 0 0,-1 1 0,0-1 0,0 1 0,0-1 0,0 1 0,0-1 0,0 1 0,0 0 0,0 0 0,0-1 0,-1 1 0,1 0 0,-1 0 0,1 0 0,-2-1 0,-1 1 0,0-1 0,0 1 0,0 0 0,-1 0 0,1 1 0,0-1 0,0 1 0,0 0 0,-1 0 0,-5 1 0,-1 1 0,-1 0 0,0 0 0,1 1 0,-1 1 0,1 0 0,-21 11 0,30-14 0,-1 1 0,1-1 0,0 1 0,0-1 0,0 1 0,0 0 0,0 0 0,0 0 0,1 0 0,-1 0 0,0 0 0,1 0 0,0 1 0,-1-1 0,1 1 0,0-1 0,0 1 0,-1 4 0,3-4 0,-1-1 0,0 0 0,1 1 0,-1-1 0,1 0 0,0 1 0,0-1 0,0 0 0,0 0 0,0 0 0,0 0 0,0 0 0,1 0 0,-1 0 0,1 0 0,0 0 0,-1-1 0,1 1 0,0-1 0,0 1 0,0-1 0,0 0 0,0 1 0,3 0 0,12 7 0,1 0 0,0-2 0,1 0 0,-1-1 0,27 5 0,117 15 0,-153-25 0,292 27 0,1379 9-2379,-1564-37 2541,300-2-162,-81-8 0,-215 3 0,-73 2 0,0 3 0,88 6 0,-119 2 0,-26 4 0,-22 5 0,-1-2 0,-1-1 0,-40 8 0,-7 2 0,-652 193 1399,506-146-1119,200-61-280,1 2 0,-1 0 0,-25 16 0,52-26 0,-1 0 0,1 0 0,0 0 0,-1 0 0,1 0 0,-1 0 0,1 1 0,0-1 0,-1 0 0,1 0 0,0 0 0,-1 0 0,1 1 0,0-1 0,-1 0 0,1 0 0,0 1 0,0-1 0,-1 0 0,1 1 0,0-1 0,0 0 0,-1 1 0,1-1 0,0 0 0,0 1 0,0-1 0,0 0 0,0 1 0,0-1 0,0 1 0,-1-1 0,1 0 0,0 1 0,0-1 0,0 1 0,0-1 0,1 0 0,-1 1 0,0-1 0,0 0 0,0 1 0,0-1 0,0 1 0,0-1 0,1 0 0,-1 1 0,0-1 0,0 0 0,0 1 0,1-1 0,-1 0 0,1 1 0,3 0 0,1 1 0,0-1 0,-1-1 0,1 1 0,0-1 0,0 1 0,7-2 0,255-20 0,232-33-742,201-31-2225,147-28 1453,517-80-2105,683-108 3164,-1535 224-416,-217 28 653,-231 39 218,-53 10 0,-14 3 0,-139 38 0,-161 30 0,129-31 141,-1270 319 1870,1207-278 1094,227-77-2957,1 1 0,0 0 0,-1 0-1,-13 11 1,23-16-130,-1 1-1,1-1 1,-1 0-1,0 1 1,1-1-1,-1 1 1,1-1-1,-1 1 0,1-1 1,-1 1-1,1-1 1,0 1-1,-1-1 1,1 1-1,-1 0 1,1-1-1,0 1 1,0 0-1,-1-1 1,1 1-1,0 0 1,0-1-1,0 1 0,0 0 1,0-1-1,0 1 1,0 0-1,0-1 1,0 1-1,0 0 1,0 0-1,0-1 1,1 1-1,-1 0 1,0-1-1,0 1 1,1-1-1,0 2 0,1 0 43,1-1-1,-1 1 0,1-1 0,0 0 0,-1 1 0,1-1 0,0 0 0,0 0 0,0-1 0,0 1 0,4 0 0,65 3 763,210-24-387,1254-225-2613,-716 102 2229,-431 82-51,-130 24 336,-188 32 210,-59 6-266,-14 4-15,-25 7 29,-51 14 0,-200 61-294,-47 11-220,-922 306-1541,1191-384 1761,-94 50 0,147-69 0,1 0 0,-1 1 0,1-1 0,0 1 0,0-1 0,0 1 0,0 0 0,0 0 0,0 0 0,0 0 0,1 0 0,-1 0 0,1 0 0,-3 4 0,5-5 0,-1 0 0,0 0 0,0 0 0,0 0 0,1 0 0,-1 0 0,1 0 0,-1-1 0,1 1 0,-1 0 0,1 0 0,-1 0 0,1-1 0,0 1 0,-1 0 0,1 0 0,0-1 0,0 1 0,-1-1 0,1 1 0,0-1 0,0 1 0,0-1 0,0 1 0,0-1 0,0 0 0,0 0 0,0 1 0,0-1 0,0 0 0,2 0 0,32 5 0,0-1 0,0-1 0,1-3 0,36-3 0,351-32-165,163-34-494,285-47-674,928-111-755,-1427 193 3041,-352 33-905,1 0 1,0 1-1,0 1 0,36 6 1,-57-7-49,1 0 0,-1 0-1,0 0 1,1 0 0,-1 1 0,1-1 0,-1 0 0,0 0 0,1 1 0,-1-1 0,0 0-1,1 0 1,-1 1 0,0-1 0,0 0 0,1 1 0,-1-1 0,0 1 0,0-1 0,0 0-1,1 1 1,-1-1 0,0 0 0,0 1 0,0-1 0,0 1 0,0-1 0,0 1-1,0-1 1,0 0 0,0 1 0,0-1 0,0 1 0,0-1 0,0 1 0,0-1 0,0 0-1,0 1 1,-1-1 0,1 1 0,0-1 0,0 0 0,0 1 0,-1-1 0,1 0 0,0 1-1,-1-1 1,1 0 0,0 1 0,0-1 0,-1 0 0,1 0 0,0 1 0,-1-1-1,1 0 1,-1 0 0,1 0 0,0 0 0,-1 1 0,1-1 0,-1 0 0,-11 7 1,0 0-1,-1-1 1,-22 9 0,-234 80-1,-153 43 44,-1332 401 2602,1561-476-2161,192-63-485,0 0 0,-1 1 0,1-1 0,-1 1 0,1-1 0,-1 1 0,1 0 0,0 0 0,0-1 0,-1 1 0,1 0 0,0 0 0,0 0 0,0 0 0,0 1 0,0-1 0,0 0 0,-1 3 0,3-3 0,0 0 0,0 0 0,0 0 0,0 0 0,1-1 0,-1 1 0,0 0 0,0 0 0,1-1 0,-1 1 0,0-1 0,1 1 0,-1-1 0,1 0 0,-1 0 0,1 1 0,-1-1 0,0 0 0,3 0 0,68 4 0,74-5 0,267-20-431,156-16-1296,1613-116 961,-1949 133 1356,-155 9-406,-88 7-202,-35 2-1,-339 2 3239,268 5-1610,-150 26 0,248-24-1610,30-2 0,46 1 0,768 2 0,-144-7 0,-585 7 0,-83-1 0,-30 3 0,-115 22 0,-124 15 0,-940 80-963,-9-88-1,1128-38 964,7 1 0,-1-2 0,-98-15 0,165 15 0,-1 0 0,1-1 0,0 1 0,-1-1 0,1 0 0,0 0 0,0 0 0,0 0 0,-1 0 0,1-1 0,0 1 0,1-1 0,-1 0 0,0 0 0,-4-5 0,6 7 0,1-1 0,0 0 0,0 1 0,0-1 0,0 0 0,0 1 0,0-1 0,0 0 0,1 1 0,-1-1 0,0 0 0,0 1 0,0-1 0,1 1 0,-1-1 0,0 0 0,1 1 0,-1-1 0,0 1 0,1-1 0,-1 1 0,1-1 0,-1 1 0,1-1 0,-1 1 0,2-1 0,32-19 0,118-36 0,231-55 0,-194 61 0,-163 43 0,-1-1 0,34-15 0,-59 23 1,1 0 0,-1 0-1,0 0 1,0 0 0,1 0-1,-1 0 1,0 0-1,0 0 1,1 0 0,-1 0-1,0 0 1,0 0-1,0 0 1,1 0 0,-1 0-1,0-1 1,0 1-1,0 0 1,1 0 0,-1 0-1,0 0 1,0 0-1,0-1 1,0 1 0,1 0-1,-1 0 1,0 0-1,0-1 1,0 1 0,0 0-1,0 0 1,0-1 0,0 1-1,0 0 1,0 0-1,0 0 1,0-1 0,1 1-1,-1 0 1,0 0-1,-1-1 1,1 1 0,0 0-1,0 0 1,0-1-1,0 1 1,0 0 0,0 0-1,0 0 1,0-1-1,0 1 1,0 0 0,-1 0-1,1 0 1,0-1 0,0 1-1,0 0 1,0 0-1,-1 0 1,1 0 0,0-1-1,0 1 1,0 0-1,-1 0 1,1 0 0,-36-3 280,-145 21 1003,-155 32-963,-180 10-1019,-165-4-2095,-2144 44-1942,2450-110 4735,343 7 0,-47-11 0,73 13 0,-1-1 0,1 0 0,0 0 0,0-1 0,0 0 0,0 0 0,-10-7 0,15 10 0,0-1 0,0 0 0,0 0 0,0 1 0,0-1 0,1 0 0,-1 0 0,0 0 0,1 0 0,-1 0 0,0 0 0,1 0 0,0 0 0,-1-1 0,1 1 0,0 0 0,-1 0 0,1 0 0,0 0 0,0 0 0,0-1 0,0 1 0,0 0 0,0 0 0,0 0 0,0-1 0,1 1 0,-1 0 0,1-1 0,1-2 0,0 1 0,0 0 0,0-1 0,1 1 0,0 0 0,-1 1 0,1-1 0,0 0 0,0 1 0,1-1 0,3-1 0,30-16 0,1 1 0,1 3 0,41-13 0,876-241 1089,-516 156-347,-392 101-355,79-31 0,-126 43-328,0 1 1,0 0-1,0 0 1,0-1-1,0 1 1,0-1-1,0 1 1,-1-1-1,1 1 1,0-1-1,0 0 1,0 1-1,0-1 1,-1 0-1,1 0 1,0 1-1,-1-1 1,1 0-1,-1 0 1,1 0-1,-1 0 1,1 0-1,-1 0 1,0 0-1,1-1 1,-2 1 21,0 0 1,-1 0-1,1 0 0,-1 0 1,1 0-1,0 0 1,-1 1-1,1-1 1,-1 0-1,0 1 0,1 0 1,-1-1-1,1 1 1,-1 0-1,0-1 0,1 1 1,-1 0-1,-1 1 1,-55-2 304,-88 9 1,-722 101-1237,-29 2-47,799-107 831,97-3 68,1-1 0,-1 0 1,0 0-1,1 0 0,-1 0 1,0 0-1,1 0 0,-1 0 0,1 0 1,-1 0-1,0 0 0,1 0 1,-1 0-1,1 0 0,-1 0 0,0-1 1,1 1-1,-1 0 0,1 0 1,-1-1-1,1 1 0,-1 0 0,1-1 1,-1 1-1,1-1 0,-1 1 1,1-1-1,-1 0 0,34-12 263,330-64 730,-101 25-665,-129 21-330,118-25 0,-213 51 0,-52 11 0,-84 17 0,-150 21 0,-102 14 55,-598 115 197,923-168-252,0 1 0,1 1 0,-33 15 0,56-22 0,1 0 0,-1 0 0,1 0 0,-1 0 0,1 1 0,-1-1 0,1 0 0,-1 0 0,1 1 0,-1-1 0,1 0 0,-1 1 0,1-1 0,0 1 0,-1-1 0,1 0 0,0 1 0,-1-1 0,1 1 0,0-1 0,-1 1 0,1-1 0,0 1 0,0-1 0,0 1 0,0-1 0,-1 1 0,1 0 0,0-1 0,0 1 0,0-1 0,0 1 0,0-1 0,1 2 0,0-1 0,0 0 0,0 0 0,1 0 0,-1 0 0,1 0 0,-1 0 0,1 0 0,-1 0 0,1-1 0,0 1 0,-1-1 0,1 1 0,2 0 0,55 8 0,1-3 0,-1-2 0,61-4 0,-97 0 0,117-5 267,-328 23 803,-159 17-803,-1506 162-2675,1508-164 2405,70 11 3,-1668 433-1499,1758-416 2932,152-46-1119,32-12-274,12-2-33,139-25 1,167-40-6,741-168-2146,-12-55 3251,-1006 274-1006,0-1 0,50-25 0,-87 37-101,-1 1 0,1-1 0,-1 1 0,1-1 0,-1 0 0,0 0 0,0 0 0,0 0 0,0 0 0,0-1 0,0 1 0,1-3 0,-3 4 0,0 0 0,1 0 0,-1 0 0,0 1 0,0-1 0,0 0 0,0 0 0,0 0 0,0 0 0,0 0 0,0 0 0,0 0 0,-1 0 0,1 1 0,0-1 0,-1 0 0,1 0 0,0 0 0,-1 1 0,1-1 0,-1 0 0,1 0 0,-1 1 0,1-1 0,-1 0 0,0 1 0,1-1 0,-1 1 0,0-1 0,0 0 0,-13-6 0,0 1 0,0 1 0,0 0 0,0 0 0,-1 2 0,0 0 0,-25-2 0,-266-22 0,-179 12-583,-210 7-1750,-214-6 1223,-3057-168-1524,3420 135 2634,451 37 0,-93-24 0,185 34 0,0 0 0,0-1 0,1 0 0,-1 0 0,0 0 0,0 0 0,1 0 0,-1 0 0,1-1 0,-1 1 0,1-1 0,-1 0 0,1 1 0,-2-4 0,4 4 0,0 0 0,0 0 0,1 0 0,-1 0 0,1 0 0,-1 0 0,1 0 0,-1 0 0,1 0 0,0 0 0,-1 0 0,1 0 0,0 0 0,0 1 0,0-1 0,0 0 0,-1 1 0,1-1 0,0 0 0,0 1 0,0-1 0,0 1 0,1-1 0,-1 1 0,0 0 0,0 0 0,0-1 0,0 1 0,2 0 0,63-18 0,108-16 0,282-32-331,159-7-991,817-89 529,144-17 4653,-1469 166-3213,-92 10-539,-21 2-91,-173 13-65,-282 34 48,-1465 184-476,1494-172 1064,306-34 719,98-15-746,28-9-550,-1 0 1,1 0-1,0 1 1,0-1-1,-1 0 1,1 0-1,0 0 1,0 0-1,-1 0 1,1 0-1,0 0 1,0 1-1,-1-1 1,1 0-1,0 0 1,0 0-1,0 0 1,0 1-1,-1-1 1,1 0 0,0 0-1,0 1 1,0-1-1,0 0 1,0 0-1,-1 1 1,1-1-1,0 0 1,0 0-1,0 1 1,0-1-1,0 0 1,0 0-1,0 1 1,0-1-1,0 0 1,0 0-1,0 1 1,0-1-1,1 1 1,3 1 48,1 0 0,0 0-1,0 0 1,0-1 0,0 0 0,0 0 0,1 0 0,-1 0-1,6-1 1,133 10-57,424 3-3,292-9-893,201-4-2678,83-3 2081,-67 0-898,-172 0 2112,-241 0 1561,-265 1-963,-269 1-322,-113 1 0,-56 0 0,-100-1 521,-32 1 2087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36:46.0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1 958 24575,'0'-2'0,"0"1"0,0-1 0,1 1 0,-1-1 0,1 0 0,-1 1 0,1-1 0,-1 1 0,1-1 0,0 1 0,0 0 0,0-1 0,0 1 0,1-2 0,6-7 0,75-100 0,4 3 0,118-109 0,-121 129 0,-23 22 0,-24 23 0,2 2 0,1 2 0,2 1 0,53-35 0,-92 70 0,0 0 0,0 0 0,0 0 0,0 0 0,1 1 0,-1-1 0,0 1 0,1 0 0,-1 0 0,1 0 0,-1 1 0,1-1 0,0 1 0,-1-1 0,1 1 0,-1 1 0,1-1 0,4 1 0,-6 0 0,1 1 0,-1-1 0,0 1 0,0 0 0,0 0 0,0 0 0,0 0 0,0 0 0,-1 0 0,1 0 0,-1 0 0,1 1 0,-1-1 0,0 1 0,0-1 0,0 1 0,0-1 0,0 1 0,0 0 0,-1-1 0,0 1 0,1 4 0,1 13 0,0 0 0,-1 0 0,-1 1 0,-1-1 0,-5 29 0,-28 98 0,23-104 0,10-42 0,0 0 0,1 1 0,-1-1 0,1 1 0,-1-1 0,1 1 0,-1-1 0,1 1 0,0-1 0,0 1 0,0 0 0,0-1 0,0 1 0,0-1 0,1 1 0,-1-1 0,0 1 0,1-1 0,-1 1 0,1-1 0,0 1 0,-1-1 0,1 0 0,0 1 0,0-1 0,0 0 0,0 0 0,0 1 0,0-1 0,0 0 0,0 0 0,1 0 0,-1 0 0,0 0 0,1-1 0,-1 1 0,0 0 0,3 0 0,3 0 0,0 0 0,0-1 0,-1 1 0,1-2 0,0 1 0,0-1 0,-1 0 0,1 0 0,7-3 0,102-32 0,-1-6 0,134-68 0,-144 61 0,-86 41 0,80-33 0,-90 38 0,0 0 0,1 1 0,-1 0 0,0 1 0,0 0 0,1 0 0,-1 1 0,14 1 0,-20-1 0,-1 1 0,0-1 0,0 1 0,1-1 0,-1 1 0,0 0 0,0-1 0,0 1 0,0 0 0,0 1 0,0-1 0,0 0 0,0 0 0,-1 1 0,1-1 0,0 1 0,-1 0 0,1-1 0,-1 1 0,0 0 0,1 0 0,-1 0 0,0 0 0,0 0 0,0 0 0,0 3 0,1 1 0,-1 1 0,-1-1 0,1 1 0,-1 0 0,0-1 0,-1 1 0,-2 12 0,-8 26 0,-2-1 0,-2-1 0,-2 0 0,-33 58 0,15-29 0,-17 34 0,22-48 0,2 1 0,-22 69 0,49-124 0,0 0 0,0 0 0,0 0 0,0 0 0,1 0 0,-1 0 0,1 0 0,0 1 0,1-1 0,-1 0 0,1 0 0,-1 0 0,1 0 0,2 5 0,-2-6 0,1-1 0,-1 1 0,1-1 0,0 0 0,-1 0 0,1 1 0,0-1 0,0 0 0,0-1 0,1 1 0,-1 0 0,0-1 0,1 1 0,-1-1 0,1 0 0,3 2 0,7 0 0,-1-1 0,0 0 0,1 0 0,-1-1 0,1-1 0,-1 0 0,1-1 0,18-3 0,47-10 0,-2-3 0,0-4 0,109-45 0,217-117 0,-310 139 0,-62 29 0,49-20 0,-73 32 0,1 1 0,0 0 0,-1 0 0,1 1 0,0 0 0,0 0 0,0 1 0,13 0 0,-19 0 0,0 0 0,1 1 0,-1-1 0,0 0 0,1 1 0,-1-1 0,0 1 0,1 0 0,-1-1 0,0 1 0,0 0 0,1 0 0,-1-1 0,0 1 0,0 0 0,0 0 0,0 0 0,0 1 0,-1-1 0,1 0 0,0 0 0,0 0 0,-1 1 0,1-1 0,-1 0 0,1 1 0,-1-1 0,1 0 0,-1 1 0,0 1 0,-3 42 0,-1-29 0,-1-1 0,-1 0 0,-10 19 0,10-24 0,1 0 0,0 1 0,1-1 0,0 1 0,1 0 0,0 0 0,-2 15 0,6-24 0,-1-1 0,0 1 0,0-1 0,0 0 0,1 1 0,-1-1 0,0 0 0,1 1 0,0-1 0,-1 0 0,1 0 0,0 1 0,-1-1 0,1 0 0,0 0 0,0 0 0,0 0 0,0 0 0,0 0 0,0 0 0,0 0 0,0-1 0,1 1 0,-1 0 0,0-1 0,0 1 0,1-1 0,-1 1 0,0-1 0,1 1 0,1-1 0,8 2 0,1 0 0,-1 0 0,1-1 0,-1-1 0,1 0 0,0-1 0,16-3 0,95-23 0,-89 19 0,653-206-495,-14-51-1,-268 94 496,-371 155 0,46-17 0,-75 31 0,0 1 0,-1-1 0,1 1 0,0 1 0,0-1 0,0 1 0,0 0 0,0 0 0,0 0 0,0 0 0,0 1 0,8 2 0,-11-2 0,0 0 0,0 0 0,0 0 0,0 1 0,-1-1 0,1 0 0,0 1 0,-1-1 0,1 1 0,-1 0 0,0-1 0,1 1 0,-1 0 0,0 0 0,0 0 0,0 0 0,0 0 0,-1 0 0,1 0 0,0 0 0,-1 0 0,0 0 0,1 0 0,-1 1 0,0-1 0,0 0 0,0 3 0,-1 8 0,-1-1 0,0 1 0,-6 20 0,-16 40 215,-3 0 0,-48 90 0,-15 37 131,90-200-346,-4 10 0,0-1 0,1 1 0,1 0 0,-1 0 0,0 13 0,3-21 0,0-1 0,0 1 0,0-1 0,0 1 0,0 0 0,0-1 0,0 1 0,1 0 0,-1-1 0,1 1 0,-1-1 0,1 1 0,0-1 0,0 1 0,-1-1 0,1 0 0,0 1 0,0-1 0,0 0 0,1 0 0,-1 0 0,0 1 0,0-1 0,1 0 0,-1-1 0,0 1 0,1 0 0,-1 0 0,1-1 0,-1 1 0,1 0 0,-1-1 0,1 0 0,0 1 0,-1-1 0,1 0 0,-1 0 0,1 0 0,0 0 0,2 0 0,10-1 0,0-1 0,0-1 0,0 0 0,0-1 0,25-10 0,111-50-1,160-94-1,-112 53-147,267-118-346,16 44 228,-472 176 267,11-4 0,0 2 0,0 0 0,0 1 0,0 1 0,24 0 0,-41 3 0,1 0 0,-1 0 0,0 0 0,0 1 0,0-1 0,1 1 0,-1 0 0,0 0 0,0 0 0,0 0 0,0 0 0,-1 1 0,1-1 0,0 1 0,0 0 0,-1 0 0,1 0 0,-1 0 0,0 0 0,0 1 0,0-1 0,0 1 0,0-1 0,0 1 0,0 0 0,-1 0 0,0 0 0,1 0 0,-1 0 0,0 0 0,-1 0 0,1 0 0,0 0 0,-1 0 0,0 1 0,0-1 0,0 0 0,0 0 0,-1 6 0,-1 11-6,0 0-1,-2 0 1,0-1 0,-1 0-1,-10 23 1,-49 100 196,-83 117 536,29-57-690,112-192-36,1-1 0,1 1 0,-1 0 0,1 0 0,-4 20 0,8-29 0,0 0 0,0-1 0,0 1 0,0 0 0,0 0 0,0 0 0,0-1 0,0 1 0,0 0 0,0 0 0,1-1 0,-1 1 0,0 0 0,1 0 0,-1-1 0,0 1 0,1 0 0,-1-1 0,1 1 0,-1 0 0,1-1 0,-1 1 0,1-1 0,0 1 0,-1-1 0,1 1 0,0-1 0,-1 1 0,1-1 0,0 0 0,-1 1 0,1-1 0,0 0 0,0 0 0,-1 1 0,1-1 0,0 0 0,0 0 0,0 0 0,-1 0 0,1 0 0,0 0 0,0 0 0,0-1 0,-1 1 0,1 0 0,1-1 0,16-4 0,-1 0 0,0-2 0,0 0 0,-1-1 0,0-1 0,0-1 0,23-18 0,-21 16 0,172-130 0,33-22 0,-182 144 0,-28 20 0,-13 1 0,0 0 0,0 0 0,0 0 0,0 0 0,0 0 0,0 0 0,0 0 0,-1 0 0,1 0 0,0-1 0,-1 1 0,1 0 0,0 0 0,-1 0 0,1 0 0,-1-1 0,1 1 0,-1 0 0,-1 1 0,-17 23 0,-2-1 0,-1 0 0,-43 35 0,29-26 0,-544 454 0,647-541 0,112-80 0,-39 55 0,2 6 0,4 7 0,165-52 0,-222 86 0,1 4 0,140-24 0,-223 50 0,0 1 0,1 0 0,-1 1 0,1-1 0,-1 1 0,1 1 0,-1 0 0,0 0 0,13 3 0,-17-2 0,0 0 0,0-1 0,0 1 0,0 0 0,0 1 0,-1-1 0,1 0 0,-1 1 0,0-1 0,1 1 0,-1 0 0,0 0 0,-1 0 0,1 0 0,0 0 0,-1 0 0,0 0 0,0 1 0,0-1 0,0 1 0,0-1 0,0 4 0,4 33 0,-2 0 0,-2 0 0,-2 0 0,-1 0 0,-8 42 0,1 0 0,9-78 0,-1 5 0,0 0 0,1 0 0,0 0 0,0 0 0,3 10 0,-3-16 0,1 0 0,0-1 0,0 1 0,0-1 0,0 1 0,0-1 0,1 1 0,-1-1 0,1 0 0,-1 0 0,1 1 0,0-1 0,0-1 0,0 1 0,0 0 0,0 0 0,0-1 0,1 1 0,-1-1 0,1 0 0,-1 1 0,4 0 0,5 0 0,-1 1 0,1-2 0,0 0 0,-1 0 0,1-1 0,0 0 0,0-1 0,17-3 0,28-7 0,93-30 0,150-68 0,88-47-441,1400-539-1763,-1478 587 2204,-277 97 0,0 1 0,1 2 0,39-5 0,-71 13 0,0 0 0,1 0 0,-1-1 0,1 1 0,-1 0 0,0 1 0,1-1 0,-1 0 0,1 0 0,-1 1 0,0-1 0,1 0 0,-1 1 0,0 0 0,1-1 0,-1 1 0,0 0 0,0-1 0,2 3 0,-2-2 0,-1 0 0,0 0 0,0 0 0,0 0 0,0 0 0,1 0 0,-1 0 0,-1 0 0,1 0 0,0 0 0,0 0 0,0 0 0,0 0 0,-1-1 0,1 1 0,0 0 0,-1 0 0,1 0 0,-1 0 0,1 0 0,-1 0 0,1-1 0,-1 1 0,-1 1 0,-15 16 0,-1 0 0,-1-2 0,-32 23 0,-521 357-453,192-137 775,345-234 1259,58-40-1075,30-17-458,618-331-719,28 29-82,-640 307 746,16-9 7,39-18 0,154-52 0,-253 102 29,0-1 0,1 2 0,-1 0 0,1 1-1,17 0 1,-30 1-20,-1 1 0,1 0 0,-1 0 0,1 1 0,0-1 0,-1 0 0,1 1 0,-1-1 0,1 1 0,-1 0 0,1 0 0,-1 0 0,1 0 0,-1 1 0,0-1 0,0 0 0,0 1 0,0 0-1,0-1 1,0 1 0,0 0 0,0 0 0,0 0 0,-1 0 0,0 1 0,1-1 0,-1 0 0,0 1 0,0-1 0,0 0 0,0 1 0,0 0 0,-1-1 0,1 1 0,0 3 0,-2 7 2,0-1 0,-1 1 0,-1-1 0,0 0 0,0 0 0,-1 0 0,0-1 0,-11 20 0,-30 58-11,-3-2 0,-63 82 0,-135 157 0,170-229 0,-92 105 0,164-194 31,23-17 184,318-183 1016,569-231-2212,36 77 1,-923 340 980,408-118 0,-425 124 0,90-15 0,-86 15 0,0 0 0,0 0 0,-1 0 0,1 1 0,0-1 0,0 1 0,0 1 0,-1-1 0,1 1 0,-1 0 0,9 4 0,-12-5 14,-1 0 1,1 0 0,0 0-1,-1 1 1,1-1 0,-1 0-1,0 0 1,1 1 0,-1-1-1,0 1 1,0-1 0,0 1-1,0 0 1,0-1 0,0 1-1,0 0 1,-1 0 0,1 0-1,0 0 1,-1-1 0,0 1-1,1 0 1,-1 0-1,0 4 1,-1 0 113,0 1 0,-1 0 0,0 0 0,0-1 1,-5 12-1,5-16-91,0 1 1,1 0-1,-1 1 1,1-1 0,-1 0-1,1 0 1,0 1-1,1-1 1,-1 1-1,0-1 1,1 0 0,0 1-1,0-1 1,0 1-1,0-1 1,1 1-1,-1-1 1,1 1 0,0-1-1,0 0 1,2 6-1,0-6-37,0 0 0,-1-1 0,1 1 0,0-1 0,1 0 0,-1 1 0,0-1 0,1-1 0,-1 1 0,1-1 0,-1 1 0,1-1 0,7 2 0,0-1 0,1-1 0,0 0 0,22 0 0,9-5 0,-1-1 0,0-2 0,49-15 0,121-47 0,-174 56 0,-29 9 0,1 1 0,0 0 0,-1 1 0,1 0 0,11-1 0,-20 3 0,-1 0 0,1 0 0,-1 0 0,1 0 0,0 0 0,-1 0 0,1 0 0,-1 0 0,1 0 0,-1 1 0,1-1 0,-1 0 0,1 0 0,-1 0 0,0 1 0,1-1 0,-1 0 0,1 1 0,-1-1 0,1 0 0,-1 1 0,0-1 0,1 1 0,-1-1 0,0 0 0,0 1 0,1-1 0,-1 2 0,-5 19 0,-14 11 0,-2-1 0,-1-1 0,-1-1 0,-54 50 0,46-47 0,-507 503-438,224-227 227,293-287 211,-4 3 0,50-51 0,71-68 0,3 4 0,192-134 0,-127 118 0,224-110 0,-375 211 0,35-20 0,1 3 0,1 2 0,85-23 0,-128 42 9,0 1 0,-1 0 0,1 0 0,0 1 0,0-1 0,0 2 0,0-1 0,12 3 0,-17-2 4,0-1 1,0 1-1,-1 0 1,1 0-1,0 0 1,0 0-1,-1 0 1,1 0 0,-1 1-1,1-1 1,-1 0-1,1 1 1,-1-1-1,0 1 1,0-1-1,0 1 1,0 0-1,0 0 1,0-1-1,0 1 1,0 0 0,-1 0-1,1 0 1,-1 0-1,1 0 1,-1 0-1,0 0 1,0 0-1,0 0 1,0 0-1,0 0 1,0 0-1,-1 2 1,-1 8-1,-1 0 0,0-1 0,0 1-1,-1-1 1,-1 0 0,0 0 0,-1 0 0,-7 11 0,-11 13-17,-33 40 0,-8-1 4,-3-3 0,-117 93 0,-175 95 0,324-235 0,-71 44 0,95-61 0,-1 0 0,0-1 0,0-1 0,-1 0 0,-22 5 0,36-9 0,-1-1 0,0 0 0,1 1 0,-1-1 0,0 0 0,1 0 0,-1 1 0,0-1 0,1 0 0,-1 0 0,0 0 0,0 0 0,1 0 0,-1 0 0,0 0 0,0-1 0,1 1 0,-1 0 0,0 0 0,1 0 0,-1-1 0,0 1 0,1 0 0,-1-1 0,0 1 0,1 0 0,-1-1 0,1 1 0,-1-1 0,1 1 0,-1-1 0,1 1 0,-1-1 0,1 0 0,-1 1 0,1-1 0,0 0 0,-1 1 0,1-1 0,0 0 0,0 1 0,0-1 0,-1 0 0,1 1 0,0-1 0,0 0 0,0 0 0,0 1 0,0-1 0,0 0 0,0 1 0,0-1 0,1 0 0,-1 0 0,0 0 0,3-8 0,1 1 0,-1-1 0,1 1 0,1 0 0,0 0 0,0 1 0,0-1 0,9-8 0,62-62 0,-51 54 0,187-165 0,-26 22 0,-155 132 0,-31 35 0,1 0 0,-1-1 0,0 1 0,1 0 0,-1-1 0,0 1 0,1 0 0,-1-1 0,0 1 0,0-1 0,0 1 0,1 0 0,-1-1 0,0 1 0,0-1 0,0 1 0,0-1 0,0 1 0,0-1 0,0 1 0,0-1 0,0 1 0,0 0 0,0-1 0,0 1 0,0-1 0,0 1 0,0-1 0,0 1 0,-1-1 0,1 1 0,0 0 0,0-1 0,0 1 0,-1-1 0,1 0 0,-7 1 0,1 0 0,-1 0 0,1 1 0,-1-1 0,1 1 0,-1 1 0,1-1 0,0 1 0,-12 5 0,-176 63 0,-101 39 0,-600 185-1612,-24-80 652,873-206 896,-5 2 55,-1-2 0,1-2 0,-65-2 0,112-4 6,-1 0-1,1-1 1,0 1-1,0-1 1,0 0-1,-1 0 1,1-1-1,0 1 1,0-1-1,1 0 1,-7-3-1,8 4 2,1-1 0,0 1 0,-1 0 0,1-1 0,0 1 0,0 0 0,0-1 0,0 0 0,0 1 0,1-1-1,-1 1 1,0-1 0,1 0 0,-1 0 0,1 1 0,-1-1 0,1 0 0,0 0 0,0-3 0,1-2 40,1-1 0,0 0 0,0 0 0,0 1 0,1 0-1,0-1 1,1 1 0,0 0 0,0 0 0,9-11 0,49-59 1012,139-134-1,-95 105-810,-99 99-239,5-4 0,-1-1 0,-1 0 0,0 0 0,-1-1 0,10-17 0,-18 28 0,0 1 0,0-1 0,-1 0 0,1 0 0,-1 1 0,1-1 0,-1 0 0,1 0 0,-1 0 0,0 1 0,0-1 0,0 0 0,0 0 0,0 0 0,-1 0 0,1 1 0,0-1 0,-1 0 0,0 0 0,1 1 0,-2-4 0,0 3 0,-1 0 0,1 0 0,-1 0 0,1 0 0,-1 0 0,0 1 0,1-1 0,-1 1 0,0-1 0,0 1 0,0 0 0,0 0 0,0 1 0,-1-1 0,1 1 0,0-1 0,-4 1 0,-24-1 0,0 1 0,1 1 0,-32 6 0,-574 118-748,5 53 0,427-117 748,-379 104 0,471-141 249,-1-4 1,-137 5-1,-220-23 499,455-2-748,-4-1 0,0 0 0,-1-1 0,-22-5 0,37 6 0,1 0 0,-1-1 0,1 1 0,0-1 0,-1 0 0,1 0 0,0-1 0,0 1 0,0-1 0,1 0 0,-1 0 0,1 0 0,-1-1 0,1 1 0,0-1 0,1 0 0,-6-8 0,7 10 0,0-1 0,-1 1 0,1 0 0,-1-1 0,1 1 0,-1 0 0,0 0 0,0 0 0,0 0 0,0 1 0,0-1 0,-1 0 0,1 1 0,-4-3 0,-50-9 0,-38 3 0,0 4 0,-166 12 0,-168 20-522,-123 12-1569,-596 29-547,-6-39 1413,789-39 565,300 7 627,-1-2 0,1-2 0,1-4 0,-91-29 0,141 37 130,2 0-1,-1-1 1,0-1-1,1 0 1,0-1-1,-17-13 0,21 13 133,1 1 0,0-1 0,0 0 0,1-1 0,0 1 0,1-1 0,-1 0 0,1 0 0,-4-14 0,5 15 20,0 1 1,0-1-1,0 1 1,-1 0-1,0 0 1,-1 1-1,1-1 1,-1 1-1,0 0 0,0 0 1,-1 0-1,1 1 1,-1 0-1,-10-6 1,-7-1-71,0 1 0,-46-14 1,56 20-124,-463-111-56,249 66 0,-266-68-1365,270 65-5461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0:26.7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688 1 24575,'-180'326'0,"179"-324"0,-3 6 0,0 0 0,0 1 0,1-1 0,0 1 0,0-1 0,1 1 0,-1 9 0,3-16 0,0 1 0,0-1 0,1 1 0,-1-1 0,1 0 0,-1 1 0,1-1 0,0 0 0,0 0 0,0 0 0,0 0 0,0 0 0,1 0 0,-1 0 0,1 0 0,-1 0 0,1 0 0,-1-1 0,1 1 0,0 0 0,0-1 0,0 0 0,0 1 0,0-1 0,0 0 0,0 0 0,1 0 0,-1-1 0,0 1 0,0 0 0,1-1 0,-1 0 0,3 1 0,15 3 0,0-1 0,0-1 0,0-1 0,33-1 0,94-15 0,-142 14 0,823-138-923,-452 71 646,-114 23 277,521-101 0,-715 131 0,-61 16 0,-14 7 0,-79 52-48,-28 22 296,112-80-224,-3 1 61,1 1-1,0 0 0,-1 0 0,2 0 1,-1 0-1,0 1 0,-5 9 1,9-13-73,-1 0 1,1 0 0,0 0 0,0 0 0,-1 0 0,1 0-1,0 0 1,0 0 0,0 0 0,0 0 0,0 0-1,0 0 1,1 0 0,-1 1 0,0-1 0,0 0 0,1 0-1,-1 0 1,1 1 0,1 0-9,0 1 0,-1-1-1,1-1 1,0 1 0,0 0 0,0 0-1,0-1 1,1 1 0,-1-1 0,0 0-1,5 2 1,17 6-4,1-1 0,0-1 0,27 4 0,561 63-686,18-48-42,-604-25 726,473 9 2,352 14 0,-713-14 0,-116-6 0,-32-1 0,-331 22 0,145-14 0,46-1 0,-64 3 0,-230 45 0,432-56 47,-1 0 0,1 1 0,0 1 1,-12 5-1,22-9-39,1 0 1,0 0 0,0 0-1,0 0 1,0 0-1,-1 0 1,1 0 0,0 0-1,0 0 1,0 1-1,0-1 1,-1 0-1,1 0 1,0 0 0,0 0-1,0 0 1,0 1-1,0-1 1,0 0 0,-1 0-1,1 0 1,0 0-1,0 1 1,0-1-1,0 0 1,0 0 0,0 0-1,0 0 1,0 1-1,0-1 1,0 0 0,0 0-1,0 0 1,0 1-1,0-1 1,0 0-1,0 0 1,0 0 0,0 1-1,0-1 1,0 0-1,0 0 1,0 0 0,1 0-1,-1 1 1,0-1-1,0 0 1,0 0-1,0 0 1,0 0 0,0 0-1,1 1 1,-1-1-1,0 0 1,23 7 463,47 1-362,128 0 0,-116-8-94,246 3-315,78-2-898,786-27-1200,-12-64 1980,-912 54 417,-237 31 0,1-2 0,32-10 0,-48 6 0,-17 10 0,1 1 0,0-1 0,-1 1 0,1-1 0,0 1 0,-1 0 0,1-1 0,-1 1 0,1-1 0,-1 1 0,1 0 0,-1-1 0,1 1 0,-1 0 0,1 0 0,-1 0 0,1-1 0,-1 1 0,0 0 0,1 0 0,-1 0 0,1 0 0,-1 0 0,1 0 0,-2 0 0,-37 0 211,-1 1 0,1 2 0,0 1 0,-39 10-1,29-5 31,-607 121 10,377-71-243,125-23 452,108-17 628,46-19-1068,-1 0 1,1 0-1,-1 1 0,1-1 1,-1 0-1,1 0 0,-1 1 0,1-1 1,0 0-1,-1 1 0,1-1 0,-1 0 1,1 1-1,0-1 0,-1 1 1,1-1-1,0 0 0,0 1 0,-1-1 1,1 1-1,0-1 0,0 1 0,0-1 1,0 1-1,0-1 0,-1 1 0,1-1 1,0 1-1,0-1 0,0 1 1,0-1-1,0 1 0,1-1 0,-1 1 1,0-1-1,0 1 0,0-1 0,0 1 1,7 3 17,-1-1 0,0 1 0,1-1 0,0-1-1,0 0 1,0 0 0,0 0 0,0-1 0,0 0 0,12 1 0,245 18-38,193-7-604,163-6-1815,133-4 1065,887-6-2406,606 3 2063,-1830 10 1325,-358-7 334,0 2-1,69 17 1,-122-21 44,1 0 1,-1 0 0,0 1 0,0 0 0,-1 0 0,1 0 0,0 1 0,-1-1-1,1 1 1,7 6 0,-12-8 8,1 0-1,-1 0 0,1 0 1,-1-1-1,1 1 0,-1 0 1,0 0-1,1 0 1,-1 0-1,0 0 0,0 0 1,1 0-1,-1 0 0,0 0 1,0 0-1,0 0 0,0 0 1,0-1-1,-1 1 1,1 0-1,0 0 0,0 0 1,-1 0-1,1 0 0,0 0 1,-1 0-1,1 0 0,-1-1 1,1 1-1,-1 0 1,1 0-1,-1 0 0,-1 0 1,-7 7 138,0-1 0,-1 0 0,0-1 0,-1 0 0,0 0 0,1-1 0,-17 5 0,-64 21 34,-1-3 0,-99 15 0,-205 19 1560,291-47-887,31-5-522,-648 79 2496,681-90-2306,41 1-525,0-1 0,0 1 1,0-1-1,0 1 0,0 0 0,0-1 1,0 1-1,0 0 0,0-1 1,0 1-1,0 0 0,0-1 1,0 1-1,0 0 0,0-1 0,1 1 1,-1 0-1,0-1 0,0 1 1,0 0-1,0-1 0,1 1 1,-1 0-1,0 0 0,0-1 1,1 1-1,-1 0 0,0 0 0,0 0 1,1-1-1,-1 1 0,0 0 1,1 0-1,-1 0 0,0 0 1,1 0-1,-1-1 0,0 1 0,1 0 1,-1 0-1,0 0 0,1 0 1,-1 0-1,0 0 0,1 0 1,76-28 106,705-194-265,-423 125-705,356-111 1695,-679 197-633,-32 11-158,-9 3-28,-50 19-66,46-18 48,-872 271 2,680-234 0,188-39 0,0-1 0,0 1 0,0-2 0,0 0 0,-1-1 0,-18-2 0,32 3 1,-1-1 0,1 1 0,-1 0-1,1 0 1,-1 0 0,0 0 0,1-1 0,-1 1 0,1 0 0,-1 0-1,1-1 1,-1 1 0,1 0 0,0-1 0,-1 1 0,1-1 0,-1 1 0,1 0-1,0-1 1,-1 1 0,1-1 0,0 1 0,-1-1 0,1 1 0,0-1-1,0 1 1,0-1 0,-1 0 0,1 1 0,0-1 0,0 1 0,0-2 0,1 1 12,-1-1 0,1 1 1,0 0-1,0-1 0,0 1 1,0-1-1,0 1 0,0 0 1,0 0-1,0 0 0,0 0 1,0 0-1,1 0 0,1-2 1,21-10 291,1 0 0,45-17 0,837-295-738,-242 93-66,-518 174 499,-106 37 0,-40 21 0,-1 0 0,1 0 0,-1 0 0,1 0 0,-1 0 0,0 0 0,1-1 0,-1 1 0,0 0 0,1 0 0,-1-1 0,1 1 0,-1 0 0,0 0 0,0-1 0,1 1 0,-1 0 0,0-1 0,1 1 0,-1 0 0,0-1 0,0 1 0,0-1 0,1 1 0,-1 0 0,0-1 0,0 1 0,0-1 0,0 1 0,0 0 0,0-1 0,0 1 0,0-1 0,0 1 0,0-1 0,-7 0 0,0 0 0,0 1 0,0 0 0,0 0 0,-1 0 0,1 1 0,0 0 0,-9 3 0,-183 39 0,-113 33 0,-65 18-134,-1458 335-1165,1721-404 1440,107-21-141,10-2 0,29-1 0,136-13 0,114-18 0,862-127-1827,-751 101 1936,-153 20 229,-171 22 213,-62 10-268,-16 3-16,-121 9 325,-220 35-592,-181 32-571,-1110 139-3929,-4-64 3097,1234-132 2222,150-22-614,251 5-205,1-2 0,-1 1 0,1-1 0,0-1 0,-1 0 0,1 0 0,0-1 0,-12-4 0,21 6 0,0 1 0,0-1 0,0 1 0,0-1 0,0 1 0,0-1 0,0 1 0,0-1 0,0 1 0,0-1 0,0 1 0,0-1 0,0 1 0,1-1 0,-1 1 0,0-1 0,0 1 0,0-1 0,1 1 0,-1 0 0,0-1 0,1 1 0,-1-1 0,0 1 0,1 0 0,-1-1 0,0 1 0,1 0 0,-1-1 0,1 1 0,-1 0 0,1 0 0,-1-1 0,0 1 0,1 0 0,-1 0 0,1 0 0,-1 0 0,1 0 0,-1 0 0,1 0 0,0 0 0,62-21 0,180-30 0,676-101 1283,-266 49-1084,-433 59 469,-176 29 668,-41 9-605,-14 2-125,-34 2-383,0 1-1,-49 7 1,-296 31-223,-203 19-713,-160 3-2139,-2280 65-1523,2574-121 4296,372-4 69,-101-15 0,177 14 13,0 0 0,1-1 0,0 0-1,-15-6 1,24 9-4,0-1 0,0 1-1,0 0 1,0-1 0,0 1 0,0-1 0,1 1 0,-1-1 0,0 1-1,0-1 1,1 0 0,-1 1 0,0-1 0,1 0 0,-1 0 0,0 1-1,1-1 1,-1 0 0,1 0 0,0 0 0,-1 0 0,1 0 0,0 0-1,-1 0 1,1 1 0,0-1 0,0 0 0,0-2 0,1 1 8,-1 0-1,1 0 1,0 1 0,0-1-1,1 0 1,-1 1 0,0-1 0,1 1-1,-1-1 1,0 1 0,1 0-1,0 0 1,-1-1 0,1 1 0,2-1-1,49-22 429,67-13 429,1 6 0,159-21 0,7-1-59,-261 43 759,-26 9-1508,-1 1 0,1-1 0,-1 1 0,1-1 0,-1 1-1,1-1 1,-1 1 0,0-1 0,1 1 0,-1 0 0,1-1 0,-1 1-1,0 0 1,1-1 0,-1 1 0,0 0 0,1 0 0,-1 0 0,0-1 0,0 1-1,1 0 1,-1 0 0,0 0 0,1 0 0,-1 0 0,0 0 0,-1 1-1,-177-10 728,-170 6-783,-396 7-296,-841-15-11,1375-3 240,176 6 52,37 4 13,13 1 2,176-11 0,165 5 0,887-2-487,-759 9 823,-1266 4-623,5-2-2531,233 1 2085,-768-2-2328,16-35 2589,910 10 1426,356 24-895,1-1 1,0-1-1,-38-12 1,67 16-60,0 0 0,1 0 0,-1 0 0,0 0 0,0 0 0,1 0 0,-1 0 0,0 0 0,0 0 0,0 0 0,1 0 0,-1 0 0,0 0 0,0-1 0,1 1 0,-1 0 0,0 0 0,0 0 0,0 0 0,0-1 0,1 1 0,-1 0 0,0 0 0,0 0 0,0-1 0,0 1 0,0 0 0,0 0 0,0 0 0,1-1 0,-1 1 0,0 0 0,0 0 0,0-1 0,0 1 0,0 0 0,0 0 0,0-1 0,0 1 0,0 0 0,0 0 0,0 0 0,-1-1 0,1 1 0,0 0 0,0 0 0,0-1 0,0 1 0,0 0 0,0 0 0,0 0 0,-1-1 0,1 1 0,0 0 0,0 0 0,0 0 0,0 0 0,-1-1 0,1 1 0,0 0 0,0 0 0,0 0 0,-1 0 0,1 0 0,0 0 0,0 0 0,44-10 0,73-3 1510,1 5 0,220 13-1,-292 4 50,-45-9-1477,0 1 0,0-1 0,0 0 0,0 1 0,0-1 0,0 0 0,0 1 0,0 0 0,0-1 0,0 1 0,0-1 0,0 1 0,-1 0 0,1 0 0,0-1 0,0 1 0,-1 0 0,2 1 0,-2-1-39,0-1 0,0 1-1,-1 0 1,1-1 0,0 1 0,0-1 0,0 1 0,0 0-1,-1-1 1,1 1 0,0-1 0,-1 1 0,1-1-1,0 1 1,-1-1 0,1 1 0,-1-1 0,1 1-1,-1-1 1,1 1 0,-1-1 0,1 0 0,-1 1 0,1-1-1,-1 0 1,1 1 0,-2-1 0,-36 15 436,-31-1-479,48-11 0,1 1 0,-1 1 0,1 0 0,-27 12 0,47-17 0,-1 0 0,1 1 0,0-1 0,0 0 0,0 0 0,0 0 0,0 1 0,0-1 0,-1 0 0,1 0 0,0 0 0,0 1 0,0-1 0,0 0 0,0 0 0,0 1 0,0-1 0,0 0 0,0 0 0,0 0 0,0 1 0,0-1 0,0 0 0,0 0 0,0 1 0,0-1 0,1 0 0,-1 0 0,0 0 0,0 1 0,0-1 0,0 0 0,0 0 0,0 0 0,1 1 0,-1-1 0,0 0 0,0 0 0,0 0 0,0 0 0,1 0 0,-1 1 0,0-1 0,0 0 0,0 0 0,1 0 0,-1 0 0,0 0 0,0 0 0,1 0 0,-1 0 0,0 0 0,0 0 0,1 0 0,-1 0 0,0 0 0,0 0 0,0 0 0,1 0 0,-1 0 0,0 0 0,0 0 0,1 0 0,-1 0 0,0-1 0,48 8 0,176 3 0,131-5-353,603 22-1474,1 52 1889,-782-56-62,167 16 0,860-21 0,-1094-19 0,16-2 800,0-6-1,237-48 0,-254 30-1210,-1-5 0,-1-4-1,141-71 1,-172 68-6415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1:50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287 387 24575,'-24'28'0,"1"2"0,2 0 0,1 1 0,2 1 0,-26 62 0,27-58 0,15-31 0,-24 47 0,2 1 0,3 1 0,-23 90 0,43-141 0,1 0 0,-1 1 0,1-1 0,0 0 0,0 0 0,0 0 0,0 0 0,0 1 0,2 3 0,-2-6 0,1 0 0,-1 0 0,1-1 0,-1 1 0,1 0 0,0 0 0,-1-1 0,1 1 0,0 0 0,0-1 0,-1 1 0,1-1 0,0 1 0,0-1 0,0 1 0,-1-1 0,1 0 0,0 1 0,0-1 0,0 0 0,0 0 0,0 1 0,0-1 0,0 0 0,0 0 0,0 0 0,0 0 0,0 0 0,0-1 0,0 1 0,-1 0 0,1 0 0,0-1 0,0 1 0,0 0 0,0-1 0,0 1 0,1-2 0,18-7 0,-1-2 0,0-1 0,0 0 0,-1-2 0,31-29 0,-18 16 0,713-545 0,-587 469 0,-145 96 0,0 0 0,0 1 0,0 1 0,1 0 0,17-5 0,-28 10 0,0-1 0,0 1 0,0 0 0,0-1 0,0 1 0,0 0 0,0 0 0,0 1 0,0-1 0,0 0 0,0 1 0,0-1 0,0 1 0,0 0 0,0-1 0,-1 1 0,1 0 0,0 0 0,-1 0 0,1 0 0,0 1 0,-1-1 0,1 0 0,-1 1 0,0-1 0,1 1 0,-1-1 0,0 1 0,0 0 0,0-1 0,0 1 0,0 0 0,-1 0 0,1 0 0,0 0 0,-1 0 0,1 0 0,-1-1 0,0 1 0,0 0 0,0 0 0,0 0 0,0 3 0,0 11 0,0 1 0,-1-1 0,-1 1 0,-1-1 0,0 0 0,-1 0 0,-7 18 0,-53 123 0,56-138 0,-118 244 0,-162 246 0,269-474 0,18-34 0,1-1 0,0 1 0,-1-1 0,1 1 0,0-1 0,-1 1 0,1 0 0,0-1 0,0 1 0,0-1 0,0 1 0,-1 0 0,1-1 0,0 1 0,0 0 0,0-1 0,0 1 0,0-1 0,1 1 0,-1 0 0,0-1 0,0 1 0,0 0 0,1 0 0,3-1 0,1-1 0,-1 1 0,1-1 0,-1 0 0,0 0 0,1 0 0,-1-1 0,0 1 0,0-1 0,0 0 0,7-5 0,405-202 0,-52 36-461,1497-649-1848,-1569 707 2309,-276 109 0,1 0 0,0 1 0,-1 1 0,1 1 0,1 0 0,-1 1 0,29 1 0,-45 1 0,1 0 0,-1 0 0,0 1 0,1-1 0,-1 0 0,0 1 0,1-1 0,-1 1 0,0 0 0,0-1 0,0 1 0,1 0 0,-1 0 0,0 0 0,0 0 0,0 0 0,0 0 0,0 0 0,-1 0 0,1 0 0,0 0 0,0 0 0,-1 1 0,2 1 0,-2 0 0,0 0 0,1 0 0,-1 0 0,0 0 0,-1 0 0,1 0 0,0 0 0,-1 0 0,0 0 0,1 0 0,-1-1 0,0 1 0,-2 3 0,-9 17 0,-1-1 0,-1-1 0,-1 0 0,-33 36 0,-289 268-64,-30-29-725,30-50 2793,320-231-1623,31-19-327,337-154 2,-36 14-339,570-188-671,-839 318 1125,85-25 331,-117 36-467,-1 1 0,1 0 0,0 0 0,-1 1-1,1 1 1,24 3 0,-36-3-35,1 0 0,-1 1 0,0-1 0,0 1 0,1-1 0,-1 1 0,0 0 0,0 0 0,0 0 0,0 0 0,0 0 0,0 0 0,0 1 0,0-1 0,0 1 0,-1-1 0,1 1 0,-1 0 0,1 0 0,-1-1 0,0 1 0,1 0 0,-1 0 0,0 0 0,0 1 0,0-1 0,-1 0 0,2 2 0,-2 2 0,0 0 0,0 0 0,0 0 0,0 0 0,-1 0 0,0 0 0,0-1 0,-1 1 0,-3 9 0,-10 20-6,-2-2 0,-23 37 0,10-19 265,26-44-147,-1 1 33,1 1 0,0-1 0,0 1 0,-4 14 1,7-21-138,1-1 0,0 0 0,-1 0 0,1 0 0,0 0 0,0 1 0,0-1 0,0 0 0,0 0 0,0 1 0,0-1 0,0 0 0,1 0 0,-1 0 0,0 0 0,1 1 0,-1-1 0,1 0 0,-1 0 0,1 0 0,-1 0 0,1 0 0,0 0 0,0 0 1,-1 0-1,1 0 0,0 0 0,0-1 0,0 1 0,0 0 0,0-1 0,0 1 0,0 0 0,0-1 0,0 1 0,0-1 0,1 0 0,-1 1 0,0-1 0,0 0 0,0 0 0,1 1 0,-1-1 0,0 0 0,2-1 0,10 1-8,0 0 0,0-1 0,0-1 0,0 0 0,0-1 0,17-6 0,88-36 0,-84 31 0,637-287 0,-567 252 0,-71 33 0,60-25 0,-87 39 0,0-1 0,1 2 0,-1-1 0,1 1 0,-1 0 0,1 0 0,0 1 0,-1 0 0,1 0 0,0 0 0,7 2 0,-12-1 0,1 0 0,-1 0 0,0 0 0,0 0 0,1 0 0,-1 1 0,0-1 0,0 1 0,-1-1 0,1 1 0,0 0 0,0 0 0,-1 0 0,1 0 0,-1 0 0,0 0 0,1 0 0,-1 0 0,0 0 0,0 1 0,0-1 0,-1 0 0,1 1 0,-1-1 0,1 0 0,-1 1 0,0-1 0,0 1 0,0-1 0,0 4 0,-1 10 0,-1 0 0,0 1 0,-8 25 0,10-42 0,-21 72 0,-3-2 0,-34 72 0,-79 134 0,-26 2 0,161-276 0,0 0 0,0 1 0,0 0 0,0-1 0,0 1 0,1 0 0,-1 0 0,1 0 0,-1 0 0,1 0 0,0 0 0,1 1 0,-2 2 0,8-7 0,-1-1 0,0-1 0,0 1 0,-1-1 0,1 0 0,0 0 0,6-6 0,265-181 0,697-517 0,-930 671 0,17-15 0,2 3 0,113-66 0,-163 107 0,1 1 0,0 0 0,1 0 0,-1 2 0,1 0 0,0 0 0,15-1 0,-24 4 0,0 1 0,1 0 0,-1 0 0,1 1 0,-1-1 0,0 1 0,1 0 0,-1 1 0,0-1 0,0 1 0,0 0 0,0 0 0,0 1 0,-1-1 0,1 1 0,0 0 0,-1 0 0,0 1 0,0-1 0,0 1 0,5 6 0,-1 1 0,-1 1 0,0-1 0,0 1 0,-1 1 0,-1-1 0,0 1 0,4 15 0,1 14 0,6 47 0,-9-10 0,-4 1 0,-4 0 0,-12 98 0,6-92 0,6-79 0,0 0 0,1 0 0,0 0 0,0-1 0,1 1 0,0 0 0,0 0 0,3 12 0,-3-18 0,0 0 0,-1 1 0,1-1 0,0 0 0,0 0 0,-1 0 0,1 0 0,0-1 0,0 1 0,0 0 0,0 0 0,0 0 0,0-1 0,1 1 0,-1-1 0,0 1 0,0-1 0,0 1 0,3 0 0,-1-1 0,1 0 0,-1 0 0,1 0 0,-1 0 0,1 0 0,-1-1 0,1 0 0,-1 0 0,1 0 0,3-1 0,24-12 0,-1-1 0,34-22 0,304-189-266,145-86-512,9 32 322,-456 249 456,116-37 0,-163 62 0,0 1 0,0 2 0,0 0 0,1 0 0,-1 2 0,24 1 0,-37 1 0,0-1 0,1 1 0,-1 0 0,0 1 0,0-1 0,-1 1 0,1 0 0,0 1 0,-1 0 0,1 0 0,-1 0 0,0 0 0,0 1 0,0 0 0,0 0 0,-1 0 0,1 0 0,-1 1 0,0 0 0,-1 0 0,6 9 0,-3-2 0,-2 1 0,0-1 0,0 1 0,-1-1 0,-1 1 0,0 0 0,-1 0 0,0 0 0,-1 0 0,-1 0 0,-3 23 0,-4 12 0,-27 91 0,1-41 0,-53 111 0,-61 87 0,129-261 0,7-12 0,0 1 0,2 0 0,-12 41 0,20-62 0,1 0 0,1-1 0,-1 1 0,0 0 0,1 0 0,0 0 0,-1 0 0,1 0 0,0 0 0,1 0 0,-1 0 0,1 0 0,-1 0 0,1 0 0,0 0 0,0 0 0,0-1 0,0 1 0,0 0 0,1-1 0,-1 1 0,1-1 0,0 1 0,0-1 0,0 0 0,0 0 0,0 0 0,0 0 0,0 0 0,1 0 0,-1 0 0,4 1 0,3 0 0,1 0 0,0-1 0,0 0 0,0 0 0,1-1 0,-1-1 0,0 0 0,0 0 0,11-2 0,44-6 0,97-26 0,646-217-53,-17-57-5,-739 287 58,121-42 0,-169 61 0,0 1 0,1 0 0,-1 0 0,1 1 0,-1-1 0,1 1 0,-1 0 0,1 0 0,-1 0 0,7 2 0,-10-2 0,0 0 0,0 0 0,-1 1 0,1-1 0,0 1 0,-1-1 0,1 1 0,0-1 0,-1 1 0,1-1 0,-1 1 0,1-1 0,0 1 0,-1 0 0,0-1 0,1 1 0,-1 0 0,1 0 0,-1-1 0,0 1 0,1 0 0,-1 0 0,0 0 0,0-1 0,0 1 0,0 0 0,0 0 0,0 0 0,0 0 0,0-1 0,0 1 0,0 0 0,0 1 0,-4 9 0,0-1 0,-1 1 0,0-1 0,0 0 0,-1 0 0,-12 15 0,-79 99-64,-134 132 0,222-247 41,-199 208-581,57-57 708,145-153 35,-1 1-1,1-1 1,1 1-1,-9 15 1,14-23-132,0 0 0,0 1 0,0-1-1,-1 0 1,1 1 0,0-1 0,0 0 0,0 1 0,0-1 0,-1 0 0,1 1 0,0-1 0,0 1 0,0-1 0,0 0 0,0 1 0,0-1 0,0 0 0,0 1 0,0-1 0,0 1 0,1-1 0,-1 0 0,0 1 0,0-1 0,0 0 0,0 1 0,1-1 0,-1 0 0,0 1 0,0-1 0,0 0 0,1 1-1,-1-1 1,0 0 0,1 0 0,-1 1 0,0-1 0,0 0 0,1 0 0,-1 0 0,0 1 0,1-1 0,-1 0 0,1 0 0,-1 0 0,0 0 0,1 0 0,-1 0 0,0 0 0,1 0 0,-1 0 0,1 0 0,-1 0 0,0 0 0,1 0 0,-1 0 0,1 0 0,20-6 36,-1 0 1,1-2 0,29-15-1,239-113-43,135-69-506,-216 104 140,1431-667-1798,-1414 682 2164,-219 84 9,0 0 0,1 0-1,-1 1 1,0 0 0,1 0-1,-1 0 1,13 1-1,-18 0-4,-1 1 0,1-1-1,-1 0 1,1 0 0,-1 0 0,1 0-1,-1 1 1,1-1 0,-1 0-1,1 1 1,-1-1 0,0 0-1,1 1 1,-1-1 0,1 0-1,-1 1 1,0-1 0,1 1-1,-1-1 1,0 1 0,0-1-1,1 0 1,-1 1 0,0-1-1,0 1 1,0-1 0,0 1-1,0 0 1,1-1 0,-1 1 0,0-1-1,0 1 1,0-1 0,0 1-1,-1-1 1,1 1 0,0-1-1,0 1 1,0-1 0,0 1-1,0-1 1,-1 1 0,1-1-1,0 1 1,0-1 0,-1 1-1,-8 13 87,-1-1 0,0 0 0,-1-1 0,-16 15 0,27-27-89,-420 382-180,-107 112 122,520-487 302,0 0 1,1 0-1,0 1 0,0 0 1,1 0-1,-5 9 0,10-16-231,0-1 0,0 0 0,0 1 0,0-1-1,0 0 1,0 1 0,0-1 0,0 0 0,0 1-1,0-1 1,0 0 0,0 1 0,0-1 0,0 0 0,0 1-1,0-1 1,0 0 0,0 1 0,0-1 0,1 0-1,-1 1 1,0-1 0,0 0 0,0 1 0,1-1 0,-1 0-1,0 0 1,0 1 0,1-1 0,-1 0 0,0 0-1,0 1 1,1-1 0,-1 0 0,0 0 0,1 0-1,-1 0 1,0 0 0,1 1 0,-1-1 0,0 0 0,1 0-1,-1 0 1,0 0 0,1 0 0,-1 0 0,0 0-1,1 0 1,42-11 115,57-34-129,102-62 0,-163 85 0,621-375-541,-516 312 710,-139 82-120,0 0 1,1 1-1,-1-1 1,1 1-1,0 0 1,0 1-1,0-1 1,0 1-1,0 1 1,0-1-1,6 1 1,-11 0-43,0 0 1,0 1-1,-1-1 1,1 0-1,0 1 1,0-1-1,0 0 1,-1 1-1,1-1 1,0 1 0,-1-1-1,1 1 1,-1-1-1,1 1 1,0 0-1,-1-1 1,1 1-1,-1 0 1,1 0-1,-1-1 1,0 1-1,1 0 1,-1 0-1,0-1 1,0 1-1,1 0 1,-1 0-1,0 1 1,0 2-5,0 0 0,-1 1 0,1-1 0,-1 0 0,0 0 0,0 0 1,0 0-1,-1 1 0,-2 3 0,-10 23-3,-2-2 0,-34 49 0,-59 65 0,85-113 0,-34 44 0,-266 326 0,288-362-5,56-70 105,19-23-15,9-10 12,-3-1 0,-2-3 1,47-105-1,-87 167-97,0-1 0,0 0 0,-1 0 0,0 0 0,0 0 0,-1-1 0,0 1 0,0-11 0,-1 16 0,-1-1 0,0 1 0,0-1 0,0 1 0,0 0 0,0-1 0,-1 1 0,1 0 0,-1 0 0,0 0 0,0 0 0,0 0 0,-1 0 0,1 0 0,-1 1 0,1-1 0,-1 1 0,0 0 0,0 0 0,0 0 0,0 0 0,-5-2 0,-10-3 0,1 0 0,-1 1 0,0 1 0,0 1 0,-1 1 0,-20-2 0,-48-1 0,-90 4 0,-198 25-385,-850 129-1653,72-6 2153,1028-134-63,-277 24-526,6-32 20,373-4 454,1-2 0,-1-1 0,-38-9 0,60 11 0,-1 1 0,1-1 0,-1 1 0,1-1 0,-1 0 0,1 1 0,0-1 0,-1 0 0,1 0 0,0 0 0,0 0 0,-1 0 0,1 0 0,0 0 0,-1-3 0,2 4 0,-1-1 0,1 0 0,0 0 0,0 0 0,0 0 0,0 0 0,0 0 0,0 1 0,0-1 0,0 0 0,1 0 0,-1 0 0,0 0 0,0 0 0,1 1 0,-1-1 0,1 0 0,-1 0 0,0 1 0,1-1 0,0 0 0,-1 0 0,1 1 0,0-2 0,13-10 0,0 1 0,1 1 0,0 0 0,26-14 0,160-83-20,266-157 1245,-417 232-1090,181-120-27,-173 110 286,93-89 0,-147 127-376,0 0 0,1-1 0,-1 1 0,-1-1 0,1 0 0,-1 0 0,0 0 0,0-1 0,0 1 0,1-7 0,-3 11-19,-1 0 0,0 0 1,0 0-1,0 0 0,0 0 0,0 0 0,0 0 1,0 0-1,0 0 0,0 0 0,-1 0 0,1 0 1,0 0-1,-1 0 0,1 0 0,-1 0 0,1 0 1,-1 1-1,1-1 0,-1 0 0,1 0 0,-1 1 1,0-1-1,-1-1 0,0 1-1,-1-1 1,0 1-1,0-1 1,0 1-1,0 0 0,0 0 1,0 1-1,0-1 0,0 1 1,0-1-1,-6 1 0,-12 1 2,-1 1 0,1 1 0,0 0 0,0 2 0,-30 11 0,-225 93 0,-337 214-1230,10 42-1,224-127 1231,67-38 28,-76 47 110,352-224-138,27-16 0,0-1 0,-1 0 0,1 0 0,-1-1 0,0 0 0,0-1 0,-1 0 0,1-1 0,-13 2 0,22-4 0,0-1 0,1 0 0,-1-1 0,0 1 0,0 0 0,0 0 0,0 0 0,0 0 1,1-1-1,-1 1 0,0 0 0,0-1 0,1 1 0,-1-1 0,0 1 0,0-1 0,1 1 0,-1-1 0,0 1 0,1-1 1,-1 0-1,1 1 0,-1-1 0,1 0 0,-1 1 0,1-1 0,0 0 0,-1 0 0,1 1 0,0-1 0,-1 0 0,1 0 1,0 0-1,0 0 0,0 0 0,0 1 0,0-1 0,0-2 0,4-37 393,-4 40-375,11-48 796,3 1 0,35-83 1,58-91-693,-59 125-16,-41 83-106,0 1 0,-1-1 0,-1 1 0,6-20 0,-10 30 0,0 0 0,-1 0 0,1 0 0,-1 0 0,0 0 0,1 0 0,-1 0 0,0 0 0,0-1 0,-1 1 0,1 0 0,0 0 0,0 0 0,-1 0 0,0 0 0,1 0 0,-1 1 0,0-1 0,0 0 0,0 0 0,0 0 0,0 1 0,0-1 0,-1 0 0,1 1 0,0-1 0,-1 1 0,1 0 0,-1-1 0,-1 0 0,-6-1 0,0 1 0,0 0 0,1 0 0,-1 1 0,0 0 0,0 1 0,0 0 0,0 0 0,0 1 0,-17 3 0,-43 8 2,-104 33 1,-76 38-186,245-81 175,-568 213-923,402-144 931,145-56 0,26-14 0,0-1 0,-1 1 0,1-1 0,0 0 0,-1 1 0,1-1 0,0 0 0,-1 0 0,1 1 0,0-1 0,0 0 0,-1 0 0,1 0 0,0 0 0,-1 0 0,1 0 0,0 0 0,0 0 0,-1 0 0,1 0 0,0-1 0,0 1 0,-1 0 0,1 0 0,0-1 0,0 1 0,165-38 0,134-39 0,1038-198-2573,-1157 247-1928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0:03.3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2528 756 24575,'37'-2'0,"0"-1"0,-1-2 0,69-18 0,-41 8 0,202-49 0,95-28-483,716-140-2075,4 41 2789,-982 174-318,164-32 201,-200 31 114,-53 10-104,-14 1-20,-22 1-82,-2 1 1,1 1 0,0 2 0,-32 0-1,-345-7-22,-212 7-737,-169 3-2213,-2377 12-1567,2703-6 4495,167 13 17,276-19 5,-1 1 0,0 0 0,1 1 0,-1 1 0,-30 12 0,47-16 2,-1 0-1,1 1 1,0-1-1,-1 0 1,1 0-1,-1 1 1,1-1-1,0 0 1,-1 0-1,1 1 1,0-1-1,-1 0 1,1 1-1,0-1 1,-1 1-1,1-1 1,0 0-1,0 1 1,0-1-1,-1 1 1,1-1-1,0 1 1,0-1-1,0 1 1,0-1-1,0 0 1,0 1 0,0-1-1,0 1 1,0-1-1,0 1 1,0-1-1,0 1 1,0-1-1,0 1 1,0-1-1,1 1 1,-1-1-1,0 0 1,0 1-1,0-1 1,1 1-1,-1-1 1,3 3 50,0-1 0,0 0 0,0 0 0,0 0 0,0 0 0,0 0 0,0-1 0,7 3 0,39 11 1017,78 14 0,197 22-535,161-3-275,157-10 774,132-11-1242,2859 0-4486,-3458-29 4695,-494 5 0,-93 13 120,-62 4 375,-821 42 282,1127-48 3158,397-34-1129,329-47-2683,-553 67-123,80-14 0,-75 10 0,-11 0 0,-48-3 0,-166 1 0,-146 3 51,-1216 4 205,1488 0-256,153 0 0,183-2 0,348 9 0,-586-7 13,21-1 48,0 2 1,0 1-1,-1 1 0,0 2 1,48 15-1,-74-20 20,-1 0 1,0 0-1,0 0 0,1 0 0,-1 1 0,0-1 1,0 1-1,0-1 0,0 1 0,-1 0 1,1 0-1,0 0 0,-1 0 0,1 0 0,-1 0 1,0 0-1,1 1 0,-1-1 0,0 0 1,0 4-1,0-2-56,-1 0 0,1 0 0,-1 0 1,0-1-1,-1 1 0,1 0 0,-1 0 0,1 0 0,-1 0 1,-1 0-1,1-1 0,-2 5 0,-2 3-39,-1 0 0,0-1 0,-1 0 0,0 0 0,-1 0 0,0-1-1,0 0 1,-12 9 0,8-9 14,0 0 0,-1-1 0,1-1 0,-2 0 0,1-1 0,-19 6 0,-9 0 0,-55 9 0,-403 34-107,402-47-54,-921 77-1182,838-69 1343,148-10 0,32-3 0,12-1 0,145 3 0,162-3 0,1387-5-2131,-1523 8 3070,-157 3-733,-26-8-205,0 1 0,0-1-1,0 1 1,0-1 0,0 0 0,-1 1 0,1-1 0,0 1 0,0-1-1,-1 1 1,1-1 0,0 0 0,-1 1 0,1-1 0,0 0 0,-1 1-1,1-1 1,0 0 0,-1 1 0,1-1 0,-1 0 0,1 0 0,-1 1 0,1-1-1,-1 0 1,1 0 0,-1 0 0,1 0 0,-1 0 0,1 0 0,0 0-1,-1 0 1,0 0 0,-56 14-1,1-3 0,-75 5 0,55-8 0,-111 14 0,-174 24 0,334-39 428,46-1 136,82-1 584,171-2-720,1372-3-2573,-1387 9 2145,-190 0 0,-67-9 0,1 0 0,-1 0 0,1 0 0,-1 0 0,1 0 0,-1 0 0,1 0 0,-1 0 0,1 0 0,-1 0 0,0 0 0,1 0 0,-1 0 0,1 1 0,-1-1 0,1 0 0,-1 0 0,1 1 0,-1-1 0,0 0 0,1 0 0,-1 1 0,0-1 0,1 1 0,-1-1 0,0 0 0,1 1 0,-1-1 0,0 1 0,0-1 0,1 0 0,-1 1 0,0-1 0,0 1 0,0-1 0,0 1 0,0-1 0,1 1 0,-1-1 0,0 1 0,0-1 0,0 1 0,-8 4 0,0-1 0,0 0 0,0 0 0,0-1 0,-1 0 0,1-1 0,-18 3 0,-730 114-561,537-91 475,126-13-1,81-11 106,10-1 49,44 4 276,699 0 1219,-503-10-1401,42-1-162,-417 2-763,-23 2-5942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2:11.6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329 2887 24575,'-26'5'0,"26"-4"0,0-1 0,0 0 0,0 0 0,1 0 0,-1 0 0,0 0 0,0 0 0,0 1 0,1-1 0,-1 0 0,0 0 0,0 0 0,0 1 0,0-1 0,0 0 0,1 0 0,-1 0 0,0 1 0,0-1 0,0 0 0,0 0 0,0 1 0,0-1 0,0 0 0,0 0 0,0 1 0,0-1 0,0 0 0,0 0 0,0 0 0,0 1 0,0-1 0,0 0 0,0 0 0,0 1 0,0-1 0,0 0 0,-1 0 0,1 1 0,0-1 0,0 0 0,0 0 0,0 0 0,0 1 0,-1-1 0,1 0 0,0 0 0,0 0 0,0 0 0,-1 1 0,13 0 0,0 0 0,-1 0 0,1-1 0,0-1 0,0 0 0,0 0 0,-1-1 0,1-1 0,-1 0 0,18-7 0,-16 5 0,1 1 0,0 1 0,0 0 0,0 1 0,24-2 0,-36 4 0,0 1 0,-1-1 0,1 0 0,0 1 0,-1-1 0,1 1 0,0-1 0,-1 1 0,1 0 0,-1-1 0,1 1 0,-1 0 0,1 0 0,-1 0 0,1 0 0,-1 0 0,0 1 0,0-1 0,0 0 0,0 1 0,0-1 0,0 1 0,0-1 0,0 1 0,0-1 0,-1 1 0,1 0 0,0-1 0,-1 1 0,0 0 0,1-1 0,-1 1 0,0 0 0,0-1 0,0 1 0,0 3 0,-1 6 0,0-1 0,0 1 0,-1-1 0,-4 16 0,-7 10 0,9-27 0,1-1 0,0 0 0,0 1 0,-2 16 0,5-25 0,0 1 0,0-1 0,0 1 0,0-1 0,0 1 0,1-1 0,-1 0 0,0 1 0,0-1 0,0 1 0,0-1 0,1 1 0,-1-1 0,0 0 0,0 1 0,1-1 0,-1 0 0,0 1 0,1-1 0,-1 0 0,0 1 0,1-1 0,-1 0 0,0 1 0,1-1 0,-1 0 0,1 0 0,-1 0 0,1 0 0,-1 1 0,0-1 0,1 0 0,-1 0 0,1 0 0,-1 0 0,1 0 0,-1 0 0,1 0 0,-1 0 0,1 0 0,-1 0 0,1 0 0,-1-1 0,0 1 0,1 0 0,-1 0 0,1 0 0,-1 0 0,1-1 0,-1 1 0,1-1 0,20-6 0,0 0 0,0-2 0,-1-1 0,37-24 0,5-1 0,1318-625-870,-1329 638 870,-24 9 0,1 2 0,0 0 0,1 2 0,37-6 0,-64 14 0,0 0 0,0 1 0,0 0 0,0 0 0,0-1 0,0 1 0,0 0 0,0 1 0,0-1 0,0 0 0,0 1 0,0-1 0,0 1 0,0-1 0,0 1 0,0 0 0,0 0 0,0 0 0,-1 0 0,1 0 0,0 0 0,-1 0 0,1 1 0,-1-1 0,1 1 0,-1-1 0,0 1 0,0 0 0,1-1 0,-1 1 0,0 0 0,0 0 0,-1-1 0,1 1 0,0 0 0,-1 0 0,1 0 0,-1 0 0,0 0 0,1 0 0,-1 4 0,0 7 0,-1 1 0,0-1 0,-1 0 0,0 1 0,-5 13 0,3-13 0,-23 86 435,-47 109 0,70-200-435,0 0 0,0 1 0,1-1 0,0 1 0,0-1 0,1 1 0,0 0 0,1 0 0,-1 13 0,2-21 0,1 0 0,-1 0 0,0-1 0,1 1 0,0 0 0,-1 0 0,1-1 0,0 1 0,0 0 0,0-1 0,0 1 0,0-1 0,0 1 0,1-1 0,-1 1 0,0-1 0,1 0 0,-1 0 0,4 2 0,0-1 0,-1 0 0,1 0 0,0 0 0,0-1 0,0 0 0,1 0 0,-1-1 0,0 1 0,0-1 0,8 0 0,67-8 0,1-3 0,135-38 0,448-136-1122,-312 84 688,-123 34 434,326-79 0,-539 142 0,0 0 0,1 2 0,-1 0 0,1 1 0,24 1 0,-39 0 0,0 0 0,0 1 0,0-1 0,0 0 0,0 1 0,0 0 0,0-1 0,0 1 0,0 0 0,0 0 0,-1 0 0,1 0 0,0 0 0,0 0 0,-1 0 0,1 1 0,-1-1 0,1 1 0,-1-1 0,0 1 0,0 0 0,1-1 0,-1 1 0,0 0 0,0 0 0,-1 0 0,1 0 0,0 0 0,-1 0 0,1 0 0,-1 0 0,1 0 0,-1 0 0,0 0 0,0 0 0,0 0 0,0 0 0,0 0 0,-2 3 0,0 7 0,-1-1 0,-1 0 0,0 0 0,-1 0 0,0-1 0,-9 14 0,-15 21 0,-2-2 0,-37 41 0,-88 84 0,-371 323 260,501-470 258,-32 36 1,57-56-508,1 0 1,-1-1-1,1 1 0,-1 0 1,0 0-1,1-1 0,-1 1 1,1 0-1,-1 0 0,1 0 1,0 0-1,-1 0 0,1 0 1,0-1-1,0 1 0,0 0 1,0 0-1,-1 0 1,1 1-1,1-1-10,0-1 1,-1 1-1,1-1 0,-1 1 1,1-1-1,0 0 0,-1 1 1,1-1-1,0 0 0,-1 1 1,1-1-1,0 0 0,-1 0 1,1 0-1,0 0 0,0 0 1,-1 0-1,1 0 0,0 0 1,0 0-1,-1 0 1,1 0-1,1 0 0,26-6-1,0 0 0,27-11 0,459-150-355,458-134-537,-149 115 892,-781 178 0,-20 3 0,0 1 0,0 0 0,0 2 0,1 0 0,-1 1 0,0 2 0,32 4 0,-50-5 0,-1 1 0,1 1 0,-1-1 0,1 0 0,-1 1 0,1 0 0,-1 0 0,0 0 0,0 0 0,0 0 0,0 1 0,0-1 0,-1 1 0,1 0 0,-1 0 0,1 0 0,-1 0 0,0 0 0,0 0 0,-1 1 0,1-1 0,-1 1 0,1-1 0,-1 1 0,0-1 0,-1 1 0,2 6 0,-1 6 0,-1-1 0,0 1 0,-1-1 0,-1 0 0,-4 20 0,-9 25 312,-3-1 0,-2-1-1,-43 87 1,56-131-312,2-5 0,1 0 0,0 0 0,0 0 0,1 0 0,0 1 0,1-1 0,-3 18 0,5-25 0,1 0 0,-1 0 0,0 0 0,0 0 0,1 0 0,-1-1 0,1 1 0,0 0 0,-1 0 0,1 0 0,0-1 0,0 1 0,0-1 0,0 1 0,0 0 0,1-1 0,-1 0 0,3 3 0,-1-2 0,1 0 0,0 0 0,0 0 0,0 0 0,0-1 0,0 1 0,0-1 0,1 0 0,-1 0 0,0-1 0,7 1 0,15 0 0,1-1 0,-1-2 0,1 0 0,38-10 0,119-37 0,-159 42 0,277-87-291,677-276-1713,-18-40 313,-912 389 1685,216-83 6,-246 98 0,0 0 0,0 2 0,0 0 0,1 1 0,-1 1 0,1 1 0,20 1 0,-36 0-2,0 1-1,0-1 1,-1 1 0,1-1 0,-1 1 0,1 0-1,-1 0 1,1 1 0,-1-1 0,1 1 0,-1 0-1,0 0 1,0 0 0,0 0 0,0 0 0,0 1-1,-1-1 1,1 1 0,-1 0 0,1-1-1,-1 1 1,0 0 0,0 1 0,-1-1 0,1 0-1,0 1 1,-1-1 0,2 7 0,-2 2 42,0 0 0,0-1 0,-2 1 0,1 0 0,-1 0 0,-1-1 1,-6 23-1,-11 34 304,-46 111 0,-47 67 181,62-140-454,46-98-69,-135 306 2039,132-298-1960,1 0 1,1 1 0,0-1 0,-2 19-1,7-33-81,-1-1 0,1 0 0,0 1 0,0-1 0,0 1 0,0-1 0,0 1 0,0-1 0,0 1 0,0-1 0,0 0 0,1 1 0,-1-1 0,1 1 0,-1-1 0,1 0 0,-1 1 0,1-1 0,0 0 0,0 0 0,-1 0 0,1 1 0,0-1 0,0 0 0,0 0 0,0 0 0,1 0 0,-1 0 0,0-1 0,0 1 0,0 0 0,1-1 0,-1 1 0,0 0 0,1-1 0,-1 0 0,1 1 0,-1-1 0,3 1 0,7-2 0,1-1 0,0 0 0,0 0 0,-1-1 0,1-1 0,-1 0 0,0-1 0,20-10 0,224-126 0,169-112-695,164-102-2083,147-76 1242,908-487-2676,49 84 3856,-1080 578-1100,-155 92 1092,-378 139 364,147-27 0,-211 50 34,-1 0 0,0 1 0,1 0 0,-1 1 0,1 1 0,-1 1 0,1 0 0,-1 0 0,22 8 0,-30-8 38,-1 1 1,1 0-1,-1 1 1,1-1-1,-1 1 1,0 0-1,0 0 1,-1 1-1,1-1 0,-1 1 1,0 0-1,-1 0 1,1 0-1,-1 1 1,0-1-1,0 1 1,0 0-1,-1 0 0,0 0 1,0 0-1,1 12 1,0 3-25,-1-1 1,-2 1-1,0-1 0,-1 1 1,-1-1-1,-1 1 0,-8 29 1,-9 22-102,-3 0 1,-33 70-1,-80 142 798,133-278-702,-507 957 2957,103-204 198,356-665-2589,37-74-609,14-26 0,16-34 0,-15 38 0,56-130 547,6 3-1,97-148 0,-155 270-546,0 0 0,0 0 0,0 1 0,1-1 0,9-7 0,-16 15 0,1-1 0,0 0 0,0 1 0,0-1 0,0 0 0,-1 1 0,1-1 0,0 0 0,0 1 0,0-1 0,0 1 0,0-1 0,0 0 0,0 1 0,0-1 0,0 1 0,0-1 0,0 0 0,0 1 0,0-1 0,0 0 0,0 1 0,1-1 0,-1 1 0,0-1 0,0 0 0,0 1 0,1-1 0,-1 0 0,0 0 0,0 1 0,1-1 0,-1 0 0,0 1 0,0-1 0,1 0 0,-1 0 0,0 0 0,1 1 0,-1-1 0,1 0 0,-1 0 0,0 0 0,1 0 0,-1 0 0,0 0 0,1 0 0,-1 1 0,1-1 0,-1 0 0,0 0 0,1 0 0,-1-1 0,0 1 0,1 0 0,-1 0 0,1 0 0,-1 0 0,0 0 0,1 0 0,-1-1 0,0 1 0,1 0 0,-1 0 0,0 0 0,1-1 0,-4 13 0,-1 0 0,-1 0 0,0 0 0,0-1 0,-1 0 0,-13 19 0,-60 73 0,69-90 0,-95 108-223,-169 152-1,-146 80-222,104-121 446,294-218 0,-48 22 0,69-35 0,0 0 0,0 0 0,-1 0 0,1-1 0,-1 1 0,1 0 0,0-1 0,-1 1 0,1-1 0,-1 0 0,1 1 0,-1-1 0,1 0 0,-1 0 0,0 0 0,1 0 0,-1 0 0,1 0 0,-1-1 0,1 1 0,-1 0 0,1-1 0,-1 1 0,1-1 0,-3-1 0,4 0 0,0 0 0,0 0 0,0 0 0,0 0 0,0 0 0,1 0 0,-1-1 0,1 1 0,0 0 0,-1 0 0,1 1 0,0-1 0,0 0 0,0 0 0,0 0 0,1 1 0,-1-1 0,0 0 0,3-1 0,36-44 113,2 2 1,2 2 0,1 1 0,53-35-1,-33 25 63,28-25-17,-24 18-164,93-61 0,-148 115 5,-16 16 0,-18 25 0,-2-1 0,-45 56 0,26-37 0,-53 73 0,-367 466 0,436-563 0,11-13 0,0 0 0,0 0 0,-2-1 0,0-1 0,-1-1 0,-31 21 0,47-34 0,-1 0 0,1-1 0,0 1 0,0-1 0,0 1 0,-1 0 0,1-1 0,0 0 0,-1 1 0,1-1 0,0 0 0,-1 0 0,1 0 0,-1 0 0,1 0 0,0 0 0,-1 0 0,1 0 0,0-1 0,-1 1 0,1 0 0,0-1 0,-1 1 0,1-1 0,0 1 0,0-1 0,-1 0 0,1 0 0,0 0 0,0 1 0,0-1 0,0 0 0,0 0 0,0 0 0,0 0 0,-1-2 0,0-3 0,-1 0 0,1-1 0,0 1 0,0 0 0,0-1 0,0-10 0,-4-36 0,3 0 0,2 0 0,2 0 0,17-99 0,60-211 0,-20 124 0,-56 232 0,-1 1 0,0 0 0,1 0 0,-2 0 0,1 0 0,-1 0 0,-1-9 0,1 14 0,0 0 0,-1 0 0,1 0 0,-1 0 0,1 0 0,-1 0 0,1 0 0,-1 0 0,0 0 0,1 0 0,-1 1 0,0-1 0,0 0 0,0 0 0,1 1 0,-1-1 0,0 1 0,0-1 0,0 1 0,0-1 0,0 1 0,0-1 0,0 1 0,0 0 0,-1 0 0,1-1 0,0 1 0,0 0 0,0 0 0,0 0 0,0 0 0,0 0 0,0 1 0,0-1 0,0 0 0,0 0 0,-1 1 0,1-1 0,0 1 0,0-1 0,0 1 0,0 0 0,-24 9 0,0 0 0,2 2 0,-1 1 0,2 1 0,-34 26 0,4-4 0,-236 166-228,-371 235-527,217-209 755,329-178 0,-234 68 0,336-115 0,-1 0 0,1 0 0,0-1 0,-1-1 0,1 0 0,-1-1 0,1 0 0,-1-1 0,-18-3 0,26 3 0,1 0 0,0 0 0,0 0 0,0-1 0,0 0 0,1 1 0,-1-1 0,0 0 0,1 0 0,-1 0 0,1-1 0,0 1 0,-1 0 0,-2-6 0,3 4 0,0-1 0,0 0 0,0 1 0,0-1 0,1 0 0,0 0 0,0 0 0,0 0 0,0 0 0,1-1 0,1-8 0,0-2 0,1 1 0,1-1 0,0 1 0,2 0 0,-1-1 0,2 2 0,13-28 0,70-102 0,-89 143 0,591-765 150,-396 526-123,-42 47-27,-228 274 0,-474 518-704,-51-33 0,503-485 745,-4-5 1,-165 95 0,233-153 93,-1-2 0,-37 13 0,64-26-120,-1-1-1,0 0 1,0 0 0,0 0-1,1-1 1,-1 0-1,-1-1 1,1 1-1,0-2 1,0 1 0,0-1-1,0 0 1,1-1-1,-14-4 1,18 4-15,0 1 0,-1-1 0,1 0 0,1 0 0,-1-1 0,0 1 0,0-1 0,1 1 0,0-1 0,-1 0 0,1 0 0,0 0 0,0 0 0,1 0 0,-1-1 0,1 1 0,-1-1 0,1 1 0,0-1 0,0 1 0,1-1 0,-1 1 0,1-1 0,0 0 0,0-4 0,1-6 0,0 0 0,1 1 0,0 0 0,1-1 0,1 1 0,5-13 0,9-18 0,2 1 0,2 2 0,50-74 0,102-109 0,-149 194 0,30-37 122,-17 25 244,-3-3 1,43-68-1,-76 110-354,0 0-1,0 0 1,0 0-1,-1 0 1,1 0 0,-1 0-1,0 0 1,0-1 0,0 1-1,0-1 1,0 1-1,-1-1 1,0 1 0,0-1-1,0 1 1,0-1 0,0 1-1,0 0 1,-1-1-1,0 1 1,-2-7 0,0 7-13,0 1 1,0-1-1,0 1 0,-1-1 1,1 1-1,-1 0 1,0 0-1,1 0 1,-1 1-1,0-1 0,0 1 1,0 0-1,0 0 1,0 1-1,0-1 1,0 1-1,-1 0 0,1 0 1,-5 1-1,-30-1 1,0 3 0,0 1 0,-51 12 0,-131 43 0,-346 133-584,72-23 112,342-125 472,143-41 0,0-1 0,-1 0 0,1 0 0,-1-1 0,1 0 0,-15-2 0,24 1 0,0 0 0,1 0 0,-1 0 0,0 0 0,0-1 0,0 1 0,1 0 0,-1-1 0,0 1 0,0 0 0,1-1 0,-1 1 0,0-1 0,0 1 0,1-1 0,-1 1 0,1-1 0,-1 0 0,1 1 0,-1-1 0,1 0 0,-1 0 0,1 1 0,-1-1 0,1 0 0,0 0 0,-1 1 0,1-1 0,0 0 0,0 0 0,0 0 0,0 0 0,0 0 0,0 1 0,0-1 0,0 0 0,0 0 0,0 0 0,0 0 0,0 1 0,1-1 0,-1 0 0,0 0 0,0 0 0,1 1 0,-1-1 0,1 0 0,-1 0 0,2 0 0,11-20 0,2 2 0,0-1 0,1 2 0,1 0 0,1 1 0,20-15 0,-2 0 0,100-88 349,81-77 358,-214 195-707,4-5 0,0-1 0,0 0 0,0 0 0,-1 0 0,6-10 0,-11 17 0,-1 0 0,1-1 0,-1 1 0,1 0 0,-1 0 0,0 0 0,1-1 0,-1 1 0,0 0 0,0 0 0,0 0 0,0-1 0,0 1 0,0 0 0,0 0 0,0-1 0,-1 1 0,1 0 0,0 0 0,-2-3 0,1 3 0,0-1 0,-1 1 0,1 0 0,-1 0 0,1-1 0,-1 1 0,0 0 0,1 0 0,-1 1 0,0-1 0,0 0 0,0 0 0,0 1 0,0-1 0,1 1 0,-1 0 0,0 0 0,-2 0 0,-22-1 0,1 2 0,0 1 0,0 1 0,-26 6 0,-224 50 0,-487 140-936,-39 8-65,772-200 999,-554 122-453,400-101 364,172-27 91,0-1 0,1 1 0,-1-2 0,1 0 0,-1 0 0,-13-4 0,22 5 0,0-1 0,1 1 0,-1-1 0,1 0 0,-1 1 0,1-1 0,-1 0 0,1 0 0,0 0 0,-1 0 0,1 0 0,0-1 0,0 1 0,0 0 0,0-1 0,0 1 0,0 0 0,0-1 0,0 1 0,1-1 0,-1 1 0,0-1 0,1 0 0,0 1 0,-1-1 0,1 0 0,0 1 0,0-1 0,0 0 0,0 1 0,0-1 0,0 0 0,0 1 0,0-1 0,1 0 0,-1 1 0,1-1 0,-1 0 0,1 1 0,0-1 0,0 1 0,1-3 0,3-6-1,1-1 0,0 1 1,1 0-1,0 1 1,1-1-1,0 1 0,0 1 1,14-11-1,87-62 253,-98 73-185,354-211 1707,-252 154-1477,-93 54-271,0 0-1,-2-2 0,18-14 0,-35 26-25,1 0 0,-1 0 0,0 0 0,0 0 0,0 0 0,-1-1 0,1 1 0,0 0 0,0 0 0,-1-1 0,1 1 0,-1-1 0,1 1 0,-1 0 0,1-1 0,-1-1 0,0 2 0,0 1 0,0-1 0,-1 0 0,1 1 0,0-1 0,-1 0 0,1 1 0,-1-1 0,1 0 0,0 1 0,-1-1 0,1 1 0,-1-1 0,0 1 0,1-1 0,-1 1 0,1-1 0,-1 1 0,0 0 0,1-1 0,-1 1 0,0 0 0,1 0 0,-1-1 0,0 1 0,0 0 0,1 0 0,-3 0 0,-20-1 0,0 0 0,0 2 0,-44 8 0,-211 32 0,-1357 305-2469,1296-267 2700,126-32-231,199-43 0,-1-1 0,1-1 0,-1 0 0,1-1 0,-20-1 0,33 0 0,1 0 0,0 0 0,-1 0 0,1 0 0,-1 0 0,1 0 0,-1 0 0,1-1 0,-1 1 0,1 0 0,-1 0 0,1-1 0,0 1 0,-1 0 0,1 0 0,0-1 0,-1 1 0,1 0 0,0-1 0,-1 1 0,1-1 0,0 1 0,0 0 0,-1-1 0,1 1 0,0-1 0,0 1 0,0-1 0,-1 1 0,1-1 0,0 1 0,0-1 0,0 1 0,0 0 0,0-1 0,0 1 0,0-1 0,16-24 0,19-6 0,2 3 0,0 0 0,2 3 0,44-22 0,-45 24 0,18-9 23,18-9 152,108-81 0,-179 120-92,0-1-1,-1 1 1,1 0 0,-1-1 0,0 1 0,1-1 0,-1 0 0,2-5 0,-3 7-68,-1 1 1,0 0 0,0-1-1,0 1 1,0-1-1,0 1 1,0-1-1,0 1 1,-1-1-1,1 1 1,0 0-1,0-1 1,0 1 0,0-1-1,0 1 1,-1 0-1,1-1 1,0 1-1,0 0 1,-1-1-1,1 1 1,0 0-1,0-1 1,-1 1 0,1 0-1,-1-1 1,1 1-1,0 0 1,-1 0-1,1 0 1,0-1-1,-1 1 1,1 0-1,-1 0 1,1 0 0,-1 0-1,1 0 1,0 0-1,-1 0 1,1 0-1,-1 0 1,1 0-1,-1 0 1,1 0-1,0 0 1,-1 0 0,0 0-1,-25 3 60,0 1-1,0 1 1,0 1 0,-29 12-1,-286 97-74,-127 58-587,-857 347-2399,510-196 3033,497-204-47,257-100 0,-82 17 0,129-34 0,1-1 0,-1-1 0,0 0 0,-27-2 0,38 1 0,1 0 0,0 0 0,0 0 0,0-1 0,-1 1 0,1-1 0,0 0 0,0 1 0,0-1 0,0 0 0,0 0 0,0 0 0,0-1 0,0 1 0,1 0 0,-1-1 0,0 1 0,1-1 0,-1 0 0,1 1 0,-1-1 0,1 0 0,0 0 0,0 0 0,0 0 0,0 0 0,0 0 0,0 0 0,1 0 0,-1 0 0,1 0 0,-1-1 0,1-3 0,0-1-1,1-1 0,1 1 0,-1 0 0,1 0 0,0 0-1,1 0 1,0 0 0,0 0 0,0 1 0,1-1 0,8-10 0,7-9 301,35-34 1,62-48 1282,-79 77-1131,-1-3-1,49-58 1,-83 90-452,0 0 0,0-1 0,-1 1 0,1 0 0,-1-1 0,1 0 0,-1 1 0,0-1 0,0 0 0,0 0 0,0 0 0,-1 1 0,1-1 0,-1 0 0,0 0 0,0-5 0,0 6 0,-1 0 0,0 1 0,1-1 0,-1 0 0,0 0 0,0 0 0,0 1 0,0-1 0,0 0 0,-1 1 0,1-1 0,0 1 0,-1-1 0,1 1 0,-1 0 0,0-1 0,1 1 0,-4-1 0,-8-4 0,0 1 0,0 0 0,-1 1 0,0 1 0,-22-3 0,4 0 0,23 4 0,1-1 0,0 1 0,-1-2 0,1 1 0,1-1 0,-1 0 0,1-1 0,-1 0 0,1 0 0,1-1 0,-1 1 0,-10-13 0,9 7 0,0 0 0,1 0 0,1 0 0,0-1 0,0 1 0,1-1 0,-6-23 0,2-9 0,2-1 0,2 0 0,1-85 0,4 116 0,0 9 0,0 2 0,1-1 0,-1 1 0,0-1 0,0 1 0,0-1 0,0 0 0,-1 1 0,1-1 0,-1 1 0,0 0 0,0-1 0,0 1 0,-1 0 0,1-1 0,-1 1 0,0 0 0,0 0 0,0 0 0,0 0 0,0 1 0,0-1 0,-1 1 0,0-1 0,1 1 0,-1 0 0,0 0 0,-5-3 0,-5-1 0,-1 1 0,0 1 0,-1 0 0,1 1 0,-1 1 0,1 0 0,-1 1 0,0 0 0,0 1 0,-18 3 0,-6 2 0,0 2 0,-73 22 0,30 2 0,1 4 0,2 3 0,-82 55 0,129-75 0,-2 0 0,0-2 0,0-2 0,-1-1 0,-1-2 0,0-1 0,-1-2 0,-44 4 0,-483 32 0,550-43 0,-118-1 0,115 0 0,-1-2 0,0 0 0,1-1 0,-33-11 0,47 13 0,-1 0 0,1 0 0,-1-1 0,1 0 0,0 1 0,0-1 0,0 0 0,0 0 0,0-1 0,1 1 0,-1 0 0,0-1 0,1 0 0,0 0 0,0 1 0,0-1 0,0-1 0,0 1 0,-2-6 0,3 4 0,0 1 0,1 0 0,0-1 0,0 1 0,0-1 0,1 1 0,-1-1 0,1 1 0,0 0 0,0-1 0,0 1 0,1 0 0,0 0 0,0 0 0,0 0 0,4-6 0,6-9 0,2 1 0,0 1 0,1 0 0,0 1 0,28-23 0,105-69 0,167-80 0,-46 31 0,-252 147 0,-1-1 0,-1 0 0,27-27 0,-40 36 0,-1 0 0,1 1 0,-1-1 0,1 0 0,-1 0 0,0 0 0,0 0 0,0 0 0,0 0 0,-1 0 0,1 0 0,0 0 0,0-4 0,-1 5 0,0 0 0,-1 0 0,1 0 0,0 0 0,0 0 0,0 0 0,-1 0 0,1 0 0,-1 0 0,1 0 0,-1 0 0,1 0 0,-1 0 0,1 0 0,-1 1 0,0-1 0,1 0 0,-1 0 0,0 1 0,-1-2 0,-3-1 0,-1 0 0,0 0 0,0 1 0,0-1 0,0 2 0,0-1 0,-8-1 0,-134-24 0,-242-14 0,371 40 48,7-1 8,-1 1-1,0 1 1,1 1 0,-20 2-1,30-3-108,0 0 1,-1 1-1,1 0 0,0-1 0,0 1 0,0 0 0,0 0 0,0 0 1,0 0-1,0 0 0,0 0 0,1 1 0,-1-1 0,0 1 0,1-1 1,-1 1-1,1 0 0,0-1 0,-1 1 0,1 0 0,0 0 1,0 0-1,0 0 0,0 0 0,1 0 0,-1 0 0,0 0 0,1 0 1,-1 1-1,1-1 0,0 4 0,1 21-6773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3:12.3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1333 1300 24575,'-1'0'0,"1"0"0,0-1 0,0 1 0,-1 0 0,1 0 0,0-1 0,0 1 0,0 0 0,-1 0 0,1-1 0,0 1 0,0 0 0,0-1 0,0 1 0,0 0 0,0 0 0,0-1 0,0 1 0,0 0 0,0-1 0,0 1 0,0 0 0,0-1 0,0 1 0,0 0 0,0-1 0,0 1 0,0 0 0,0-1 0,0 1 0,0 0 0,1 0 0,-1-1 0,16-10 0,11 2 0,1 1 0,-1 2 0,1 0 0,50-3 0,-15 2 0,1783-128-2371,13 119 2664,-1716 19-230,-645-1-63,-12-2-575,-124 0-1722,-3050 0-2185,3604-1 4482,64-3 0,135-15 0,-83 15 0,388-53 0,251-34-208,207-32-621,155-21 414,1588-197-1504,-8 94 593,-1981 211 520,-241 19 951,-285 13 791,-93 4-602,-22 0-81,-137 3-44,-281 3-209,-239 1 124,-180-1 372,-2842 5-137,3064-3-336,202 8-17,230 0-6,183-12 0,17 0 0,63 6 0,300 16 0,286 4-43,257-3-127,199-7 90,3426 7-1816,-3838-28 986,-278 0 1029,-314 0 844,-98 1-643,-22 0-92,-169-1-7,-288 0-221,-233 0 111,-102-1 350,-1686 14 284,1976 3 1866,263 2-1958,240-13-653,23 0 0,83 3 0,378 4 0,334-4-304,233-2-914,510-4-418,925 4-53,-2030 0 1748,-355-2-59,-81-2 0,-23 0 0,-280 3 0,-358-1 79,-253-1 241,-2894 0-89,3271-2 372,199-2-452,595-9-151,302-17 59,240-6 177,2486-50 622,-2855 81 108,-370 3-845,75 10 0,-133-5-121,-20 1 0,-72 8 0,-375 30 0,-384 8-595,-301 8-1786,-3131 83 896,3550-124 1320,-64 2 106,304-6 81,352-8-17,113-5-4,27 0-1,208 1 0,362 3 84,291 18 254,4311 105 1117,-4907-127-947,-931-4 2033,22 1-2247,-703 7 1145,-5 39-1123,940-17 816,149 5-850,188-16-282,62-17 0,0 1 0,0-1 0,1 1 0,-1 0 0,0 0 0,1 0 0,-1 0 0,1 0 0,-1 0 0,1 0 0,-1 0 0,1 0 0,0 1 0,-1-1 0,-1 3 0,3-3 0,0 0 0,0 0 0,1 0 0,-1 0 0,0-1 0,0 1 0,1 0 0,-1 0 0,0 0 0,1-1 0,-1 1 0,1 0 0,-1-1 0,1 1 0,-1 0 0,1-1 0,-1 1 0,1 0 0,0-1 0,-1 1 0,1-1 0,0 1 0,0-1 0,-1 0 0,1 1 0,0-1 0,0 0 0,0 1 0,-1-1 0,3 0 0,65 19 0,208 12 0,193-8-456,172-7-1369,2118-4 1374,-2376-11 1181,-356-2-683,1 2 1,-1 1-1,35 6 1,-98 0-61,-84 3 18,-375 25-5,-354 23-372,-294 22-1116,-3654 341-2475,4133-353 3506,305-23 457,352-45 0,0 0 0,0 0 0,0 1 0,1 0 0,-1 0 0,-7 4 0,14-6 0,0 0 0,0 0 0,-1 1 0,1-1 0,0 0 0,0 0 0,0 0 0,0 0 0,0 1 0,0-1 0,0 0 0,0 0 0,0 0 0,0 1 0,0-1 0,0 0 0,0 0 0,0 0 0,0 0 0,0 1 0,1-1 0,-1 0 0,0 0 0,0 0 0,0 0 0,0 0 0,0 1 0,0-1 0,0 0 0,0 0 0,1 0 0,-1 0 0,0 0 0,0 0 0,0 0 0,0 1 0,0-1 0,1 0 0,-1 0 0,0 0 0,0 0 0,0 0 0,0 0 0,1 0 0,-1 0 0,0 0 0,0 0 0,0 0 0,0 0 0,1 0 0,-1 0 0,0 0 0,0 0 0,27 5 0,300 6 0,325-8 71,257-6 214,172-1-214,4984-12-263,-5938 16 1137,-253 0 1327,-285 1-1696,-309-1-539,-278 4 110,-196 16-329,-2471 72-3492,2781-58 3158,305-5 516,374-20 0,422-28 0,425-31-4,351-13-12,212-1 11,3741-239 5,-4175 250-14,-298 17-44,-359 23 45,-90 8 12,-24 5 1,-1 0 0,1 0 0,0 0 0,0 0 0,0-1 0,0 1 0,0 0 0,0 0 0,0 0 0,0 0 0,0 0 0,0 0 0,-1 0 0,1 0 0,0 0 0,0 0 0,0 0 0,0-1 0,0 1 0,0 0 0,0 0 0,0 0 0,0 0 0,0 0 0,0 0 0,0 0 0,0 0 0,0 0 0,0-1 0,0 1 0,0 0 0,0 0 0,0 0 0,0 0 0,0 0 0,0 0 0,0 0 0,0 0 0,0-1 0,0 1 0,0 0 0,0 0 0,1 0 0,-1 0 0,0 0 0,0 0 0,0 0 0,0 0 0,0 0 0,0 0 0,0 0 0,0 0 0,0 0 0,0-1 0,0 1 0,1 0 0,-80-7 0,-83 3 0,-453 0 0,-320 5-18,-238 2-51,-3640 7 188,4085-9-77,178 0 551,1213-2 2003,8 1-2424,147 0 515,297 2-450,1406-7-501,-1764-11-1365,-129-7 1048,-128 1-111,-121 4 890,195-8 4818,-500 23-5278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4:07.0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3112 320 24575,'378'13'0,"-3"18"-985,192 12-2955,194 10 2247,155-1-1140,3076 55-38,-3-111 1122,-3825 1 1808,26 3 2142,-451-3-1672,77 5-616,-371-2 289,-240 0 605,-221 0-793,-185 0-766,-4651 0-3943,5174 0 4872,217-1 273,202-3 1170,198 1-1147,51 0-118,12 1 54,79-10 1401,-53 8-1422,246-28 218,114-7-14,1111-87 3200,756 30-4956,-1965 93 1470,-517 6 1224,-89-2-1530,-130 0-19,-120 0-57,-3066 0-4207,4345-1 4283,96 0-405,309 0-1214,268 0 996,176 0-247,61 0 353,-85 0-678,-215 0 897,-292 0 298,-334 0-54,-373 0-159,-780 0 159,-255 0 74,-292 0 56,-226 0-57,-4605 0-949,5358-2 1117,278-6 1306,191 6-1277,16-2-106,62-5-63,272-27-47,222-7 184,175 3 551,140 8-517,116 10-83,2908 0-1188,-3338 23 1053,-308 1 0,-254-1 0,-28-1 0,-107 1 0,-473 0 0,-400 0-164,-339 0-492,-260-1 467,-6745 0-1643,8119 0 3094,479 0-905,495 0-357,440 0 0,333 0 0,194 0 0,4573 0-1619,-5335 0 1441,-289 0 765,-249 0-30,-227-1 670,-177 0-780,-12 1 29,-34-2 515,-300-4 1606,332 6-2596,-399-6 562,-641-1 2289,-535 4-2732,752 2 72,1123 2-192,263-1-568,190 0-1704,2343 0 164,-2726 0 3722,-778 0-1614,-464 0-636,-419 0-1908,-286 0 1739,-4438 0-861,5196 0 637,322-2 1150,308-6 1391,192 6-1293,20-1-107,72-3-65,315-5-47,286 2 66,247 2 198,222 3-198,167 2-66,3542 2-2321,-4022 0 3506,-843 0-1086,-7 1-25,-22-1 15,-101 0-52,-416 0-37,-345 0 0,-275 0 0,-194 0 0,-4082 0-391,4387 0 385,1046 0 6,8 0 0,24 0 0,112 0 0,472 0 0,373 0 0,242 0 0,5526 0 352,-6299 0 5573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4:56.6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1268 487 24575,'77'-16'-13,"574"-102"-157,-298 71-626,434-67 902,-727 102-62,-60 12-44,0 0 0,0 0 0,1 0 0,-1 0 0,0 0 0,0 0 0,0 0 0,1 0 0,-1 0 0,0 0 0,0 0 0,1 0 0,-1 0 0,0 0 0,0 0 0,1 0 0,-1 0 0,0 0 0,0 0 0,1 0 0,-1 0 0,0-1 0,0 1 0,0 0 0,1 0 0,-1 0 0,0 0 0,0 0 0,0-1 0,0 1 0,1 0 1,-1 0-1,0 0 0,0-1 0,0 1 0,0 0 0,0 0 0,0 0 0,0-1 0,0 1 0,0 0 0,1 0 0,-1-1 0,0 1 0,0 0 0,0 0 0,0-1 0,0 1 0,0 0 0,-1-1 0,-31-2 0,-372 30 0,364-22 0,-1967 275-2331,1841-246 2335,165-34-4,-1 0 0,1 0 0,0 0 0,0 0 0,0 1 0,0-1 0,0 0 0,0 1 0,0-1 0,0 1 0,1-1 0,-1 1 0,0-1 0,0 1 0,0 0 0,0-1 0,1 1 0,-1 0 0,0 0 0,0-1 0,0 3 0,2-2 0,1 0 0,-1 0 0,1 0 0,-1-1 0,1 1 0,0 0 0,-1 0 0,1-1 0,0 1 0,-1-1 0,1 0 0,0 0 0,0 1 0,2-1 0,203 11 0,194-7 0,162-4-577,1301-6-2406,-658 1 3394,-910 6 847,-183 7-925,-112-8-330,-1 0 1,1 0-1,-1 0 1,1 0 0,-1 0-1,1 0 1,-1 0-1,1 0 1,0 0-1,-1 0 1,1 0 0,-1 0-1,1 0 1,-1 0-1,1 0 1,-1 1-1,1-1 1,-1 0-1,1 0 1,-1 1 0,1-1-1,-1 0 1,1 1-1,-1-1 1,0 1-1,1-1 1,-1 0 0,1 1-1,-1-1 1,0 1-1,0-1 1,1 1-1,-1-1 1,0 1-1,0-1 1,1 1 0,-1-1-1,0 2 1,-4 0 33,1 1 1,-1-1-1,0 0 0,0-1 1,0 1-1,0-1 0,-1 1 1,1-1-1,-5 0 0,-179 37 70,-247 26-177,-211 40 116,592-87 1718,53-17-1749,1 0 0,0 0 0,-1 0 1,1 0-1,0 0 0,0 0 1,-1 1-1,1-1 0,0 0 0,0 0 1,0 0-1,-1 0 0,1 0 1,0 0-1,0 1 0,-1-1 1,1 0-1,0 0 0,0 0 0,0 0 1,0 1-1,-1-1 0,1 0 1,0 0-1,0 1 0,0-1 0,0 0 1,0 0-1,0 1 0,0-1 1,0 0-1,0 0 0,-1 1 1,1-1-1,0 0 0,0 0 0,0 1 1,1-1-1,-1 0 0,0 0 1,0 1-1,0-1 0,0 0 0,0 0 1,0 1-1,0-1 0,0 0 1,0 0-1,0 0 0,1 1 0,-1-1 1,0 0-1,0 0 0,0 0 1,1 1-1,-1-1 0,0 0 1,0 0-1,0 0 0,1 0 0,-1 0 1,0 1-1,0-1 0,1 0 1,-1 0-1,0 0 0,0 0 0,1 0 1,16 4 97,0 0 0,0-2 0,28 2 0,205 4-113,120-4-354,205-5-247,252 2-203,-19 29 440,-566-9 364,-180-11 63,-61-10-55,0 0-1,0 0 1,0 0-1,0 0 1,-1 0-1,1 0 1,0 1-1,0-1 1,0 0-1,0 1 1,0-1-1,0 1 1,0-1-1,-1 1 1,1-1-1,0 1 1,0-1-1,-1 1 1,1 0-1,0 0 1,-7 2 37,-1 0 1,-1-1-1,1 0 1,0-1-1,-1 1 1,1-1-1,0-1 0,-13 0 1,-671 17 71,503-16-108,766-3-9,-32 1-267,1805 0-2486,-2538-4 2753,-138-1 0,-1070-61-884,1339 60 1940,48 4-478,13 0-100,171-6 51,234 3-529,157 4-317,1530 3-1267,-2039-1 1550,16-1 423,-188-9 541,-237-18-673,-189-14-833,-145-21-1729,-2269-253 722,2499 259 1583,415 52 0,-1-1 0,0-1 0,-39-14 0,80 21 0,-1-1 0,1 1 0,0 0 0,0 0 0,0 0 0,0 0 0,-1 0 0,1 0 0,0 0 0,0 0 0,0 0 0,0 0 0,0-1 0,0 1 0,0 0 0,-1 0 0,1 0 0,0 0 0,0 0 0,0 0 0,0-1 0,0 1 0,0 0 0,0 0 0,0 0 0,0 0 0,0-1 0,0 1 0,0 0 0,0 0 0,0 0 0,0 0 0,0-1 0,0 1 0,0 0 0,0 0 0,0 0 0,0 0 0,0 0 0,0-1 0,0 1 0,0 0 0,0 0 0,0 0 0,1 0 0,-1 0 0,0-1 0,0 1 0,0 0 0,0 0 0,0 0 0,0 0 0,0 0 0,1 0 0,-1 0 0,0 0 0,0-1 0,0 1 0,23-6 0,92-4 0,418-2 0,396 8-673,296 5-2016,173 2 1805,60 0 37,-75 1 510,-202-2-162,-291 0 374,-338-1 125,-364-1 583,-378 1 1362,-345-1-1439,-253-1-424,-456 0 338,-1487 3 1872,2424 4-1832,250 2-460,57-8 0,0 0 0,0 0 0,0 0 0,0 0 0,-1 0 0,1 0 0,0 0 0,0 0 0,0 0 0,0 1 0,0-1 0,0 0 0,0 0 0,-1 0 0,1 0 0,0 0 0,0 0 0,0 0 0,0 0 0,0 1 0,0-1 0,0 0 0,0 0 0,0 0 0,0 0 0,0 0 0,0 1 0,0-1 0,0 0 0,0 0 0,0 0 0,0 0 0,0 0 0,0 0 0,0 1 0,0-1 0,0 0 0,0 0 0,0 0 0,0 0 0,0 0 0,0 0 0,0 1 0,0-1 0,0 0 0,0 0 0,0 0 0,0 0 0,1 0 0,-1 0 0,0 0 0,0 1 0,0-1 0,0 0 0,0 0 0,0 0 0,0 0 0,1 0 0,-1 0 0,0 0 0,20 8 0,271 44 0,324 32-584,276 17-1754,192 7 1678,2962 235 510,-3584-305 1066,-361-26-715,-86-7-176,-25-1-22,-283 5-3,-372-7-503,-301-5-1509,-209-1 1432,-3346-8 152,3926 12 258,277 8 128,267-3 42,54-1 0,20 0 0,254 15 0,266 1 0,2094 26 1252,-2361-44 988,-871-1-1680,-261-2-560,-268 0 0,-3646-1-3683,4061 2 3562,339 0 126,359 0-9,25 0 1,76 0-2,630 0 131,95 0 348,1509 0-410,-1333 0 2901,-924 0-2456,-61 0-445,-20 0-55,-249-5-9,-306-19 116,-265-10 349,-188-1-969,-1101-25-2812,-1059 5 2569,2562 50-59,248 5 2247,700 1-1113,347 0-281,293 1 140,206-1-141,78 0-46,-67-3 0,-192-10 0,-259-6 284,-290-5 849,-414 21-1007,55-13 0,-67 6-84,-17 9-42,0 0 1,0-1-1,0 1 0,0 0 0,0-1 0,0 1 1,0 0-1,0-1 0,0 1 0,0 0 0,0-1 1,0 1-1,0 0 0,0 0 0,0-1 0,0 1 1,0 0-1,0-1 0,-1 1 0,1 0 0,0 0 1,0-1-1,0 1 0,0 0 0,-1 0 0,1 0 1,0-1-1,0 1 0,-1 0 0,1 0 0,0 0 0,0-1 1,-1 1-1,1 0 0,-1 0 0,-28-10-4,0 2-1,-1 0 1,-46-4-1,-332-45 5,-1591-115 2786,1965 169-2738,-100-8 2597,119 7-1697,27 1-246,192-1-295,-39 4-520,1064 10-1014,-1590-38 4383,128 6-3448,-492-24-275,696 44 531,-39-2 592,60 2-435,17 1-63,164-1-1,380 1-157,367 1-1085,303 1-3254,3843 2-1099,-4166-3 5564,-1110 0-101,-445 0-25,-370 0-493,-263 0-1481,-103 0 1480,69 0 494,212 1 453,313 5 1360,371 12-1360,415-18-453,-1 1 0,0 1 0,-21 6 0,33-8 0,-1 0 0,1 0 0,0 0 0,0 0 0,0 0 0,0 0 0,0 0 0,0 0 0,-1 0 0,1 0 0,0 0 0,0 0 0,0 0 0,0 1 0,0-1 0,0 0 0,0 0 0,-1 0 0,1 0 0,0 0 0,0 0 0,0 0 0,0 0 0,0 1 0,0-1 0,0 0 0,0 0 0,0 0 0,0 0 0,0 0 0,0 0 0,0 1 0,0-1 0,0 0 0,0 0 0,0 0 0,0 0 0,0 0 0,0 1 0,0-1 0,0 0 0,0 0 0,0 0 0,0 0 0,0 0 0,0 0 0,0 0 0,0 1 0,0-1 0,1 0 0,-1 0 0,0 0 0,0 0 0,0 0 0,0 0 0,0 0 0,0 0 0,0 0 0,0 1 0,1-1 0,-1 0 0,0 0 0,0 0 0,0 0 0,0 0 0,22 6 0,245 19 0,202 0-195,-439-23 188,1031 53-1153,-370-13 4455,-604-35-2619,-71-4-99,-16-3-561,0 0 0,0 0 0,0 0 0,0 0 0,0 0 1,0 0-1,0 0 0,0 0 0,0 0 0,0 0 0,0 0 0,0 0 0,0 0 1,0 0-1,0 0 0,-1 0 0,1 0 0,0 0 0,0 0 0,0 1 0,0-1 1,0 0-1,0 0 0,0 0 0,0 0 0,0 0 0,0 0 0,0 0 0,0 0 1,0 0-1,0 0 0,0 0 0,0 0 0,0 0 0,0 0 0,0 0 1,0 1-1,0-1 0,1 0 0,-1 0 0,0 0 0,0 0 0,-154 5 3304,-306-3-2391,-312-1-1768,-221-2-2517,-83 0 2517,56-1 839,164 2 0,250 3 276,321 6 830,270-5-947,23 1-77,75 7-47,341 16-35,292-3-651,203-4-1951,2675 8-625,-3198-33 5238,-316-4-1571,-71 2-385,-22-1-47,-68-6-8,-99-3 0,-369-16-329,-223-8-986,-1446-48 656,772 34 3886,1351 49-2686,86 4-455,20-1-77,155 1-53,288 0 44,245 3-86,175-4-255,2213-60 11,-2617 49 322,1-1 8,-408 12 0,76-12 0,-134 10 0,-19 0 0,-64-4 0,-256-5 0,-167 3 261,-837 0 1169,781 10 2925,535 0-4083,-84-2 360,100 1-633,13-2-17,59-5 29,198-14-11,157-14-396,1395-150 345,-1175 115 184,-502 57-896,-52 6-3047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6:42.6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11090 219 24575,'-3301'0'-5289,"1295"-58"2187,8-69 2147,1826 115 1172,-104-7 2095,274 19-923,5-1-557,14 0-299,44 0-203,535 4 1882,827 0-4108,-604-2-1107,154-1 1517,151 0-1453,145 0 1713,4841 0-2809,-5391 0 4219,-227 0 711,-152 0 1673,-856 0-2100,-73 0-292,-233 0 526,-242 0-613,-220 0-437,-164 0-95,-5188 0-3941,5887 0 4532,237 0 705,335-1-619,-89 3 2014,260-2-1986,11 2-127,41 2-79,721 50 146,-2 3 607,226 9-651,208 9-336,5146 130-3908,-6010-205 4600,-245-1 185,-73 0-340,-18 0-20,-156-2 413,-344 0-752,-415 1 0,-389 0 0,-320 3 0,-211 10 0,-55 24-276,135 32-831,295 21 492,377 2-737,369-14 1265,314-15 1090,302-36-738,79-15 2,19-10-258,1 0 0,0 0 0,0 1-1,-1-1 1,1 0 0,0 0 0,0 0 0,0 0-1,0 1 1,-1-1 0,1 0 0,0 0 0,0 1-1,0-1 1,0 0 0,0 0 0,0 1 0,-1-1 0,1 0-1,0 0 1,0 1 0,0-1 0,0 0 0,0 0-1,0 1 1,0-1 0,0 0 0,0 0 0,0 1-1,0-1 1,1 0 0,-1 0 0,0 1 0,0-1 0,0 0-1,0 0 1,0 1 0,4 1 65,-1 0-1,1 0 1,-1-1-1,1 1 1,0-1-1,-1 0 1,1 0-1,0 0 1,0 0-1,5-1 1,93 11 813,332-2-425,302-27-446,299-17 48,247-1-48,4307-34-2610,-4616 84 1322,-294 14 1200,-271 16 1055,-383-39-914,1 1 0,27 10 0,-49-15-38,-1 0 1,0 0-1,0 1 1,0-1-1,0 1 1,0-1-1,-1 1 1,1 0-1,0 0 1,-1 0-1,1 0 1,-1 1 0,0-1-1,0 1 1,0-1-1,2 4 1,-4-4-4,0-1 0,0 1 0,0 0 1,0 0-1,0-1 0,-1 1 1,1 0-1,0-1 0,-1 1 1,0 0-1,1-1 0,-1 1 0,0-1 1,0 1-1,0-1 0,0 1 1,0-1-1,0 0 0,0 1 1,0-1-1,0 0 0,-1 0 0,1 0 1,-1 0-1,1 0 0,-1 0 1,1 0-1,-3 0 0,-15 10 238,0-2-1,0 0 0,-38 11 1,-108 24-29,-171 22 1,-566 58-238,-347 1 0,-251-5-48,-83-21-146,95-27-221,228-26-1053,319-21 1102,269-12 366,1052-16 0,482-3 0,396 1 0,257 1 0,84 1 0,-95 2 0,-240 8 0,-329 5-37,-376 11-109,-535-21 135,-1 1 0,44 11 1,-66-14 10,-1 0-1,1 0 1,0 0 0,-1 0 0,1 0 0,-1 0 0,1 1 0,-1-1-1,1 0 1,-1 0 0,1 1 0,-1-1 0,1 0 0,-1 1 0,1-1 0,-1 1-1,1-1 1,-1 0 0,0 1 0,1-1 0,-1 1 0,0-1 0,1 1-1,-1-1 1,0 1 0,0-1 0,0 1 0,1 0 0,-19 11-1,-14-4 1,0-2 0,-34 3 0,-193 14 0,-638 18 0,-405-9 0,-235-10 0,-58-9 0,139-7 0,288-4 0,414-3 27,571 1 27,145-1-24,38 1-22,0 0 0,0 0 0,372-2 19,529 0-27,403 0 0,-180 1 0,3659 1 0,-3802 6 10,-405 7 28,-471-4-30,-100-7-7,-8 0-1,-28 2 1,-431 12-1,-472-3 0,-375-5 0,-4709 1 471,5773-10 1193,240 1-1313,32 0-94,142-1-170,508 1-87,462-1-495,328 1-1482,238-1 1477,2373 3 505,-3369 2-5,-637-4 0,114 4 0,-381 7-1,-391 14 1,-1877 60 460,1944-72 72,388-15 532,104-3-481,27 5-576,0 0 0,0 0 0,1 0 0,-1 0 0,0 0 0,0 0 0,0 0 0,0 0 0,0 0 0,1 0 1,-1 0-1,0 0 0,0 0 0,0-1 0,0 1 0,0 0 0,0 0 0,1 0 0,-1 0 0,0 0 0,0 0 1,0 0-1,0 0 0,0-1 0,0 1 0,0 0 0,0 0 0,0 0 0,0 0 0,0 0 0,0-1 1,0 1-1,1 0 0,-1 0 0,0 0 0,0 0 0,0 0 0,0-1 0,0 1 0,-1 0 0,1 0 0,0 0 1,0 0-1,0 0 0,0-1 0,0 1 0,0 0 0,0 0 0,0 0 0,0 0 0,0 0 0,0-1 0,0 1 1,0 0-1,-1 0 0,1 0 0,0 0 0,0 0 0,0 0 0,0 0 0,0 0 0,0 0 0,-1 0 1,1-1-1,0 1 0,0 0 0,0 0 0,18-6 148,0 1 0,34-5 1,154-21-90,526-58-61,280-18 17,74-5-17,-121 10-5,-226 22-161,-282 21-484,-436 56 615,0-1 0,31-11 1,-51 15 31,-1 0 1,0 0 0,1 0 0,-1 0 0,0 0-1,1-1 1,-1 1 0,0 0 0,1 0-1,-1 0 1,0 0 0,1 0 0,-1-1 0,0 1-1,1 0 1,-1 0 0,0 0 0,0-1 0,1 1-1,-1 0 1,0-1 0,0 1 0,0 0 0,1 0-1,-1-1 1,0 1 0,0 0 0,0-1 0,0 1-1,0 0 1,0-1 0,0 1 0,0 0 0,0-1-1,0 1 1,0-1 0,0 1 0,-19-8 235,-367-15 1431,-537 12-1252,-481 9-1036,-356 4-1856,-162 0 1853,114-8 605,305-10-286,392-10-891,387-12 889,648 32 299,-1-4-1,1-3 1,-79-24 0,147 34 12,0 0 0,0 0-1,0-1 1,0 0 0,1 0 0,0 0 0,0-1 0,-10-8 0,16 11 9,0 1 0,0 0 0,-1-1 0,1 1 0,0-1 0,0 1 0,0-1 0,1 0 0,-1 1 0,0-1 0,1 0 0,-1 1 0,1-1 0,-1 0 1,1 0-1,0 0 0,0 1 0,0-1 0,0 0 0,0 0 0,0 0 0,0 1 0,1-1 0,-1 0 0,1 0 0,1-3 0,1 0 70,0 0 0,1 0-1,-1 0 1,1 0 0,1 0-1,-1 1 1,0 0 0,1 0-1,0 0 1,6-3 0,15-9 380,52-25 1,378-128 95,35 29 823,-338 98-274,114-36 361,-254 74-1162,-1 0 1,0-1 0,-1-1 0,17-9-1,-27 15-280,-1-1 1,1 1-1,-1 0 0,1 0 0,-1 0 1,1-1-1,-1 1 0,1 0 0,-1-1 0,0 1 1,1 0-1,-1-1 0,1 1 0,-1-1 0,0 1 1,1-1-1,-1 1 0,0 0 0,0-1 1,1 1-1,-1-1 0,0 0 0,0 1 0,0-1 1,0 1-1,1-1 0,-1 1 0,0-1 0,0 1 1,0-1-1,0 1 0,0-1 0,0 1 1,-1-1-1,1 0 0,0 1 0,0-1 0,0 1 1,0-1-1,-1 1 0,1-1 0,0 1 1,0-1-1,-1 1 0,1 0 0,0-1 0,-1 1 1,1-1-1,-1 1 0,1 0 0,0-1 0,-2 1 1,-14-6 248,-1 1 0,1 1-1,-1 0 1,-1 2 0,-33-2 0,-279-10-278,-831 38-415,1064-15 415,78-4 0,19-5 0,0 0 0,0 0 0,0 0 0,0 0 0,1 0 0,-1 0 0,0 0 0,0 0 0,0 0 0,0 0 0,0 0 0,0 0 0,0 0 0,0 0 0,0 0 0,0 0 0,0 0 0,0 1 0,0-1 0,0 0 0,0 0 0,0 0 0,1 0 0,-1 0 0,0 0 0,0 0 0,0 0 0,0 0 0,0 0 0,0 1 0,0-1 0,0 0 0,0 0 0,0 0 0,0 0 0,0 0 0,0 0 0,0 0 0,-1 0 0,1 0 0,0 0 0,0 1 0,0-1 0,0 0 0,0 0 0,0 0 0,0 0 0,0 0 0,0 0 0,0 0 0,0 0 0,0 0 0,0 0 0,0 0 0,0 0 0,0 0 0,-1 0 0,1 0 0,0 0 0,0 0 0,0 1 0,50 5 0,80 0 0,417 4 0,354-3-756,254-4-2267,104-1 1588,-80-1-1284,-222 5 2109,-300 14 889,-455-2-218,-185-16-59,0 1-1,0 0 1,0 1 0,26 11 0,-42-15-2,0 0 0,0 1 0,0-1 0,0 0 0,0 1 0,0-1 0,0 1 0,0-1 0,0 1 0,0 0 0,0-1 0,0 1 0,0 0 0,0 0 0,-1-1 0,1 1 0,0 0 0,-1 0 0,1 0 0,0 0 0,-1 0 0,1 0 0,-1 0 0,0 0 0,1 0 0,-1 0 0,0 0 0,1 1 0,-1-1 0,0 0 0,0 0 0,0 0 0,0 0 0,0 0 0,0 0 0,-1 1 0,1-1 0,0 0 0,0 0 0,-1 0 0,1 0 0,-1 1 0,-4 3 0,0 0 0,-1 0 0,1 0 0,-1-1 0,1 0 0,-1 0 0,-1-1 0,1 1 0,0-1 0,-8 2 0,-85 29 0,-182 39 0,-320 46-299,-68-1-895,62-19 896,159-26 858,243-29 1681,198-39-1917,18-3-157,59-3-97,222-15-70,-17-1 556,739-55 2865,-905 61-5331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0:51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649 1 24575,'0'31'0,"-5"34"0,-5 9 0,-15 20 0,-53 38 0,-36 65 0,-15 53 0,13-8-549,18-35 549,25-54-7642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47:06.4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3306 2 24575,'231'0'0,"35"0"0,116 0-827,358-2-1050,1194 10-2270,-1488 6 4208,549 39 590,-961-49 456,-40-2-617,-69 0 135,-135-1 1320,-132-1-1459,-131 1-822,-122 6-1006,-6 3 69,-2791 24-3178,3382-34 6052,29 0-1187,57-1 78,1070-38 2836,-441 8-3666,2438-10-3420,-3084 41 3758,-49 0 0,-12 0 0,-499 2 0,-70-1-296,-182 0-888,-3820-1-1486,4872 0 2670,46 0 259,298-2 1000,765 5-452,-1215 5 2268,-144-1-2173,-45-3-474,-11-1-13,-82 6 1197,-152 0-1094,-142-2-916,-114-3-1193,-2615-3-1791,3781-1 3382,28 0-371,198 0-1117,146 0 789,4031 0-3887,-4743 0 7014,-693 0 762,-4 0-2633,-923 0 2623,-1348 0-3289,2916 0 109,1976 0 2499,-2115 0-7896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0:00.7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2862 1120 24575,'476'0'0,"114"-2"-1637,302-9-4914,261-16 4428,186-7 186,67 3 1262,-75 6-85,-216 7 569,-323 8 191,-421 3 0,-352 5 0,-31-1 0,-102-2 0,-466-10 0,-396-17-80,-273-12-240,-78 0 240,112 7 80,252 10 505,392 10 1518,471 11-1581,95 5-405,9 0-18,28-1-11,430-2-8,500 3-506,357 2-1517,135 1 1518,-76 0 505,-245 0 473,-371-1 1420,-440 0-1420,-317-1-473,-31 0 0,-120 0 0,-499 0 0,-379 0-495,-230 0-1485,-59 0 1486,112 1 494,237 5 490,317 12 1469,460-5-1530,171-12-414,0 1 1,0 0-1,-20 7 0,36-9-15,0 0 0,0 0 0,0 0 0,0 0 0,0 0 0,1 0 0,-1 0 0,0 0 0,0 0 0,0 0 0,0 0 0,0 1 0,0-1 0,1 0 0,-1 0 0,0 0 0,0 0 0,0 0 0,0 0 0,0 0 0,0 1 0,0-1 0,0 0 0,0 0 0,1 0 0,-1 0 0,0 0 0,0 1 0,0-1 0,0 0 0,0 0 0,0 0 0,0 0 0,0 0 0,0 1 0,0-1 0,0 0 0,0 0 0,0 0 0,0 0 0,0 1 0,0-1 0,-1 0 0,1 0 0,0 0 0,0 0 0,0 0 0,0 0 0,0 1 0,0-1 0,0 0 0,0 0 0,0 0 0,-1 0 0,1 0 0,0 0 0,0 0 0,0 0 0,0 0 0,0 1 0,0-1 0,-1 0 0,1 0 0,0 0 0,0 0 0,0 0 0,0 0 0,-1 0 0,1 0 0,28 7 0,108 6 0,437 12 0,332 10-471,224 13-1416,79 12 1415,-91 11 472,-215-4 222,-261-9 664,-261-12-660,-365-43-224,-1-1 0,0 2 0,26 10 0,-41-14-2,1 0 0,-1 0 0,1 0 0,-1 0 1,1 0-1,-1 0 0,1 0 0,-1 0 0,1 1 0,-1-1 0,1 0 0,0 0 1,-1 0-1,1 1 0,-1-1 0,1 0 0,0 1 0,-1-1 0,1 0 0,-1 1 0,1-1 1,0 0-1,0 1 0,-1-1 0,1 1 0,0-1 0,0 0 0,-1 1 0,1-1 1,0 1-1,0-1 0,0 1 0,0-1 0,0 1 0,0-1 0,0 1 0,0-1 0,0 1 1,0-1-1,0 1 0,0-1 0,0 1 0,0-1 0,0 0 0,0 1 0,1-1 0,-1 1 1,0-1-1,0 1 0,0-1 0,1 1 0,-1-1 0,0 0 0,1 1 0,-1-1 1,0 0-1,1 1 0,-1-1 0,0 0 0,1 0 0,-1 1 0,1-1 0,-1 0 0,1 0 1,-1 1-1,1-1 0,-1 0 0,0 0 0,2 0 0,-19 6 1,0-2 0,-1 0 0,-26 3 0,-153 12-1,-506 11 0,-370-4 0,-2735 162-163,2875-120-490,315-2 467,463-37 147,146-28 34,1 1 0,0 1 0,-1-1 0,1 1 0,0 1 0,0-1 0,-12 9 0,20-12 5,0 0-1,-1 0 1,1 1 0,0-1-1,-1 0 1,1 1-1,0-1 1,0 0 0,-1 1-1,1-1 1,0 0-1,0 1 1,0-1 0,0 1-1,-1-1 1,1 0-1,0 1 1,0-1-1,0 1 1,0-1 0,0 1-1,0-1 1,0 0-1,0 1 1,0-1 0,0 1-1,0-1 1,1 0-1,-1 1 1,0-1 0,0 1-1,0-1 1,0 0-1,1 1 1,-1-1-1,0 0 1,0 1 0,1-1-1,27 15-10,11-5 10,1-3 0,42 4 0,516 27 1,313-14 0,-252-13-2,1680 52 438,-1704-15 48,-440-17 312,-185-30-708,0 1 0,0 1 1,0 0-1,0 0 1,-1 1-1,0 1 0,1-1 1,8 7-1,-18-11-79,1 1-1,-1-1 1,1 1-1,0 0 1,-1-1-1,1 1 1,-1-1-1,0 1 1,1 0-1,-1-1 1,1 1-1,-1 0 1,0 0-1,0-1 1,1 1-1,-1 0 1,0 0-1,0-1 1,0 1-1,0 0 1,0 0 0,0 0-1,0-1 1,0 1-1,0 0 1,-1 1-1,0 0 1,0 0-1,0-1 0,0 1 1,0 0-1,-1-1 1,1 1-1,-1-1 1,1 0-1,-1 1 0,0-1 1,1 0-1,-1 0 1,-2 1-1,-17 8 2,0-2 0,0 0 0,-1-2 0,-28 5 0,-577 73-10,-366-4-490,-165 4-1467,53-6 1539,202-11 707,282-15 169,374-20 862,236-25-1024,30 0-75,137 4-125,421 0-96,301-8-451,529-6-1704,586 1 4681,-1778 5-1869,-203-2-678,-25 0-24,-102 2-21,-262 0 66,280-2 32,-1160 15 2046,1150-13-1944,89-1-82,20-1-10,167 4 5,283-2-47,201-1 322,66-1 966,-62 0-966,-145 4-446,-209 9-375,-273-10 427,-23 0 35,-70 4 22,-398 8 15,-387-4-503,-3033 5-4905,3477-20 6195,338-4-614,66 7-173,0 0 0,0 0 1,0 0-1,0 0 0,1 0 0,-1 0 1,0 0-1,0 0 0,0 0 1,0 0-1,0 0 0,0 0 1,1 0-1,-1 0 0,0 0 1,0 0-1,0 0 0,0 0 1,0 0-1,0 0 0,1 0 1,-1 0-1,0 0 0,0 0 1,0 0-1,0 0 0,0 0 0,0 0 1,0 0-1,0-1 0,1 1 1,-1 0-1,0 0 0,0 0 1,0 0-1,0 0 0,0 0 1,0 0-1,0-1 0,0 1 1,0 0-1,0 0 0,0 0 1,0 0-1,0 0 0,0 0 0,0-1 1,0 1-1,0 0 0,0 0 1,0 0-1,0 0 0,0 0 1,0 0-1,0-1 0,0 1 1,0 0-1,0 0 0,0 0 1,0 0-1,0 0 0,-1 0 1,1 0-1,0-1 0,0 1 0,0 0 1,0 0-1,27-6 3,339-25-3,410-3 0,339 4-398,220 7-1196,62 8 1196,-94 6 398,-224 5 87,-292 3 262,-217 3 264,-856 0-508,-363-1-42,-270 0 190,-2816 0 1665,3727-1-1721,26 0-96,99 0-59,444 0-42,366 0-524,-485 0-502,1256 4-594,-23 33 2090,-1320-17 1091,-301-10-1220,-57-6-299,-21 0-38,-253 9-14,-210-4 8,-1494-1 2904,1413-32 827,-12-32-4339,523 50 634,-628-71-1532,-250-39 478,-719-83-2047,-860-55 2867,1901 204 133,227 18 77,347 30 27,1-2 0,-51-11 0,84 9-16,14-1-5,53-9-3,217-19-3,184-7 51,151-10 156,487-25-210,117-10 824,-1026 65 2245,-181 18-2623,-17 1-216,-55-3-131,-272-1-96,-296 4-304,-281 3-914,-255 2 248,-431-3-1919,-1597 8 634,3191-7 2233,9 0 6,34 0-3,147 0 11,602 0 8,480 0-71,385 0-209,250 0 209,88 0 71,-108 0 0,-298 0 0,-405 0-17,-170 0 360,-1291 0 1370,-576 0-1285,-464 0-428,-4469 0 84,5038 0 251,750 0-335,-332-5 84,317 1-84,26-1 0,90-10 0,386-19 0,304-1-420,2729-71-1184,-3062 97 3593,-281 4-682,-361 4 1678,-387 2-2226,-307 0-1471,-1138 2-2848,1198-4 4174,236-6 1845,284-8-1844,277 9-615,21 6 0,-1 0 0,1 0 0,0 0 0,0 0 0,0-1 0,0 1 0,0 0 0,-1 0 0,1 0 0,0 0 0,0 0 0,0-1 0,0 1 0,0 0 0,0 0 0,0 0 0,0 0 0,0 0 0,0-1 0,0 1 0,0 0 0,0 0 0,0 0 0,0-1 0,0 1 0,0 0 0,0 0 0,0 0 0,0 0 0,0-1 0,0 1 0,0 0 0,0 0 0,0 0 0,0 0 0,0 0 0,0-1 0,0 1 0,0 0 0,1 0 0,-1 0 0,0 0 0,0 0 0,0-1 0,0 1 0,0 0 0,1 0 0,-1 0 0,0 0 0,0 0 0,0 0 0,0 0 0,0 0 0,1 0 0,-1 0 0,0 0 0,0 0 0,1 0 0,11-5 0,1 2 0,0 0 0,0 0 0,15-1 0,462-33 0,465 3-712,362 1-2137,1324-64 250,-1-72 1638,-2040 111 1021,-461 35 23,-112 14-38,-27 9-44,0-1-1,0 1 1,0 0-1,0 0 1,1 0 0,-1 0-1,0-1 1,0 1 0,0 0-1,0 0 1,0 0-1,0-1 1,0 1 0,0 0-1,1 0 1,-1 0 0,0-1-1,0 1 1,0 0-1,0 0 1,0 0 0,0-1-1,0 1 1,0 0 0,0 0-1,-1-1 1,1 1-1,0 0 1,0 0 0,0 0-1,0-1 1,0 1 0,0 0-1,0 0 1,0 0-1,-1 0 1,1-1 0,0 1-1,0 0 1,0 0-1,0 0 1,0 0 0,-1 0-1,1-1 1,0 1 0,0 0-1,0 0 1,-1 0-1,1 0 1,0 0 0,0 0-1,0 0 1,-1 0 0,1 0-1,0 0 1,0 0-1,0 0 1,-1 0 0,1 0-1,-19-5 9,1 2 0,-1 0 0,-25-1 0,-177-7-3,-544-3-6,-279 9 0,-98 4 0,93 4 0,218-1 475,279-5 1425,491 3-1603,-89-13 0,150 13-297,0 1 0,-1-1-1,1 0 1,0 0 0,0 0-1,0 0 1,-1 0 0,1 0-1,0 0 1,0 0-1,0 0 1,-1 0 0,1-1-1,0 1 1,0 0 0,0 0-1,0 0 1,-1 0 0,1 0-1,0 0 1,0 0 0,0 0-1,0 0 1,-1-1 0,1 1-1,0 0 1,0 0 0,0 0-1,0 0 1,0 0-1,0-1 1,-1 1 0,1 0-1,0 0 1,0 0 0,0-1-1,0 1 1,0 0 0,0 0-1,0 0 1,0-1 0,0 1-1,0 0 1,0 0 0,0 0-1,0 0 1,0-1-1,0 1 1,0 0 0,0 0-1,0 0 1,0-1 0,21-7-41,112-14-18,336-36 59,1777-186-1198,-2073 219 3270,-86 10-201,21 9 1761,560 6-2890,-316 2-1465,670-1-2832,248-10 2357,93-26-40,-60-22 418,-196-9-1224,-318 4 1474,-575 38 459,-200 23 90,0-1-1,0-1 1,0 0 0,26-10 0,-39 13 20,-1 0 0,0 0 1,0-1-1,0 1 0,1 0 1,-1 0-1,0 0 0,0-1 1,0 1-1,0 0 1,0 0-1,0 0 0,0-1 1,1 1-1,-1 0 0,0 0 1,0-1-1,0 1 0,0 0 1,0 0-1,0-1 0,0 1 1,0 0-1,0 0 0,0-1 1,0 1-1,0 0 0,-1 0 1,1-1-1,0 1 0,0 0 1,0 0-1,0 0 0,0-1 1,0 1-1,0 0 0,-1 0 1,1 0-1,0-1 0,0 1 1,0 0-1,-1 0 0,1 0 1,0 0-1,0 0 0,0-1 1,-1 1-1,1 0 0,0 0 1,0 0-1,-1 0 0,1 0 1,0 0-1,0 0 0,-1 0 1,1 0-1,0 0 0,0 0 1,-1 0-1,1 0 0,0 0 1,-1 0-1,-44-9-28,-185-8 22,-626-3 7,-424 10-10,-153 11-30,105 10 30,269 10 10,363 4 436,423-4 1307,273-21-1738,0 0-1,0 0 1,0 0 0,0 0-1,0 1 1,0-1 0,0 0-1,0 0 1,0 0 0,0 0-1,1 0 1,-1 0 0,0 0-1,0 0 1,0 0 0,0 0-1,0 1 1,0-1 0,0 0-1,0 0 1,0 0 0,0 0-1,0 0 1,0 0 0,0 0-1,0 1 1,0-1 0,0 0-1,0 0 1,0 0 0,0 0-1,0 0 1,0 0 0,0 0-1,0 0 1,0 1 0,0-1-1,0 0 1,0 0 0,-1 0-1,1 0 1,0 0 0,0 0-1,0 0 1,0 0 0,0 0-1,0 0 1,0 1 0,0-1-1,0 0 1,0 0 0,-1 0-1,1 0 1,26 4 124,103 4-74,397 3-55,260-5-335,92-2-1005,-63-3 1005,-166 1 862,-217 12 1580,-404-13-1888,0 1 0,0 2 0,0 0 0,0 2 1,33 12-1,-60-18-159,1 1 1,-1-1-1,0 1 1,0-1 0,1 1-1,-1-1 1,0 1-1,0 0 1,0 0-1,1 0 1,-1-1 0,0 1-1,0 0 1,0 0-1,-1 1 1,1-1 0,0 0-1,0 0 1,0 0-1,-1 1 1,1-1 0,-1 0-1,1 0 1,-1 1-1,1-1 1,-1 0 0,0 1-1,0-1 1,0 1-1,0-1 1,0 0 0,0 1-1,0-1 1,0 1-1,0-1 1,-1 0-1,1 1 1,0-1 0,-1 0-1,0 1 1,1-1-1,-1 0 1,1 0 0,-1 1-1,0-1 1,0 0-1,0 0 1,0 0 0,0 0-1,0 0 1,-1 1-1,-20 18 134,-1-1-1,-1-1 1,0-2-1,-43 23 1,1 1-26,59-36-181,-1 1 119,0 0 1,0 1-1,0 0 1,0 0-1,1 1 0,-12 14 1,18-20-39,0 0-1,1 1 1,-1-1 0,0 0 0,1 1 0,-1-1 0,1 0-1,0 1 1,-1-1 0,1 1 0,0-1 0,0 1-1,0-1 1,0 1 0,0-1 0,0 1 0,0-1 0,0 0-1,1 1 1,-1-1 0,1 2 0,1 0 123,0 0 0,0 0 0,0-1 0,0 1 0,0-1 0,0 0 0,1 1 0,0-1 0,-1 0 0,1 0 0,0 0 0,0-1 0,4 3 0,26 9 131,0-1 0,63 15 0,332 61-512,-46-11-108,-341-68 266,-1 2-1,70 29 1,-103-37 32,0 0 0,0 1 0,-1 0 0,0 0 0,0 1 0,0-1 0,0 1 0,5 6 0,-10-9 0,0 0 0,1-1 0,-1 1 0,0 0 0,0 0 0,0 0 0,0 0 0,-1 0 0,1 0 0,-1 0 0,1 0 0,-1 0 0,1 0 0,-1 0 0,0 0 0,0 1 0,0-1 0,0 0 0,-1 0 0,1 0 0,-1 3 0,-1 0 0,0-1 0,-1 0 0,1 0 0,-1 0 0,0 0 0,0 0 0,0 0 0,0-1 0,-1 1 0,1-1 0,-6 4 0,-8 5 0,0-1 0,-37 18 0,-55 17 0,-209 57 0,-421 73-1024,-609 83-3712,-9-29 4354,773-139 313,320-62-208,257-32 237,25-4 19,94-18 13,419-68 8,357-50-693,1190-179-3449,19 34 2237,-1510 226 3733,-520 56-1675,1 3-1,80 6 0,-128 4-152,-20-7 0,0 0 0,0 1 0,0-1 0,1 0 0,-1 0 0,0 0 0,0 1 0,0-1 0,0 0 0,0 0 0,0 1 0,0-1 0,1 0 0,-1 0 0,0 1 0,0-1 0,0 0 0,0 0 0,0 1 0,0-1 0,0 0 0,0 0 0,0 1 0,-1-1 0,1 0 0,0 1 0,0-1 0,0 0 0,0 0 0,0 0 0,0 1 0,0-1 0,-1 0 0,1 0 0,0 1 0,0-1 0,0 0 0,0 0 0,-1 0 0,1 1 0,-7 3 0,0 0 0,0 0 0,0 0 0,0-1 0,0 0 0,-9 2 0,-282 80 0,-323 62-423,-136 34-133,437-90 1209,298-84-218,0 0 0,0 1 0,1 1 0,0 2 0,-27 17-1,47-28-418,0 1 0,1-1 0,-1 1 0,0-1 0,1 1 0,-1-1 0,1 1-1,-1-1 1,1 1 0,-1 0 0,1-1 0,-1 1 0,1 0 0,-1-1-1,1 1 1,0 0 0,0 0 0,-1 0 0,1-1 0,0 1 0,0 0-1,0 0 1,0 0 0,0-1 0,0 1 0,0 0 0,0 0 0,0 0-1,0-1 1,0 1 0,1 0 0,-1 0 0,0 0 0,1-1 0,-1 2-1,3 0-8,-1 0 0,1 1 0,0-2 0,0 1-1,0 0 1,0 0 0,0-1 0,0 0 0,0 1-1,1-1 1,5 1 0,45 8-7,0-2 0,56 1 0,552 12 3234,-273-13-2035,-147 10-1199,-236-18 0,-1 1 0,1 1 0,0-1 0,-1 1 0,0 0 0,1 0 0,-1 0 0,6 4 0,-11-6 0,0 0 0,1 1 0,-1-1 0,0 0 0,0 0 0,1 1 0,-1-1 0,0 0 0,0 1 0,1-1 0,-1 0 0,0 1 0,0-1 0,0 0 0,0 1 0,0-1 0,0 0 0,1 1 0,-1-1 0,0 0 0,0 1 0,0-1 0,0 1 0,0-1 0,0 0 0,0 1 0,0-1 0,-1 0 0,1 1 0,0-1 0,0 1 0,-16 11 0,-3-5 0,0-1 0,-1-1 0,-19 2 0,-153 20 0,-494 31-610,-346 0-1828,-3411 248-3754,3873-249 5884,316-20 206,242-33 87,22-2 8,76-5 3,355-36 4,321-46 18,226-35 51,151-28-46,1561-183 153,-2156 278 548,-193 34-512,-326 18-192,0 2 0,0 0 0,0 1 0,0 2 0,37 9 0,-60-12-13,0 0-1,0 0 0,1 0 0,-1 0 0,0 0 0,0 0 1,0 1-1,0-1 0,0 1 0,0-1 0,-1 1 0,1 0 0,0 0 1,-1 0-1,0 0 0,2 2 0,-2-2 20,-1-1 1,0 1-1,1 0 0,-1-1 0,0 1 0,0 0 1,0-1-1,0 1 0,0 0 0,0 0 1,-1-1-1,1 1 0,-1 0 0,1-1 1,-1 1-1,1-1 0,-1 1 0,0-1 1,0 1-1,-2 2 0,-8 8 287,0 0-1,-1 0 1,-1-2 0,0 1-1,0-2 1,-1 1-1,-27 12 1,-216 95 312,-342 98 2240,194-74-1337,344-119-1300,-71 38 1,125-57-105,1 1 0,0 0 0,0 0 0,0 1 0,-7 7 0,12-12-98,0 1 1,1-1-1,-1 1 1,1 0-1,-1-1 1,1 1-1,-1 0 1,1 0 0,-1-1-1,1 1 1,0 0-1,-1 0 1,1 0-1,0-1 1,0 1-1,-1 0 1,1 0 0,0 0-1,0 0 1,0 0-1,0-1 1,0 1-1,0 0 1,1 0-1,-1 0 1,0 0 0,1 0-1,2 2 24,0 0 0,0-1 0,1 0 0,-1 0 0,1 0 0,0 0 0,-1 0 0,1-1 1,0 0-1,0 0 0,0 0 0,0 0 0,0-1 0,0 1 0,7-1 0,136 2-112,-84-2 99,-164 14 262,-446 35 1069,531-48-1368,0-1 0,-1 0 0,1-1 0,-25-5 0,41 6 0,-1 0 0,0 0 0,1 0 0,-1 0 0,1 0 0,-1-1 0,0 1 0,1 0 0,-1-1 0,1 1 0,-1 0 0,1-1 0,-1 1 0,1 0 0,-1-1 0,1 1 0,0-1 0,-1 1 0,1-1 0,-1 1 0,1-1 0,0 1 0,0-1 0,-1 0 0,1 1 0,0-1 0,0 1 0,0-1 0,-1 0 0,1 0 0,1-1 0,-1 1 0,1-1 0,0 0 0,-1 1 0,1-1 0,0 0 0,0 1 0,0-1 0,0 1 0,1 0 0,-1-1 0,0 1 0,2-1 0,16-14 0,0 2 0,1 0 0,31-16 0,139-62-261,202-69 1,-222 95 37,-126 49 173,-1-2 0,44-26 1,-85 44 49,0 0 0,-1 0 0,1 0 0,0-1 0,-1 1 0,1 0 0,0-1 0,-1 1 0,0-1 0,1 1 0,-1-1 0,0 0 0,0 0 0,0 0 0,0 1 0,1-5 0,-2 5 0,0 0 0,-1 0 0,1 0 0,-1 0 0,1 0 0,-1 0 0,1 0 0,-1 0 0,0 0 0,0 1 0,1-1 0,-1 0 0,0 0 0,0 0 0,0 1 0,0-1 0,1 1 0,-1-1 0,0 1 0,0-1 0,0 1 0,-1-1 0,1 1 0,0 0 0,0-1 0,0 1 0,0 0 0,-1 0 0,-32-5 0,0 1 0,1 2 0,-1 2 0,-37 3 0,-309 34 0,-631 130-1654,388-57 827,544-100 827,79-9 0,-1-1 0,0 0 0,0 1 0,0-1 0,0 0 0,0 0 0,0 0 0,0 0 0,0 1 0,0-2 0,0 1 0,1 0 0,-1 0 0,0 0 0,0 0 0,0 0 0,0-1 0,0 1 0,0 0 0,0-1 0,1 1 0,-1-1 0,0 1 0,0-1 0,0 0 0,12-7 0,1 0 0,1 1 0,-1 0 0,1 1 0,25-8 0,222-92 0,-145 59 17,283-120-241,-17-26 63,-364 183 161,0 0 0,0-1 0,-1 0 0,0-2 0,-1 0 0,0-1 0,15-19 0,-29 32 0,1-1 0,-1 0 0,0 0 0,0 0 0,0 1 0,-1-1 0,1 0 0,0 0 0,-1-1 0,1 1 0,-1 0 0,0 0 0,1 0 0,-1 0 0,0 0 0,0 0 0,-1 0 0,1 0 0,0-1 0,-1 1 0,1 0 0,-2-2 0,0 1 0,-1-1 0,1 1 0,-1 0 0,0 0 0,0 0 0,0 0 0,-1 0 0,1 1 0,0-1 0,-1 1 0,0 0 0,0 0 0,0 0 0,-5-1 0,-18-7 0,0 2 0,-48-8 0,-136-12 0,-468-5-617,-321 44-1849,-219 47 1130,-65 30-1543,99 12 1791,210-10-385,256-22 1095,250-39 337,418-29 38,-1-1 0,1-3 1,-53-10-1,95 13 92,1-1-1,-1-1 0,1 1 1,-1-1-1,1-1 1,0 0-1,0 0 0,0 0 1,-12-10-1,18 12-31,0 0-1,0 0 1,0 0-1,1-1 1,-1 1 0,1 0-1,0-1 1,0 1-1,-1-1 1,2 0 0,-1 1-1,0-1 1,0 0-1,1 1 1,-1-1 0,1 0-1,0 0 1,0 1-1,0-1 1,0 0 0,1 0-1,-1 1 1,1-1-1,0 0 1,-1 0-1,1 1 1,0-1 0,2-2-1,11-18 250,-9 16-85,-1 0-1,0 0 0,0-1 1,-1 1-1,6-16 1,-9 21-125,1 0 0,-1 0 0,0-1 0,0 1 1,0 0-1,0 0 0,0-1 0,0 1 0,0 0 0,-1 0 1,0-1-1,1 1 0,-1 0 0,0 0 0,0 0 1,0 0-1,0 0 0,0 0 0,0 0 0,-1 1 0,1-1 1,0 0-1,-1 1 0,0-1 0,1 1 0,-1-1 0,0 1 1,-3-2-1,-17-7 16,0 1-1,-1 1 1,0 0 0,0 2 0,-1 1 0,-36-3-1,-359-30-111,-181 15 337,-672 5 1349,845 7-1660,405 9-11,-1 0 1,0-2 0,-31-8 0,32-2 8,21 14-23,1-1-1,0 1 1,0-1 0,-1 1-1,1-1 1,0 1 0,0-1-1,0 1 1,0-1 0,0 1-1,0-1 1,0 0 0,0 1-1,0-1 1,0 1 0,0-1-1,0 1 1,0-1 0,0 1-1,0-1 1,1 1 0,-1-1-1,0 1 1,0-1 0,1 1-1,-1-1 1,0 1 0,1-2-1,4-2 3,1-1-1,0 1 1,-1 0-1,2 0 1,-1 1-1,0 0 1,1 0 0,9-3-1,116-37-3,427-83-760,298-29-2286,719-100 201,97-18 1626,-1614 262 1854,80-7 1,-277 56-186,-33 6-535,-355 101-298,-178 78-1152,-671 283 1204,47 113 931,1003-427 1202,295-173-1707,2 1 0,0 2-1,2 0 1,-33 36-1,56-54-89,0-1-1,0 1 1,1 0-1,-1 0 1,1-1-1,0 2 1,0-1-1,0 0 1,0 0-1,1 1 1,-1-1-1,1 1 1,0 7-1,1-10-1,0 0-1,0 0 0,1 0 0,-1 0 0,1 0 1,0 0-1,-1 0 0,1 0 0,0 0 0,0-1 1,0 1-1,0 0 0,1-1 0,-1 1 0,0-1 0,1 1 1,-1-1-1,1 1 0,-1-1 0,1 0 0,0 0 1,2 1-1,10 4 0,0-1 0,0-1 1,0-1-1,0 0 0,1 0 0,0-2 0,-1 0 1,18-1-1,60-2-1,167-27 0,256-73 74,135-47 222,2117-436 210,-2377 515 115,-214 32-466,-172 34-155,-18 2 0,-70 7 0,-321 39 0,-305 40-288,-245 43-864,-3252 304-2562,3567-394 3280,246-30 434,366-7 71,0-1 0,0-2 0,-30-6 0,57 9-56,1 0-1,0 0 0,-1 0 0,1 0 0,-1 0 0,1 0 0,-1 0 0,1 0 0,-1 0 1,1 0-1,-1 0 0,1-1 0,-1 1 0,1 0 0,0 0 0,-1 0 0,1-1 0,-1 1 1,1 0-1,0-1 0,-1 1 0,1 0 0,0-1 0,-1 1 0,1 0 0,0-1 0,0 1 0,-1-1 1,1 1-1,0 0 0,0-1 0,0 1 0,0-1 0,-1 1 0,1-1 0,0 1 0,0-1 1,0 1-1,0-1 0,0 1 0,0-1 0,0 1 0,0 0 0,0-1 0,1 1 0,-1-1 1,0 1-1,0-1 0,0 1 0,0-1 0,1 1 0,-1 0 0,0-1 0,1 0 0,5-3 199,0 0-1,0 0 0,1 0 0,-1 1 0,1 0 1,14-5-1,86-27 219,159-31 1,126 0 2849,-167 40-1651,-210 25-1043,1 0 0,-1 1 0,0 1 0,26 4 0,-40-5-563,-1 0 1,1 0-1,-1 0 1,1 0-1,-1 0 1,1 0-1,0 1 1,-1-1 0,0 0-1,1 0 1,-1 0-1,1 1 1,-1-1-1,1 0 1,-1 1-1,1-1 1,-1 0-1,0 1 1,1-1-1,-1 0 1,0 1 0,1-1-1,-1 1 1,0-1-1,0 1 1,1-1-1,-1 1 1,0-1-1,0 1 1,0-1-1,0 1 1,1-1-1,-1 1 1,0-1 0,0 1-1,0-1 1,0 1-1,0-1 1,0 1-1,-1-1 1,1 1-1,0-1 1,0 1-1,0-1 1,-1 1-1,-2 3 22,0 0-1,-1 0 0,0-1 0,0 1 0,0-1 0,0 0 0,-1 0 1,1-1-1,-6 3 0,-168 74-45,-618 178 0,743-244 64,-75 7 0,83-22 192,44 2-252,1 0 1,0 0-1,-1 0 0,1 0 1,0 0-1,-1 0 0,1 0 1,0 0-1,-1 0 0,1 0 1,0 0-1,-1-1 1,1 1-1,0 0 0,-1 0 1,1 0-1,0-1 0,0 1 1,-1 0-1,1 0 0,0-1 1,0 1-1,0 0 0,-1 0 1,1-1-1,0 1 0,0 0 1,0-1-1,0 1 0,-1 0 1,1-1-1,0 1 0,0 0 1,0-1-1,0 1 0,0 0 1,0-1-1,0 1 0,0 0 1,0-1-1,0 1 0,0 0 1,0-1-1,0 1 0,1 0 1,-1 0-1,0-1 0,0 1 1,0 0-1,0-1 0,1 1 1,-1 0-1,0-1 1,0 1-1,0 0 0,1 0 1,-1 0-1,0-1 0,17-11 18,1 1-1,0 1 0,0 1 1,1 0-1,28-8 0,298-104-21,185-43-685,-101 35-1407,1357-438 674,-1714 542 1247,107-55 0,-173 77 165,0 0-1,-1 0 1,1-1-1,-1 0 1,0 0-1,0 0 1,0 0-1,0-1 1,-1 0-1,0 0 1,5-7-1,-8 10 7,-1 1-1,0 0 1,1-1 0,-1 1-1,0 0 1,0-1-1,1 1 1,-1-1-1,0 1 1,-1 0 0,1-1-1,0 1 1,0 0-1,0-1 1,-1 1 0,1 0-1,-1-1 1,1 1-1,-1 0 1,0 0-1,1-1 1,-1 1 0,0 0-1,0 0 1,0 0-1,0 0 1,0 0-1,0 0 1,0 0 0,0 0-1,0 1 1,-2-2-1,-15-7 2,-1 1 0,0 1 0,0 1 0,-1 0 0,0 1 0,-34-3 0,-380-31-1,-183 17-555,-354 15-2067,119 2 2994,746 3 676,-126-19 0,218 19-982,0 0-1,0-1 1,0-1-1,1 0 1,0-1-1,-1 0 1,2-1-1,-24-14 1,33 18-54,0-1 0,0 0 0,1 0-1,-1 0 1,0 0 0,1-1 0,0 1 0,0-1 0,0 1 0,0-1 0,1 0 0,-1 1 0,1-1 0,0 0-1,0 0 1,0 0 0,1 0 0,0 0 0,-1 0 0,1 0 0,1 0 0,-1-1 0,0 1 0,1 0 0,0 0-1,0 1 1,0-1 0,1 0 0,2-7 0,5-7 3,0 1 0,0-1 0,2 1 0,0 1 1,1 0-1,18-18 0,92-87-36,-116 116 21,48-43 300,44-42 1166,-87 79-1102,0 0-1,0-1 0,-2-1 0,17-26 1,-25 38-352,0 0 0,-1 1 1,1-1-1,0 0 0,-1 0 1,1 0-1,-1 0 0,0 0 1,1 1-1,-1-1 1,0 0-1,1 0 0,-1 0 1,0 0-1,0 0 0,0 0 1,0 0-1,0 0 0,0 0 1,0 0-1,0 0 0,0 0 1,-1 0-1,1 0 1,0 0-1,-1 0 0,1 0 1,-1 0-1,1 0 0,-1 0 1,1 0-1,-1 1 0,1-1 1,-1 0-1,0 0 0,0 1 1,1-1-1,-1 0 0,0 1 1,0-1-1,0 1 1,1-1-1,-1 1 0,0 0 1,0-1-1,0 1 0,0 0 1,0-1-1,0 1 0,0 0 1,0 0-1,0 0 0,0 0 1,0 0-1,0 0 1,0 0-1,-2 1 0,-13 0-12,0 2 0,0 0 0,0 0 0,1 2 0,-1 0 0,-19 9 0,-37 19 0,2 3 0,-104 70 0,76-37 0,-97 91 0,145-114 0,-44 52 0,85-88 0,1 0 0,-1 0 0,2 0 0,0 1 0,0 0 0,1 1 0,-10 22 0,16-31 0,-1 0 0,1 0 0,-1 0 0,1 0 0,0 0 0,0-1 0,0 1 0,1 0 0,-1 0 0,1 0 0,-1 0 0,1 0 0,0 0 0,0-1 0,0 1 0,3 5 0,0-4 0,0 1 0,0-1 0,0 0 0,0 0 0,1 0 0,-1 0 0,1-1 0,0 0 0,0 0 0,0 0 0,10 3 0,26 7 0,1-1 0,1-2 0,0-2 0,70 4 0,428 9-792,210-43-2379,1470-163-1843,-2031 166 5027,328-27-105,-446 41-30,1 3 0,86 8 0,-154-6 115,0 1 0,0 0 0,0 0 0,0 0 1,-1 0-1,1 1 0,0 0 0,-1 0 1,0 0-1,1 1 0,4 3 0,-8-5 7,-1-1-1,1 1 1,0 0-1,-1 0 1,1 0-1,-1 0 1,1 0-1,-1 0 1,1 0-1,-1 1 1,0-1-1,1 0 1,-1 0-1,0 0 1,0 0-1,0 0 1,0 0-1,0 1 1,0-1-1,0 0 1,-1 0-1,1 0 1,0 0-1,-1 0 1,1 0-1,0 0 1,-1 0-1,1 0 1,-1 0-1,0 0 1,1 0-1,-1 0 1,0 0-1,0 1 1,-17 14-4,-1 0 0,0-1 0,-1 0 0,-1-2 0,0 0 0,-31 12-1,-660 290 1060,218-105 1187,374-149-1375,86-36 1405,34-24-2212,-1-1 1,1 1 0,-1-1-1,1 1 1,-1-1 0,1 1-1,0-1 1,-1 1 0,1-1-1,0 1 1,0 0 0,-1-1-1,1 1 1,0 0 0,0-1 0,0 1-1,0 0 1,0-1 0,0 1-1,0 0 1,0-1 0,0 1-1,0 0 1,0-1 0,0 1-1,1 1 1,2 1 42,0-1 0,0 1 0,0-1-1,1 0 1,0 0 0,-1 0 0,1 0 0,0-1 0,0 1 0,0-1 0,7 1 0,7 4-46,1 0 0,-1 1 0,26 14 0,-43-21-57,-1 0 1,1 0-1,-1 0 0,0 0 0,1 1 1,-1-1-1,1 0 0,-1 0 0,1 0 1,-1 1-1,0-1 0,1 0 0,-1 1 1,0-1-1,1 0 0,-1 1 1,0-1-1,1 0 0,-1 1 0,0-1 1,0 0-1,1 1 0,-1-1 0,0 1 1,0-1-1,0 1 0,1-1 1,-1 1-1,0-1 0,0 1 0,0-1 1,0 1-1,0-1 0,0 0 0,0 1 1,0-1-1,0 1 0,0-1 0,-1 1 1,1-1-1,0 1 0,0-1 1,0 1-1,-1-1 0,1 0 0,0 1 1,0-1-1,-1 1 0,1-1 0,0 0 1,-1 1-1,1-1 0,0 0 0,-1 1 1,1-1-1,0 0 0,-1 0 1,1 1-1,-1-1 0,1 0 0,-1 0 1,-35 10-5,-23-2 4,1-3 0,-101-4 0,156-1 0,-1 0 0,0 0 0,1 0 0,-1-1 0,1 0 0,-1 1 0,1-1 0,-1-1 0,1 1 0,0 0 0,-6-4 0,9 5 0,-1-1 0,1 1 0,0 0 0,0-1 0,-1 1 0,1-1 0,0 1 0,0-1 0,0 1 0,0-1 0,-1 1 0,1-1 0,0 1 0,0-1 0,0 1 0,0-1 0,0 0 0,0 1 0,0-1 0,0 1 0,1-1 0,-1 1 0,0-1 0,0 1 0,0-1 0,0 1 0,1-1 0,-1 1 0,1-1 0,23-24 0,43-22 0,117-61 0,-9 7 0,-93 49 0,-3-3 0,-3-4 0,81-80 0,-149 131 0,2-1 0,-1-1 0,0 0 0,14-20 0,-22 28 0,0 1 0,0-1 0,0 0 0,0 0 0,0 1 0,0-1 0,-1 0 0,1 0 0,0 0 0,-1 0 0,0 0 0,1 0 0,-1 0 0,0 0 0,0 0 0,0 0 0,0 0 0,0 0 0,-1 0 0,1 1 0,-1-1 0,1 0 0,-1 0 0,0 0 0,1 0 0,-1 0 0,0 1 0,0-1 0,0 0 0,-1 1 0,1-1 0,0 1 0,-2-2 0,-6-2 0,0 0 0,0 0 0,0 1 0,0 0 0,-1 1 0,0 0 0,1 1 0,-1 0 0,-14-1 0,-33-4 0,-104 2 0,56 9-158,-107 19 0,-40 23-1012,-382 119 1,-225 155-351,-127 152 347,803-370 1169,173-96 36,0 0 0,0 1 0,1 0 0,-1 0 0,2 1 0,-1 0 0,-10 13 0,19-20-24,-1 0-1,1 0 1,-1 0-1,1 1 1,-1-1-1,1 0 1,0 0-1,0 0 1,-1 0-1,1 1 1,0-1-1,0 0 1,0 0-1,0 1 1,1-1-1,-1 0 1,0 0-1,0 0 1,1 0-1,-1 1 1,1-1-1,-1 0 1,1 0-1,-1 0 1,1 0-1,0 0 1,-1 0-1,1 0 1,0 0-1,0 0 1,0 0-1,0-1 1,0 1-1,0 0 1,0-1-1,0 1 1,0 0-1,0-1 1,2 1-1,9 4-856,0 0 0,0-1 0,22 5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1:36.0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7914 1707 24575,'623'0'0,"18"0"-1561,214 0-4682,176 0 4158,2983 0-1572,-3399 0 3657,-1856 0-106,-115 0-321,-398 0 321,-264 0 106,-95 0-29,82 0-83,252 0-255,373-1-985,416-3 1183,409-1 847,457 2-489,107 2-72,31-1 78,373-2 1132,578 1-995,520 0-332,430 2 0,288 1 0,85 0 0,-145 0-235,-367 0-707,-514 1 589,-640-1-120,-1559 0 355,-447 0 118,-351 0 0,-82 0 0,187 0 0,346 0 282,405 0 845,579 0-775,211 0-387,73 0 11,24 0 13,529 0 11,488 0-198,380 0-594,162 0 595,-100 0 197,-282 0 329,-377 0 990,-454 0-989,-342 0-330,-33 0 0,-114 0 0,-475 0 0,-309 0-314,-102 0-941,97-2 941,252-8 707,471-1 393,190 11-673,1-1-1,-1 0 0,1-1 1,-1 0-1,1-1 0,-16-5 1,26 7-109,-1 1 0,1 0 0,0 0 1,0 0-1,0 0 0,-1-1 1,1 1-1,0 0 0,0 0 0,0-1 1,0 1-1,-1 0 0,1 0 1,0-1-1,0 1 0,0 0 1,0 0-1,0-1 0,0 1 0,0 0 1,0-1-1,0 1 0,0 0 1,0 0-1,0-1 0,0 1 0,0 0 1,0-1-1,0 1 0,0 0 1,0 0-1,0-1 0,1 1 0,-1 0 1,0 0-1,0-1 0,0 1 1,0 0-1,1 0 0,-1-1 0,0 1 1,0 0-1,0 0 0,1 0 1,-1 0-1,0-1 0,0 1 0,1 0 1,-1 0-1,0 0 0,0 0 1,1 0-1,34-14 113,138-18-68,591-46-49,495-12 0,341-3 0,107-11-351,-157 4-1052,-333 16 1412,-456 21 1428,-592 40-1122,-143 14-276,-26 8-39,0 1 0,0-1 1,-1 1-1,1 0 0,0-1 0,0 1 0,0-1 0,-1 1 0,1-1 1,0 1-1,-1 0 0,1-1 0,0 1 0,-1 0 0,1-1 0,0 1 1,-1 0-1,1 0 0,0-1 0,-1 1 0,1 0 0,-1 0 1,1 0-1,-1-1 0,1 1 0,-1 0 0,1 0 0,-1 0 0,1 0 1,-1 0-1,1 0 0,0 0 0,-1 0 0,1 0 0,-1 0 1,0 0-1,-48-6 0,-52-1 0,-208-3 0,-727 0-396,-382 7-1187,-103 6 1187,156 0 396,313-4 192,399-11 574,503 1-601,126 2-152,24 9-13,0-1 0,0 0-1,0 1 1,0-1 0,0 1-1,0-1 1,1 1 0,-1 0-1,0-1 1,0 1 0,1-1-1,-1 1 1,0-1-1,0 1 1,1 0 0,-1-1-1,1 1 1,-1-1 0,0 1-1,1 0 1,-1 0 0,1-1-1,-1 1 1,0 0 0,1 0-1,-1-1 1,1 1 0,-1 0-1,1 0 1,-1 0 0,1 0-1,-1 0 1,1 0 0,0 0-1,36-12-25,66-10 1,187-25-27,712-88 26,432-26 26,1811-109 0,-1914 186 0,-387 32 114,-513 25 342,-423 25-419,-11 0-9,-35-1 6,-174 0-20,-731 3-14,-593 6-308,-414 1-926,-149 8 925,144 22 309,360 14 347,475 1 1042,522-13-1042,492-30-347,99-9 0,13 0 0,10-2 0,305-31 0,800-79 157,-719 64 470,-395 47-612,0 1 1,-1-1-1,1-1 0,-1 1 0,1-1 0,-1-1 1,0 1-1,9-6 0,-15 8-14,0 0-1,0-1 1,0 1-1,0 0 0,0-1 1,0 1-1,0 0 1,0-1-1,0 1 1,0 0-1,-1-1 0,1 1 1,0 0-1,0-1 1,0 1-1,-1 0 1,1-1-1,0 1 0,0 0 1,-1 0-1,1 0 1,0-1-1,0 1 1,-1 0-1,1 0 0,0 0 1,-1-1-1,1 1 1,0 0-1,-1 0 1,1 0-1,0 0 0,-1 0 1,1 0-1,0 0 1,-1 0-1,1 0 1,0 0-1,-1 0 0,-40-8 3,-439-13-3,-446 33 0,-325 56 0,-103 42 0,120 11 0,256-5 34,343-21 102,464-55-110,132-23-37,38-17 10,1 0 0,-1 0 1,1 0-1,0 1 0,-1-1 0,1 0 1,-1 0-1,1 1 0,-1-1 1,1 1-1,0-1 0,-1 0 1,1 1-1,0-1 0,-1 1 1,1-1-1,0 0 0,0 1 1,-1-1-1,1 1 0,0-1 0,0 1 1,0-1-1,0 1 0,-1 0 1,1-1-1,0 1 0,0-1 1,0 1-1,0-1 0,0 1 1,0-1-1,1 1 0,3 2-4,1 0 0,0 0 0,0 0-1,0-1 1,0 0 0,0 0 0,0 0 0,0-1 0,1 0-1,-1 0 1,1 0 0,7 0 0,182 17-65,606 6 34,466-13 36,333-10 0,3524-14-414,-3906 12-1242,-508 23 1267,-691-21 398,0 1-1,0 1 1,-1 0-1,0 1 1,21 8-1,-38-12-7,-1 0 0,1 1-1,-1-1 1,1 0-1,-1 0 1,0 0 0,1 0-1,-1 1 1,1-1-1,-1 0 1,0 0 0,1 1-1,-1-1 1,0 0-1,1 1 1,-1-1 0,0 0-1,0 1 1,1-1-1,-1 0 1,0 1 0,0-1-1,0 1 1,0-1-1,1 0 1,-1 1 0,0-1-1,0 1 1,0-1-1,0 1 1,0-1 0,0 1-1,0-1 1,0 0-1,0 1 1,0-1 0,0 1-1,0-1 1,-1 1-1,1-1 1,0 0 0,0 1-1,0-1 1,-1 1 0,1-1-1,-3 3 3,0-1-1,0 0 1,0 0-1,0 0 1,0 0 0,0-1-1,-1 1 1,-6 1-1,-45 13 9,-80 13 0,-201 21-7,-674 51-4,-885 35 0,1306-96 0,-459 32 0,280-19 345,355-18 1037,378-29-1182,28-4-139,9 1-19,82 5 1,473 0-43,449-6 0,1501-8-453,-1454 5-1357,-337 15 1781,-659-11 453,70 13 0,-123-15-372,0 0-1,-1 0 1,1 0 0,-1 0-1,1 1 1,-1-1-1,1 1 1,4 3-1,-7-5-42,-1 1-1,0-1 1,1 0-1,-1 1 1,0-1-1,0 1 1,1-1 0,-1 1-1,0-1 1,0 0-1,0 1 1,0-1-1,0 1 1,1-1-1,-1 1 1,0-1-1,0 1 1,0-1-1,0 1 1,0-1 0,0 1-1,-1-1 1,1 1-1,0-1 1,0 1-1,0-1 1,0 0-1,-1 1 1,1-1-1,0 1 1,0-1 0,-1 1-1,1-1 1,0 0-1,0 1 1,-1-1-1,1 0 1,-1 1-1,1-1 1,0 0-1,-1 0 1,1 1-1,-1-1 1,0 0 0,-18 10 52,0-2 1,0 0 0,-1-1 0,0-1 0,-24 4 0,-272 54-9,-793 103-392,-475 46-1014,-195 19 1015,118-11 338,330-37 329,437-46 989,665-94-1054,209-40-249,0 1-1,0 1 1,0 0-1,-26 14 1,45-20-15,1 0 0,-1 0 0,1 0 0,-1 1 0,1-1 0,0 0-1,-1 0 1,1 1 0,-1-1 0,1 0 0,-1 1 0,1-1 0,0 0 0,-1 1 0,1-1 0,0 0 0,-1 1 0,1-1 0,0 1 0,0-1 0,0 1 0,-1-1 0,1 1-1,0-1 1,0 1 0,0-1 0,0 1 0,0-1 0,0 1 0,0-1 0,0 1 0,0-1 0,0 1 0,0-1 0,0 1 0,0-1 0,0 1 0,0-1 0,1 1-1,-1-1 1,0 1 0,1 0 0,2 1-1,0 0 0,0 0 0,0 0 0,1-1 0,-1 1 0,0-1 0,1 0 0,-1 0 0,8 1-1,62 10 5,103 3 0,764 11-3,573-19-421,463-10-1264,6264-29 1264,-7192 28 462,-765 3 27,-229 0-33,-46 1-19,-13 0 0,-414-1 57,-739 0-73,-659-4 0,-519-24 0,-5533-176 0,5822 116-56,571 0-171,616-2 170,823 85 57,0-2 0,1-1 0,-45-18 0,77 25 0,1 1 0,0-1 0,-1 0 0,1 0 0,0 0 0,0 0 0,0-1 0,0 1 0,0-1 0,-2-3 0,5 6 0,-1-1 0,1 0 0,-1 0 0,1 0 0,-1 0 0,1 0 0,0 0 0,0 0 0,-1 0 0,1 0 0,0 0 0,0 0 0,0 0 0,0 0 0,0 0 0,0 0 0,0 0 0,1 0 0,-1 0 0,0 0 0,0 1 0,1-1 0,-1 0 0,1 0 0,-1 0 0,1 0 0,0-1 0,7-5 0,0 0 0,0 1 0,1 0 0,0 1 0,0-1 0,0 2 0,0-1 0,1 2 0,0-1 0,10-2 0,215-54 0,532-58 0,250 19 0,71 27 0,-96 25 0,-205 22 404,-246 19 1210,-457 6-1412,93 13 0,-159-7-202,-18-6 0,0 0 0,0 0 0,0 0 0,0 0 0,0 1 0,0-1 0,0 0 0,0 0 0,0 0 0,0 0 0,0 1 0,0-1 0,1 0 0,-1 0 0,0 0 0,0 0 0,0 1 0,-1-1 0,1 0 0,0 0 0,0 0 0,0 0 0,0 1 0,0-1 0,0 0 0,0 0 0,0 0 0,0 0 0,0 1 0,0-1 0,0 0 0,-1 0 0,1 0 0,0 0 0,0 0 0,0 1 0,0-1 0,0 0 0,0 0 0,-1 0 0,1 0 0,0 0 0,0 0 0,0 0 0,0 0 0,-1 0 0,1 0 0,0 0 0,0 0 0,-1 0 0,-10 4 0,-1 0 0,1-2 0,-23 4 0,-341 26 0,-231-4 220,-1336 18 1095,1650-49-443,292 3-871,0 0 1,0 0 0,0 0 0,0 0 0,0 0-1,0-1 1,1 1 0,-1 0 0,0 0 0,0 0-1,0 0 1,0-1 0,0 1 0,0 0 0,0 0-1,0 0 1,0 0 0,0-1 0,0 1 0,0 0-1,0 0 1,0 0 0,0 0 0,0-1 0,0 1-1,0 0 1,0 0 0,0 0 0,0 0 0,0-1-1,0 1 1,0 0 0,-1 0 0,1 0 0,0 0-1,0-1 1,0 1 0,0 0 0,0 0 0,0 0-1,-1 0 1,1 0 0,0 0 0,0 0 0,0 0-1,0-1 1,-1 1 0,1 0 0,0 0 0,0 0-1,0 0 1,0 0 0,-1 0 0,1 0-1,0 0 1,0 0 0,0 0 0,0 0 0,-1 0-1,1 0 1,0 0 0,0 0 0,0 0 0,0 0-1,-1 0 1,1 1 0,0-1 0,0 0 0,0 0-1,29-9 64,145-18-38,678-52-27,643-28 0,547-43 0,380-35-539,126-18-1621,-159-1 1448,-424 29 20,-543 44 419,-567 45-125,-636 55 352,-174 20 222,-45 11-172,0 0 0,1 0 0,-1 0 0,0 0 1,0 0-1,1 0 0,-1 0 0,0 0 0,0 0 0,0 0 1,1 0-1,-1 0 0,0 0 0,0 0 0,1 0 1,-1 0-1,0 0 0,0 0 0,1 0 0,-1 0 1,0-1-1,0 1 0,0 0 0,0 0 0,1 0 1,-1 0-1,0 0 0,0-1 0,0 1 0,0 0 1,1 0-1,-1 0 0,0-1 0,0 1 0,0 0 1,0 0-1,0 0 0,0-1 0,0 1 0,0 0 1,0 0-1,0-1 0,0 1 0,0 0 0,0 0 1,0-1-1,0 1 0,0 0 0,0 0 0,0 0 0,0-1 1,0 1-1,0 0 0,0 0 0,0-1 0,0 1 1,0 0-1,-1 0 0,1 0 0,0-1 0,0 1 1,0 0-1,-1 0 0,-13-4 136,-1 1 0,0 0 0,0 1 1,-23 1-1,-183-7 585,-649 3-340,-364 9-385,-3633 26-233,4020-30-701,123-20 567,129-19-169,160-6 867,190 6 1529,198 22-1366,47 17-483,0 0-1,-1 0 1,1-1 0,0 1 0,0 0-1,-1 0 1,1 0 0,0-1 0,0 1-1,-1 0 1,1 0 0,0-1 0,0 1-1,0 0 1,-1-1 0,1 1 0,0 0-1,0 0 1,0-1 0,0 1 0,0 0-1,0-1 1,0 1 0,0 0 0,0-1-1,-1 1 1,1 0 0,1-1 0,-1 1-1,0 0 1,0-1 0,0 1 0,0 0-1,0-1 1,0 1 0,0 0 0,0-1-1,0 1 1,1 0 0,-1 0 0,0-1-1,0 1 1,0 0 0,1 0 0,-1-1-1,0 1 1,0 0 0,1 0 0,-1 0-1,0-1 1,1 1 0,-1 0 0,0 0-1,0 0 1,1 0 0,-1 0 0,0 0-1,1-1 1,-1 1 0,0 0 0,1 0-1,24-7 686,-1 2-1,1 0 0,47-2 1,219-11-1,976-17 1926,-1254 35-2626,1092-51 1075,-874 36-5062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3:42.1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1558 24575,'0'-1'0,"0"0"0,0 0 0,0 0 0,0 0 0,1 0 0,-1 0 0,1 0 0,-1 0 0,1 0 0,-1 0 0,1 0 0,-1 0 0,1 0 0,0 0 0,-1 1 0,1-1 0,0 0 0,0 0 0,0 1 0,-1-1 0,1 1 0,0-1 0,0 1 0,0-1 0,0 1 0,0-1 0,0 1 0,0 0 0,0 0 0,0-1 0,2 1 0,28-11 0,1 1 0,0 1 0,46-6 0,-12 3 0,200-41 0,129-22-644,128-15-1935,845-115 187,-224 36 1332,-975 137 927,-156 27 133,-11 0 0,-37-2 0,-183 0 0,-153 5 86,-139 4 287,-689-2 178,983-6 1433,173-1-1530,39 3-350,14-2 0,31-3 231,79-9-1,223-16-167,157-12-711,1959-93-2175,-2090 126 3036,-197 0 950,-161 10-1084,-12 0-89,-37-3-55,-179-5-39,-161 4-360,-120 3-1083,-1163 0-1436,967 5 5227,631 0-1958,54-1-341,18 0-42,742 1-632,57-1-1874,222 0 1442,185 0-673,2379-1-415,-2869-6 2145,-624 5 0,121-17 0,-207 12 0,-26 0 0,-85-9 0,-366-22 0,-291-11-70,-2951-101 1731,3608 148-372,77 1-585,20 0-120,457-2-7,-165 6-992,494 0-1515,162-1 1384,2800 2 2188,-4495-4-1642,-119-1-572,-216-10-1714,-3074-126 1143,3824 124 1286,-309-14-76,277 11-67,334 14 0,-17 0 0,45 3 0,16 1 0,254 23 0,297 20 133,243 22 399,194 8-399,1701 95-1153,-11-69 455,-2645-100 708,56 1 574,-179-2-169,-46-1-437,-450-2-111,-350 0 0,-236 0 0,-3433-3-623,3995 9 498,436 4 125,126-2 0,33-6 0,0 1 0,0 0 0,-1 0 0,1 0 0,0 0 0,0 0 0,0 0 0,0 0 0,0 0 0,-1 0 0,1 0 0,0 0 0,0 0 0,0 0 0,0 0 0,0 0 0,-1 0 0,1 0 0,0 0 0,0 0 0,0 0 0,0 0 0,-1 0 0,1 0 0,0 0 0,0 0 0,0 0 0,0 0 0,0 0 0,0 0 0,-1 1 0,1-1 0,0 0 0,0 0 0,0 0 0,0 0 0,0 0 0,0 0 0,0 0 0,0 1 0,-1-1 0,1 0 0,0 0 0,0 0 0,0 0 0,0 0 0,0 1 0,0-1 0,0 0 0,0 0 0,0 0 0,0 0 0,0 1 0,0-1 0,0 0 0,0 0 0,0 0 0,0 0 0,0 0 0,0 1 0,0-1 0,0 0 0,1 0 0,-1 0 0,0 0 0,0 0 0,0 1 0,51 8 0,0-3 0,65 1 0,465 15 93,289-4 277,196-5-277,3448 34-792,-3783-38-272,-40 0 2364,-975-7-1065,-156-3-24,-127 1 915,-1817-2 1538,2020 3-715,175 7-1531,166-2-511,46 0 1,151 5-1,1103 11 1002,-1198-22-1123,177 1-2458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0:22.2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10848 183 24575,'-248'0'0,"-41"0"0,-161 0-1164,-206 0-3491,-220 0 2753,-190 0-1049,-593-2 1557,-1998 5-1899,2971 5 3234,148 4 360,147-1 961,144-2-374,162-2 1414,197-3-1739,240-2-563,274-1 86,271-1 257,275 0-551,272-1-968,211 1 468,642-1-1168,3353 2-809,-4712 3 2918,-310 7 928,-305 6-870,-320-17-291,0 0 0,-1 0 0,1 0 0,0 1 0,-1-1 0,1 1 0,-1-1 0,1 1 0,0 0 0,-1 0 0,1 0 0,-1 0 0,0 1 0,1-1 0,1 3 0,-5-2 0,-1-1 0,0 1 0,0-1 0,0 1 0,0-1 0,0 1 0,0-1 0,0 0 0,0 0 0,-1 0 0,1 0 0,0-1 0,-1 1 0,1 0 0,0-1 0,-6 1 0,-344 60 0,-366 39 0,-324 26 0,-253 2 0,-175-20 0,-3950 131-1452,4652-218 1500,135-8 2148,773-14-173,304-2-1517,282 0-449,242 0 172,181 0-171,5904 1-3475,-6971 2 3703,-76 0-250,-23 0-31,-285 0-5,-353 0 52,-309 0 156,-285 0-156,-225 0-52,-4070 0-2075,4790 0 2025,315 0 1270,294 0-487,143 0-359,16 0 94,65 0 790,201 0-752,144 0-86,115 0 1264,1050 0 809,1049 0-3824,-2856 0 1331,-225 0-57,-2170 0 253,2613 0-196,-46 1 970,-49-6 1,91 2-690,13-2-137,45-9-84,190-27-60,156-11-59,114-10-177,1457-203-2541,-661 76 3935,-1043 149-938,-226 33-220,51-14 0,-84 17 0,-12-1 0,-42-1 0,-205-1 0,-219 5-152,-193 3-455,-3291 9-1984,3468-10 2377,172-8 214,288 7 232,-1 0 1,-35-8-1,64 6 83,16 0 18,66-3 315,247-3-250,196 2-208,157 3 567,-330 3-743,2637-42-1117,-2260 14 756,-130-4-1041,-168-2 1024,-385 30 342,0-1-1,78-22 1,-108 18 13,-15-1 4,-6 9 5,0 0-1,1 0 1,-1 0 0,0 0 0,0 0 0,-1 1 0,1-1-1,0 1 1,-1 0 0,1 0 0,0 0 0,-6 0 0,-87-16 0,-111-3 0,-334-9-19,-1049 1-121,-5 134 658,1277-55 1372,276-43-1586,0 2 0,-52 19 0,93-28-266,-1-1 0,1 0 0,0 1 1,0-1-1,-1 1 0,1-1 0,0 1 0,0 0 1,0-1-1,0 1 0,0 0 0,0 0 0,0 0 0,0 0 1,0 0-1,0 0 0,1 0 0,-1 0 0,0 0 1,0 0-1,1 0 0,-2 3 0,3-3 6,1 1 0,-1-1 0,0 0 0,0 0 0,1 1 0,-1-1 0,0 0-1,1 0 1,-1 0 0,1 0 0,-1-1 0,1 1 0,0 0 0,-1-1 0,1 1 0,0-1 0,0 1 0,-1-1 0,4 0-1,70 12 177,115 3 0,352 1-821,259-7-1800,205-6 1511,3328-10-3135,-4176 6 4025,-114 0 0,-37 1 0,-11 0 0,-209 0 0,-142 0 216,-447-2 880,-989 5-406,1674 0 1637,109-2-1778,14 1-128,64 1-194,190 3-227,140-2 540,-384-4-432,1863 7 2486,-2011-7-2594,-320 3 0,-346 12-663,-343 8-1990,-230-1 1326,-69-2-1329,112 1 1672,249-1-296,317-5 865,334-4 30,295-4 647,129-6 71,14 0 101,51 1 732,126-1-43,35-1 2203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4:25.9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6461 1247 24575,'-697'-42'-72,"7"-52"-659,471 62 543,156 23 188,-1101-184 0,1121 184 0,-65-22 0,104 30 0,1-1 0,0 1 0,0 0 0,0-1 0,0 0 0,0 0 0,0 0 0,0 0 0,-2-3 0,4 4 0,1 0 0,0 1 0,-1-1 0,1 1 0,0-1 0,-1 0 0,1 1 0,0-1 0,0 0 0,0 1 0,-1-1 0,1 0 0,0 1 0,0-1 0,0 0 0,0 1 0,0-1 0,0 0 0,1 1 0,-1-1 0,0 0 0,0 1 0,0-1 0,1 0 0,-1 1 0,0-1 0,1 0 0,-1 1 0,0-1 0,1 1 0,-1-1 0,1 1 0,-1-1 0,1 0 0,10-6 0,1 0 0,-1 0 0,1 1 0,0 1 0,0 0 0,1 0 0,0 1 0,19-3 0,262-47 0,128 5-436,604-43-1780,-183 19 2398,-584 45 390,-235 25-524,1-1 0,39-11 0,-64 15-48,0 0 0,0 0 0,0 0 0,-1 0 0,1 0 0,0-1 0,0 1 0,0 0 0,0 0 0,0 0 0,-1 0 0,1 0 0,0 0 0,0 0 0,0-1 0,0 1 0,0 0 0,0 0 0,0 0 0,-1 0 0,1-1 0,0 1 0,0 0 0,0 0 0,0 0 0,0 0 0,0-1 0,0 1 0,0 0 0,0 0 0,0 0 0,0 0 0,0-1 0,0 1 0,0 0 0,0 0 0,0 0 0,0-1 0,0 1 0,0 0 0,0 0 0,1 0 0,-1 0 0,0-1 0,0 1 0,0 0 0,0 0 0,0 0 0,0 0 0,0 0 0,1 0 0,-1-1 0,0 1 0,0 0 0,0 0 0,0 0 0,1 0 0,-1 0 0,0 0 0,0 0 0,0 0 0,0 0 0,1 0 0,-1 0 0,-35-7 0,-140-2 0,-127 5 0,-527 5-148,-233-3-92,12-39 586,908 26 59,118 4-405,23 11 0,1-1 0,0 1 0,0-1 0,0 1 0,0 0 0,1-1 0,-1 1 0,0-1 0,0 1 0,0-1 0,0 1 0,0-1 0,0 1 0,1 0 0,-1-1 0,0 1 0,0-1 0,1 1 0,-1 0 0,0-1 0,1 1 0,-1 0 0,0-1 0,1 1 0,-1 0 0,0 0 0,1-1 0,-1 1 0,1 0 0,-1 0 0,1 0 0,-1-1 0,0 1 0,1 0 0,-1 0 0,1 0 0,-1 0 0,1 0 0,31-9 0,-1 1 0,43-5 0,206-25 0,110 0-363,719-24-1685,-54 42 4030,-1407 21-1633,-332 1-1230,-243 0-2644,51 0 2172,-1842-6-2174,2424-4 4032,280 4-432,24-1-36,86-7-21,385-16-16,337 3-517,225 4-1550,87 7 1494,-67 5 350,-193 6 641,-273 10 1476,-422 1-1480,-159-8-399,-1 2 0,0 0 0,24 6-1,-39-8-14,1 0 0,-1 0 0,0 0 0,1 0 0,-1 0 0,0 0 0,1 0 0,-1 1 0,0-1 0,0 0 0,1 0 0,-1 0 0,0 0 0,1 1 0,-1-1 0,0 0 0,0 0 0,0 0 0,1 1 0,-1-1 0,0 0 0,0 0 0,0 1 0,0-1 0,1 0 0,-1 0 0,0 1 0,0-1 0,0 0 0,0 1 0,0-1 0,0 0 0,0 1 0,0-1 0,0 0 0,0 1 0,0-1 0,0 1 0,-16 9 0,-80 16 0,-318 45 0,-207 25-266,-1279 170-474,1540-211 3107,258-32-1739,81-14-87,21-9-528,0 0-1,0 0 1,0 0 0,0 0-1,0 0 1,-1 0-1,1 0 1,0 0 0,0 1-1,0-1 1,0 0-1,0 0 1,0 0 0,-1 0-1,1 0 1,0 1-1,0-1 1,0 0 0,0 0-1,0 0 1,0 0-1,0 1 1,0-1-1,0 0 1,0 0 0,0 0-1,0 0 1,0 1-1,0-1 1,0 0 0,0 0-1,0 0 1,0 0-1,0 1 1,0-1 0,0 0-1,0 0 1,0 0-1,0 0 1,0 1 0,1-1-1,-1 0 1,0 0-1,0 0 1,0 0 0,0 0-1,0 0 1,0 1-1,1-1 1,-1 0-1,0 0 1,6 2 207,1 0 0,0 0-1,-1 0 1,1-1 0,0 0-1,8 0 1,110 7 1435,421 1-770,351-7-1770,255-4-2655,3650-12-1266,-4128 13 4286,-365 0 328,-733-1 144,-162-2 223,-1348-59 1284,1601 39 881,283 14-1828,57 5-448,22 1-55,309-9-9,335 5 29,281 4 86,3312 5-3784,-3943-3 3586,154 6-8,-689-3 75,-460-1 16,-425 0-54,-311 0-163,-208 0 163,-4479-1-539,5280-3 292,344-8 226,373 4 124,85 3 68,26-1 110,308-15 1348,427 2-1181,338 5-394,206 4 0,3986 2-1497,-5076 9 1674,-194-1-140,-25 0-6,-102 1-4,-312-1-27,-213 1 168,-483-1 409,256 0 409,317 0 2821,977 0-388,-178 0-3352,428 0-691,1956 0 1110,-2833 0-486,-372 0 0,-359 0-862,-248 0-2586,-3187 0-527,3863-2 3608,301-6 365,206 8 2,0 0 0,0 0 0,0 0 0,0 0 0,0 0 0,0 0 0,0 0 0,0 0 0,0 0 0,0 0 0,0 0 0,0 0 0,0 0 0,0-1 0,0 1 0,0 0 0,0 0 0,0 0 0,0 0 0,0 0 0,0 0 0,0 0 0,0 0 0,0 0 0,0 0 0,0 0 0,0 0 0,0-1 0,0 1 0,0 0 0,0 0 0,0 0 0,0 0 0,0 0 0,0 0 0,0 0 0,0 0 0,0 0 0,0 0 0,-1 0 0,1 0 0,0 0 0,0 0 0,20-3 0,76-3 0,306-7 0,219-4 180,1850-32 814,-1409 40 2166,-971 8-2321,-25-1 153,101 11 1,-165-9-993,0 0 1,0 0-1,0 1 1,0-1-1,0 0 0,0 1 1,0 0-1,0-1 1,0 1-1,-1 0 1,1 0-1,0 0 0,2 2 1,-4-3-1,0 1 0,0-1 1,0 1-1,0-1 0,0 0 0,0 1 1,0-1-1,0 1 0,0-1 0,0 1 0,0-1 1,0 1-1,-1-1 0,1 1 0,0-1 1,0 0-1,0 1 0,-1-1 0,1 0 0,0 1 1,-1-1-1,1 1 0,0-1 0,-1 0 1,1 0-1,0 1 0,-1-1 0,1 0 0,-1 0 1,1 1-1,0-1 0,-1 0 0,1 0 1,-1 0-1,-63 24 682,-265 36 2847,260-50-3595,-594 84 1232,-381 58-914,423-38-252,593-108 0,-80 23 0,101-27 0,-1 0 0,1 1 0,0 0 0,0 0 0,1 1 0,-1 0 0,1 0 0,0 1 0,0-1 0,-6 7 0,12-11 0,-1 1 0,1-1 0,-1 1 0,1-1 0,-1 1 0,1 0 0,0-1 0,0 1 0,-1 0 0,1-1 0,0 1 0,0 0 0,-1-1 0,1 1 0,0 0 0,0-1 0,0 1 0,0 0 0,0 0 0,0-1 0,0 1 0,0 0 0,1-1 0,-1 1 0,0 0 0,0-1 0,0 1 0,1 1 0,1-1 0,0 1 0,-1 0 0,1 0 0,0-1 0,0 1 0,0-1 0,0 0 0,0 0 0,0 0 0,0 0 0,1 0 0,2 1 0,27 7 0,0-2 0,0-1 0,44 2 0,282 13 0,187-9-588,148-5-1767,1048-7-1558,-624-1 3361,-722 5 552,-337-3 0,67 11 0,-118-8 0,-15 0 0,-56 4 0,-245 7 0,-195-3 76,-613 5 294,-739 16 318,1561-24 2025,213-2-2124,66-3-485,14 0-82,26 1-31,-1-1 0,1-2-1,29 1 1,287 10 9,878 2-2417,-120-3 4761,-943-7-1829,-147-3-515,-15-1 0,-54 1 0,-265 2 0,-264-1-702,-199-1-2107,-141-1 1692,-2960-1-1311,3209 6 1020,191 8 994,431-12 416,-52 2 62,-193 32-1,268-26 932,36-10-974,0 0 0,-1 0 0,1 0 0,0 0 0,-1 0 0,1 0 0,0 1 0,-1-1 0,1 0-1,0 0 1,-1 0 0,1 0 0,0 1 0,0-1 0,-1 0 0,1 0 0,0 1 0,0-1 0,-1 0 0,1 0 0,0 1-1,0-1 1,0 0 0,-1 1 0,1-1 0,0 0 0,0 1 0,0-1 0,0 0 0,0 1 0,0-1 0,0 1 0,0-1-1,2 2 89,1 0-1,-1-1 0,1 0 0,-1 1 0,1-1 0,0 0 0,0 0 1,-1-1-1,1 1 0,0-1 0,6 1 0,37 6 1264,1-2-1,0-2 1,-1-2 0,1-2-1,90-14 1,-98 1-926,-39 14-437,1 0 1,0-1 0,-1 1 0,1-1-1,0 1 1,-1-1 0,1 1 0,0-1-1,-1 0 1,1 1 0,-1-1 0,1 0-1,-1 1 1,0-1 0,1 0-1,-1 1 1,0-1 0,1 0 0,-1 0-1,0 0 1,0 1 0,0-1 0,0 0-1,1-1 1,-2 0-5,1 1 0,-1 0 0,1 0 0,-1-1 0,0 1 0,1 0 0,-1 0 0,0 0 0,0 0 0,0 0 0,0 0 0,0 0 0,0 0 0,0 0 0,0 0 0,-2-1 0,-40-17-37,-35-2 32,-1 4 0,-138-12 0,-505-21-743,8 32-145,618 17 866,337 1 22,136-5-384,89-14-587,840-142 0,-1089 109 894,-167 30 73,-49 22 14,0 0 1,0-1-1,0 1 1,-1-1 0,1 1-1,0-1 1,-1 1-1,1-1 1,0 1 0,-1-1-1,1 0 1,-1 1-1,1-1 1,-1 0 0,1 1-1,-1-1 1,1 0-1,-1 0 1,0 1 0,1-1-1,-1 0 1,0 0-1,0 0 1,1-1 0,-2 1 11,1 0 1,-1 0 0,1 0-1,-1 0 1,0 0-1,0 0 1,1 1 0,-1-1-1,0 0 1,0 0 0,0 1-1,0-1 1,0 1-1,0-1 1,0 0 0,0 1-1,0 0 1,-2-1 0,-38-10 466,-40 1-435,-143 3-1,64 3 2157,402 10-1720,-100-7-564,1741 7-2271,-2068-6 2345,-3 1 0,-474-13 0,637 11 103,-1-2 1,1-1 0,-28-7-1,52 11-73,1 0 0,-1-1-1,0 1 1,1 0 0,-1 0-1,0 0 1,1-1-1,-1 1 1,1 0 0,-1 0-1,0-1 1,1 1 0,-1 0-1,1-1 1,-1 1-1,1-1 1,-1 1 0,1-1-1,0 1 1,-1-1 0,1 1-1,0-1 1,-1 1-1,1-1 1,0 0 0,-1 1-1,1-2 1,1 1 19,-1 0 0,1 0-1,0 0 1,-1 0 0,1 1 0,0-1 0,0 0-1,0 0 1,0 1 0,0-1 0,0 0 0,0 1-1,0-1 1,0 1 0,0-1 0,2 1-1,49-16 81,0 3-1,95-13 0,-106 20-98,487-57-1395,-415 54-5461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4:43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1223 828 24575,'-40'-5'0,"18"2"0,0 0 0,-40-12 0,49 7 0,12 8 0,1 0 0,0-1 0,0 1 0,0 0 0,0 0 0,0-1 0,0 1 0,0 0 0,0 0 0,0-1 0,0 1 0,0 0 0,0 0 0,0-1 0,0 1 0,0 0 0,0 0 0,0 0 0,1-1 0,-1 1 0,0 0 0,0 0 0,0-1 0,0 1 0,0 0 0,0 0 0,1 0 0,-1 0 0,0-1 0,0 1 0,0 0 0,1 0 0,-1 0 0,0 0 0,0 0 0,0-1 0,1 1 0,-1 0 0,0 0 0,0 0 0,1 0 0,-1 0 0,13-4 0,0 1 0,0 0 0,0 1 0,19 0 0,331-15 0,-151 11 0,297-20-631,130-17-1894,123-26 1155,-71-1-1166,1979-177 1375,-2131 211 1161,-245 16 0,-261 14 0,-81 3 0,-288 2 0,-306 3-570,-271 2-1712,-188 0 1447,-3003 5-49,3579-5 2632,474-4-1520,-92 10-1,146-9-229,0 1-1,0-1 1,1 0-1,-1 0 1,1 0-1,-1 0 1,0-1 0,1 1-1,-1-1 1,1 0-1,3 0 1,148 11 14,471 17-12,383-3-119,293-5-356,3998 9-2172,-4617-29 2127,-443-1 473,-448 0 22,-408 0 25,-277 0 25,-2406 0 1487,2935-1-587,258-2 850,94 2-1174,24-1-167,208-7-2,435-1-1062,423 2-1887,352 2 1854,4659-5-1184,-5208 7 1686,-366-4 121,-899 6 40,-371 1 0,-280 1 0,-3325 1 429,3735 1-300,267 0 46,296 3-137,94 0-32,378 12-6,522 15 0,468 6 0,332-2 0,158-8 0,-69-9-90,-262-6-267,-367-7 244,-418-6 20,-686 1 82,131-16-1,-219 16 12,0 0 0,0 0 0,0 0 0,0 0 0,-1 0 0,1 0 0,0 0 0,0 0 0,0 0 0,0 0 0,0 0 0,-1 0 0,1 0 0,0 0 0,0-1 0,0 1 0,0 0 0,0 0 0,0 0 0,0 0 0,-1 0 0,1 0 0,0 0 0,0 0 0,0-1 0,0 1 0,0 0 0,0 0 0,0 0 0,0 0 0,0 0 0,0 0 0,0-1 0,0 1 0,0 0 0,0 0 0,0 0 0,0 0 0,0 0 0,0-1 0,0 1 0,0 0 0,0 0 0,0 0 0,0 0 0,0 0 0,0-1 0,0 1 0,0 0 0,0 0 0,0 0 0,0 0 0,0 0 0,0 0 0,0-1 0,1 1 0,-37-6 0,-136-6 0,-567-12 0,-454 4 0,-326 6 0,-214 2 0,-4537-118-56,5508 103-166,407 9 167,329 15 55,26 3 0,0-1 0,0 1 0,0 0 0,0 0 0,0 0 0,0 0 0,0 0 0,0 0 0,0 0 0,0 0 0,0 0 0,0-1 0,0 1 0,0 0 0,0 0 0,0 0 0,0 0 0,0 0 0,0 0 0,0 0 0,0 0 0,-1 0 0,1 0 0,0-1 0,0 1 0,0 0 0,0 0 0,0 0 0,0 0 0,0 0 0,0 0 0,0 0 0,0 0 0,0 0 0,0 0 0,0 0 0,-1 0 0,1 0 0,0 0 0,73-5 0,368 0 0,328 3 22,2903 7 547,-3193-3 1249,-358-2-1421,-95 0-347,-23 0-44,-7 0-5,-283 1-1,-485-1 0,-417 0 0,-282 0-391,-79 2-1104,-2548-10 830,3338-2 422,314-5 182,404 13 253,-64-11-1,103 9 153,16 0 98,69-3 726,204-3-701,630-1 1784,250-6-2090,-11-57 4170,-986 55-7250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55:21.0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10762 487 24575,'-267'0'0,"-129"0"0,-261 0-1277,-279 0-3830,-207 0 3300,660 0 839,-2912-30-3375,2202-12 3811,196-3 532,259 6 0,300 10 0,339 19 56,79 5 79,20 5-131,0 0 0,1 0 1,-1 0-1,0 0 0,0 0 1,0 0-1,0 0 1,0 0-1,0 0 0,0 0 1,0 0-1,0 0 0,0 0 1,0 0-1,1 0 0,-1 0 1,0-1-1,0 1 0,0 0 1,0 0-1,0 0 1,0 0-1,0 0 0,0 0 1,0 0-1,0 0 0,0 0 1,0 0-1,0 0 0,0-1 1,0 1-1,0 0 0,0 0 1,0 0-1,0 0 1,0 0-1,0 0 0,0 0 1,0 0-1,0 0 0,0-1 1,0 1-1,0 0 0,0 0 1,0 0-1,0 0 0,0 0 1,0 0-1,-1 0 1,1 0-1,0 0 0,0 0 1,0 0-1,0 0 0,0 0 1,0 0-1,0-1 0,0 1 1,0 0-1,56-6 901,77 1-1,331 0-451,248 4-370,237 2 250,220 1-250,3795 4-3558,-4139-6 2372,-248 0 1162,-242-1 1280,-253-3-910,-70 2-98,-17 0 53,-116-11 1292,82 10-1349,-381-32 236,-258-10-448,-235-3 347,-184 5-530,-3287-35-3766,4225 78 4635,156 0-624,5 0 7,18 1 199,91 0 361,323 1-287,274 0-368,229-1 263,178 0-343,4758 0-3606,-5660-1 3597,-570 0 0,-120 0 234,219 0 546,-751 9-648,0 72 3075,837-48-1676,168-32-1327,-1 0-1,1 0 1,0 0 0,0 0 0,0 1 0,0-1 0,0 1 0,0 0 0,0 0 0,1 1 0,-1-1 0,1 1 0,-1 0 0,-4 5 0,8-7-163,0 0 0,0 0-1,0-1 1,0 1-1,0 0 1,0 0-1,0-1 1,0 1 0,0 0-1,0 0 1,1-1-1,-1 1 1,0 0 0,1-1-1,-1 1 1,0 0-1,1-1 1,-1 1-1,1-1 1,-1 1 0,1 0-1,-1-1 1,1 1-1,-1-1 1,1 0 0,0 1-1,-1-1 1,2 1-1,45 20 431,152 22-471,144 6 0,130 5-57,98-2-171,2711 93-4253,-3180-144 4673,-97-2 22,-23 1 53,-162-3 984,-135 1-866,-2057-2 3057,2588 4-3442,209 0-504,166 0-1515,125 0 909,-387 0-33,1228 0-974,-29 0 3892,-1908 0-1775,-152 0-118,-174 0-358,-2802 61-1129,3247-51 1367,221-6 238,60-2 0,434 4 11,-245-7 28,440 1 160,138 1-167,2712 115-766,-3236-97 734,-206-11 49,-49-5 68,-13-1 112,-162 6 1354,-259-4-1187,-233-3-354,-152-2 128,-1975-2-2416,174 1 3464,2922 2 2157,449 0-3239,-432 0 2983,-1010-1-2978,-51-4-2030,-295-13 534,-234-24-2178,-1782-124-338,1125 56 1477,1224 74 2257,459 25 583,-123-10 786,579 19 1384,1124 14 998,-1154-15-2642,-180 1 3073,-37-1-3112,-76-2-1051,-794-4-800,415 6 530,921 3 388,188 0-611,235 0-1832,171 1 1062,737-1-2699,777 0 3604,-2773 0 3093,-1214-14 3475,861-3-6989,-148 0 19,-13 3-2391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1:54.2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8488 364 24575,'3921'0'-1418,"-4092"0"1418,-103 0 0,-145 0-515,-147 0-1547,-136 0 1023,-3346 0-3131,4448 0 4170,230 0-293,302 0-879,251 0 712,3646 0-2647,-4102 0 2170,-79 0 2453,-947 0-1166,-197 0-167,-275 0 549,-308 0-549,-275 0-183,-4293 0-3157,4801 0 3001,313 0 1090,290-2-700,217-3-234,56-3 0,188-13 0,217-7 208,227-19 626,218-7-625,174 5-209,1184-15 79,-474 17-1584,-1247 28 1420,-241 0 1084,-502 34-999,-215 11 0,-199 1 126,-211-3 378,-225-7-378,-191-6-126,-168-4-164,-3808-5-2745,4571-4 3099,295 1 570,254 1-254,117 0-190,13-1 115,57 1 854,172 0-815,168 0-125,197 0 1038,196 0-954,4060 0 842,-5265-1-677,-1024 18 4940,1386-14-4684,39-1-709,10-1-119,73-2-86,126-13 64,2944-75-848,-3138 90 848,-22-1 0,-43 1 0,-1010 0 2317,1415-1-2317,43 0-493,134 0-1478,2339 0 355,-3129 0 3236,164 0-7351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2:29.4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8084 1 24575,'3280'0'-1912,"-3504"0"2007,-205 0-95,-283 0-1007,-317 0-3023,-273 0 2463,-4372 0-4610,4720 0 4931,308 0 1221,252 0 1956,582 0 64,208 0-1496,170 0-226,131 0 821,2008 1-267,-2307 3 1384,-149 6-1523,-159 0-201,-89-7-387,-11 0-27,-48 2-52,-161 3-21,-145-2-326,-146-3-977,-135-1 951,-1984-2 421,2263 4 716,155 5-589,166-1-196,47-4 0,12 1 0,88 9 0,169 5 0,156-3-69,139-4-206,123-4 136,106-3-144,2021-5-4009,-1484-2 3604,-9 3 3381,-3589-2 2180,1155 2-7285,539 0 1913,106 7 499,136 4 0,150-1 190,157-6 573,40 0-569,68 1-201,148-2 7,111-2 155,103-1 463,107-1-470,99 0-171,347-2-1770,2155 13-1121,-2852-6 2877,-221-2 351,-68-2-152,-14 0-10,-127 2 186,-225-1-338,-209 0-83,-169-2-248,393 0 200,-1761 6-269,1 35-695,1718-28 624,150-3 767,154-3 1051,158-7-622,158-10-725,152-7 318,142 0 955,113 3-1019,268-3-344,3880-42-2719,-4708 59 3531,-160 1 1282,-155 0-1509,-147-1-129,-123 1 1099,-122-1-1368,-128 0-1172,-121 0 64,-477 0-2405,-1810 0 2423,2777 0 280,182 0 1634,417 0-921,215 0 100,202 0 300,154 0-194,4966 0 323,-5530 0 1812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7:12.4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2:53.5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343 241 24575,'2041'0'0,"-1721"-27"0,-128 6 0,213-11 0,-339 22 0,71-20 0,-30 5 0,4 1 0,1 6 0,1 4 0,127 1 0,2272 19 0,-1372-9 0,780 3 0,-1607-14 0,20 0 0,-117 13 0,175 4 0,-318 4 0,90 21 0,-15-1 0,539 64 0,-610-77 0,-57-8 0,-23-1 0,-32 0 0,-580 2 0,360-11 0,-739-14 0,575 9 0,-300-14 0,-401-13 0,-5 38 0,399 1 0,-4836-3 0,5334-13 0,17-1 0,43 14 0,367 1 0,1079 11-1623,-210-1-785,3530-7 5388,-2601-5-1929,-1939 4-1051,-1 2 0,87 21 0,-40-7 0,345 44-682,823 9-1,-1209-72-6143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3:55.8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7510 86 24575,'4601'0'-2862,"-4516"0"2842,187 5-33,-244 0 53,-28-5 0,0 0 0,0 0 0,-1 0 0,1 0 0,0 0 0,0 0 0,0 0 0,0 0 0,0 0 0,-1 0 0,1 0 0,0 0 0,0 0 0,0 0 0,0 1 0,0-1 0,0 0 0,-1 0 0,1 0 0,0 0 0,0 0 0,0 0 0,0 0 0,0 0 0,0 1 0,0-1 0,0 0 0,0 0 0,0 0 0,0 0 0,0 0 0,0 1 0,-1-1 0,1 0 0,0 0 0,0 0 0,0 0 0,0 0 0,0 1 0,0-1 0,1 0 0,-1 0 0,0 0 0,0 0 0,0 0 0,0 1 0,0-1 0,0 0 0,0 0 0,0 0 0,0 0 0,0 0 0,0 0 0,0 1 0,1-1 0,-1 0 0,0 0 0,0 0 0,0 0 0,0 0 0,0 0 0,0 0 0,1 0 0,-93 22 169,-1255 199 310,-27-65-3450,951-111 2236,-1139 112-2017,451-48 2557,672-64-652,-36 4 1677,442-43-249,46-2 19,71-3 549,143-12-725,113-16-62,104-12 1083,119-24-1385,119-25-1268,3275-374-3214,-3323 405 3091,-113 11 1023,-125 11 408,-126 8 315,-126 4 1145,-143 24-1543,0-1 0,0-1 0,-1 1 0,1 0 0,0 0 0,0 0 0,-1 0 0,1 0 0,0-1 0,0 1 0,-1 0 0,1-1 0,0 1 0,-1 0 0,1-1 0,0 1 0,-1-1 0,1 1 0,-1-1 0,1 1-1,-1-1 1,1 0 0,-1 1 0,1-2 0,-24-5 609,-137-5 2013,-144 6-1979,-147 3-605,-144 2 166,-133 1-681,-130 1-1598,-98 0 868,598 0 116,-1297 1-1338,-2207-2 2407,4079 0 2836,89 0-2312,103 0 37,95 0 1669,102 0-1829,107 0-1038,3691 0-3555,-4717 0 4197,-305 0-148,-271 0-444,-191 0 288,-5417 0-4065,5865 0 4785,184 0 114,222 0 1957,385 2 632,151 1-2762,237 3-87,175-1 807,155 0-1187,134-2-1404,109-1 533,4589 0-4737,-5027-3 5683,-70 1 670,-182 0-35,-119 0 2264,-928 0 434,-82 0-3278,-203 4 62,-116 29-445,-1283 178-1576,6 109-97,1451-197 1810,464-71 226,119-27 502,605-42 1995,-283 15-2484,320-10 551,468-6 2287,1146 8-2436,-1297 14 3131,-918-3-3546,-179-1 0,-217 0-744,-197 0-2232,-159 0 1687,-2932 0-4641,3316 0 5153,162 0 2238,876 0-1130,8 0-19,146 0 939,135 0-834,4321 0-1103,-6724 0 7075,1375 0-2677,496 0-3712,160 0-410,123 0-1228,2219 0-2376,-2386 0 3022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7T08:24:23.8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10170 405 24575,'-952'-38'-257,"-416"-109"-1707,-134-11-779,-12 97 3607,161 72 3047,-670-13-4776,672 0 1919,1330 1-1054,-30 1 0,49 0 0,-1 0 0,1 0 0,0 0 0,0 1 0,0-1 0,-1 1 0,1-1 0,0 1 0,0 0 0,0-1 0,0 1 0,0 0 0,0 1 0,-2 0 0,7 4 0,16 1 0,159 24 0,-111-22 0,862 103-999,12-29-722,-236-23 1107,128 24 286,500 40-336,-787-89 664,380 32 0,507-1-218,-533-28 178,-185-4 247,-412-29 2376,-643-6-2233,-35 0-627,-150 1-828,-126-1 207,156 2-973,-1189-11 606,-6-76 132,1684 85 1121,-476-54-209,477 54 254,0 1-1,0-1 1,-1 0 0,1 0-1,0 0 1,0-1 0,0 0-1,0 0 1,0 0-1,-4-3 1,22-2 555,31 1 127,317-3-408,-290 9-282,300 0 289,120 1 943,130 0-1300,3787 3-3365,-4313-4 3408,-187 0 0,-164 0 0,-146 0-54,-145-2-161,-114-9 145,-624-50-85,17-57 1534,997 75-1118,219 26-261,51 17 0,1 0 0,0 0 0,-1 0 0,1 0 0,0 0 0,0-1 0,-1 1 0,1 0 0,0 0 0,-1 0 0,1 0 0,0 0 0,0-1 0,-1 1 0,1 0 0,0 0 0,0-1 0,0 1 0,-1 0 0,1 0 0,0-1 0,0 1 0,0 0 0,0 0 0,0-1 0,0 1 0,-1 0 0,1 0 0,0-1 0,0 1 0,0 0 0,0-1 0,0 1 0,0 0 0,0-1 0,0 1 0,0 0 0,0-1 0,0 1 0,0 0 0,1 0 0,-1-1 0,0 1 0,0 0 0,0-1 0,0 1 0,0 0 0,1 0 0,-1-1 0,0 1 0,0 0 0,0 0 0,1 0 0,-1-1 0,0 1 0,0 0 0,1 0 0,-1 0 0,0 0 0,0-1 0,1 1 0,-1 0 0,0 0 0,1 0 0,0 0 0,22-6 0,0 1 0,1 1 0,-1 2 0,27-1 0,253-8 0,2050 10 268,-1579 7 463,-673-5 1329,-95-1-1398,-23 0-210,-157 0-225,-1506 0 1011,2308 0-1238,28 0-845,192 0-2535,2576 0-774,-2934 0 5670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795C-A919-42BE-BE30-5BE6F854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šablona_teorie.dotx</Template>
  <TotalTime>146</TotalTime>
  <Pages>2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Hons</dc:creator>
  <cp:lastModifiedBy>Roman Krulický</cp:lastModifiedBy>
  <cp:revision>22</cp:revision>
  <cp:lastPrinted>2024-03-07T07:50:00Z</cp:lastPrinted>
  <dcterms:created xsi:type="dcterms:W3CDTF">2014-08-03T19:35:00Z</dcterms:created>
  <dcterms:modified xsi:type="dcterms:W3CDTF">2024-03-07T08:56:00Z</dcterms:modified>
</cp:coreProperties>
</file>