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9B97" w14:textId="0CC915B9" w:rsidR="00B15D0C" w:rsidRPr="00B12C7F" w:rsidRDefault="00B15D0C" w:rsidP="00B15D0C">
      <w:pPr>
        <w:jc w:val="center"/>
        <w:rPr>
          <w:b/>
          <w:bCs/>
          <w:color w:val="F7CAAC" w:themeColor="accent2" w:themeTint="66"/>
          <w:sz w:val="52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12C7F">
        <w:rPr>
          <w:b/>
          <w:bCs/>
          <w:color w:val="F7CAAC" w:themeColor="accent2" w:themeTint="66"/>
          <w:sz w:val="52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Ocenění pro nejlepšího pracovníka</w:t>
      </w:r>
    </w:p>
    <w:p w14:paraId="1CC9FF68" w14:textId="77777777" w:rsidR="00B15D0C" w:rsidRDefault="00B15D0C" w:rsidP="580646AF"/>
    <w:p w14:paraId="6F36DA3E" w14:textId="77777777" w:rsidR="000B25F9" w:rsidRPr="000B25F9" w:rsidRDefault="000B25F9" w:rsidP="580646AF">
      <w:pPr>
        <w:rPr>
          <w:sz w:val="96"/>
          <w:szCs w:val="56"/>
        </w:rPr>
      </w:pPr>
    </w:p>
    <w:p w14:paraId="78FC1522" w14:textId="37BC61FC" w:rsidR="009D1D80" w:rsidRDefault="009D1D80" w:rsidP="00B15D0C">
      <w:pPr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fldChar w:fldCharType="begin"/>
      </w:r>
      <w:r>
        <w:rPr>
          <w:b/>
          <w:bCs/>
          <w:sz w:val="40"/>
          <w:szCs w:val="32"/>
        </w:rPr>
        <w:instrText xml:space="preserve"> MERGEFIELD "Oslovenítitul" </w:instrText>
      </w:r>
      <w:r>
        <w:rPr>
          <w:b/>
          <w:bCs/>
          <w:sz w:val="40"/>
          <w:szCs w:val="32"/>
        </w:rPr>
        <w:fldChar w:fldCharType="separate"/>
      </w:r>
      <w:r w:rsidRPr="00910D1A">
        <w:rPr>
          <w:b/>
          <w:bCs/>
          <w:noProof/>
          <w:sz w:val="40"/>
          <w:szCs w:val="32"/>
        </w:rPr>
        <w:t>Paní</w:t>
      </w:r>
      <w:r>
        <w:rPr>
          <w:b/>
          <w:bCs/>
          <w:sz w:val="40"/>
          <w:szCs w:val="32"/>
        </w:rPr>
        <w:fldChar w:fldCharType="end"/>
      </w:r>
    </w:p>
    <w:p w14:paraId="104A9123" w14:textId="7BBD2485" w:rsidR="00286BBE" w:rsidRPr="00B12C7F" w:rsidRDefault="009D1D80" w:rsidP="00B15D0C">
      <w:pPr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fldChar w:fldCharType="begin"/>
      </w:r>
      <w:r>
        <w:rPr>
          <w:b/>
          <w:bCs/>
          <w:sz w:val="40"/>
          <w:szCs w:val="32"/>
        </w:rPr>
        <w:instrText xml:space="preserve"> MERGEFIELD "Jméno" </w:instrText>
      </w:r>
      <w:r>
        <w:rPr>
          <w:b/>
          <w:bCs/>
          <w:sz w:val="40"/>
          <w:szCs w:val="32"/>
        </w:rPr>
        <w:fldChar w:fldCharType="separate"/>
      </w:r>
      <w:r w:rsidRPr="00910D1A">
        <w:rPr>
          <w:b/>
          <w:bCs/>
          <w:noProof/>
          <w:sz w:val="40"/>
          <w:szCs w:val="32"/>
        </w:rPr>
        <w:t>Jaroslava</w:t>
      </w:r>
      <w:r>
        <w:rPr>
          <w:b/>
          <w:bCs/>
          <w:sz w:val="40"/>
          <w:szCs w:val="32"/>
        </w:rPr>
        <w:fldChar w:fldCharType="end"/>
      </w:r>
      <w:r>
        <w:rPr>
          <w:b/>
          <w:bCs/>
          <w:sz w:val="40"/>
          <w:szCs w:val="32"/>
        </w:rPr>
        <w:t xml:space="preserve"> </w:t>
      </w:r>
      <w:r>
        <w:rPr>
          <w:b/>
          <w:bCs/>
          <w:sz w:val="40"/>
          <w:szCs w:val="32"/>
        </w:rPr>
        <w:fldChar w:fldCharType="begin"/>
      </w:r>
      <w:r>
        <w:rPr>
          <w:b/>
          <w:bCs/>
          <w:sz w:val="40"/>
          <w:szCs w:val="32"/>
        </w:rPr>
        <w:instrText xml:space="preserve"> MERGEFIELD "Příjmení" </w:instrText>
      </w:r>
      <w:r>
        <w:rPr>
          <w:b/>
          <w:bCs/>
          <w:sz w:val="40"/>
          <w:szCs w:val="32"/>
        </w:rPr>
        <w:fldChar w:fldCharType="separate"/>
      </w:r>
      <w:r w:rsidRPr="00910D1A">
        <w:rPr>
          <w:b/>
          <w:bCs/>
          <w:noProof/>
          <w:sz w:val="40"/>
          <w:szCs w:val="32"/>
        </w:rPr>
        <w:t>Kudrnová</w:t>
      </w:r>
      <w:r>
        <w:rPr>
          <w:b/>
          <w:bCs/>
          <w:sz w:val="40"/>
          <w:szCs w:val="32"/>
        </w:rPr>
        <w:fldChar w:fldCharType="end"/>
      </w:r>
    </w:p>
    <w:p w14:paraId="238D7F51" w14:textId="77777777" w:rsidR="00C37857" w:rsidRPr="00EB57AD" w:rsidRDefault="00C37857" w:rsidP="00EB57AD">
      <w:pPr>
        <w:rPr>
          <w:szCs w:val="24"/>
        </w:rPr>
      </w:pPr>
    </w:p>
    <w:p w14:paraId="45AC7AE4" w14:textId="77777777" w:rsidR="00C37857" w:rsidRPr="000B25F9" w:rsidRDefault="00C37857" w:rsidP="004E4083">
      <w:pPr>
        <w:tabs>
          <w:tab w:val="left" w:pos="2835"/>
          <w:tab w:val="left" w:pos="5103"/>
          <w:tab w:val="left" w:pos="7938"/>
        </w:tabs>
        <w:rPr>
          <w:sz w:val="36"/>
          <w:szCs w:val="36"/>
        </w:rPr>
      </w:pPr>
    </w:p>
    <w:p w14:paraId="6F629212" w14:textId="379AA203" w:rsidR="002E7419" w:rsidRPr="00F84578" w:rsidRDefault="000B25F9" w:rsidP="00B12C7F">
      <w:pPr>
        <w:jc w:val="center"/>
        <w:rPr>
          <w:sz w:val="32"/>
          <w:szCs w:val="24"/>
        </w:rPr>
      </w:pPr>
      <w:r w:rsidRPr="00F84578">
        <w:rPr>
          <w:sz w:val="32"/>
          <w:szCs w:val="24"/>
        </w:rPr>
        <w:t>Blahopřeji Vám, z</w:t>
      </w:r>
      <w:r w:rsidR="00B12C7F" w:rsidRPr="00F84578">
        <w:rPr>
          <w:sz w:val="32"/>
          <w:szCs w:val="24"/>
        </w:rPr>
        <w:t xml:space="preserve">ískal(a) ocenění spojené s finanční odměnou </w:t>
      </w:r>
      <w:r w:rsidR="00B12C7F" w:rsidRPr="00F84578">
        <w:rPr>
          <w:b/>
          <w:bCs/>
          <w:sz w:val="32"/>
          <w:szCs w:val="24"/>
        </w:rPr>
        <w:t>1.000 Kč</w:t>
      </w:r>
      <w:r w:rsidR="00B12C7F" w:rsidRPr="00F84578">
        <w:rPr>
          <w:sz w:val="32"/>
          <w:szCs w:val="24"/>
        </w:rPr>
        <w:t xml:space="preserve"> za dobře odvedenou práci</w:t>
      </w:r>
      <w:r w:rsidR="00F84578" w:rsidRPr="00F84578">
        <w:rPr>
          <w:sz w:val="32"/>
          <w:szCs w:val="24"/>
        </w:rPr>
        <w:t>.</w:t>
      </w:r>
    </w:p>
    <w:p w14:paraId="0167317B" w14:textId="77777777" w:rsidR="002E7419" w:rsidRDefault="002E7419" w:rsidP="001F59F6"/>
    <w:p w14:paraId="6E361755" w14:textId="77777777" w:rsidR="002E7419" w:rsidRDefault="002E7419" w:rsidP="001F59F6"/>
    <w:p w14:paraId="60FFA805" w14:textId="77777777" w:rsidR="002E7419" w:rsidRDefault="002E7419" w:rsidP="001F59F6"/>
    <w:p w14:paraId="34D44D17" w14:textId="77777777" w:rsidR="002E7419" w:rsidRDefault="002E7419" w:rsidP="001F59F6"/>
    <w:p w14:paraId="04F40ACC" w14:textId="77777777" w:rsidR="002E7419" w:rsidRDefault="002E7419" w:rsidP="001F59F6"/>
    <w:p w14:paraId="6C9585F6" w14:textId="2062D8E3" w:rsidR="002E7419" w:rsidRPr="00F84578" w:rsidRDefault="00B12C7F" w:rsidP="001F59F6">
      <w:pPr>
        <w:rPr>
          <w:sz w:val="28"/>
          <w:szCs w:val="22"/>
        </w:rPr>
      </w:pPr>
      <w:r w:rsidRPr="00F84578">
        <w:rPr>
          <w:sz w:val="28"/>
          <w:szCs w:val="22"/>
        </w:rPr>
        <w:t>Ing. Pavel Dobrotivý</w:t>
      </w:r>
    </w:p>
    <w:p w14:paraId="1397F5ED" w14:textId="38E0A975" w:rsidR="000B25F9" w:rsidRPr="00F84578" w:rsidRDefault="000B25F9" w:rsidP="001F59F6">
      <w:pPr>
        <w:rPr>
          <w:sz w:val="28"/>
          <w:szCs w:val="22"/>
        </w:rPr>
      </w:pPr>
      <w:r w:rsidRPr="00F84578">
        <w:rPr>
          <w:sz w:val="28"/>
          <w:szCs w:val="22"/>
        </w:rPr>
        <w:t>Jednatel firmy</w:t>
      </w:r>
    </w:p>
    <w:p w14:paraId="13B6CE32" w14:textId="77777777" w:rsidR="000B25F9" w:rsidRPr="000B25F9" w:rsidRDefault="000B25F9" w:rsidP="001F59F6">
      <w:pPr>
        <w:rPr>
          <w:sz w:val="56"/>
          <w:szCs w:val="48"/>
        </w:rPr>
      </w:pPr>
    </w:p>
    <w:p w14:paraId="67B1EDCE" w14:textId="594C32C9" w:rsidR="002E7419" w:rsidRPr="001F59F6" w:rsidRDefault="002E7419" w:rsidP="001F59F6">
      <w:r>
        <w:t>V</w:t>
      </w:r>
      <w:r w:rsidR="00E962B0">
        <w:t xml:space="preserve"> </w:t>
      </w:r>
      <w:r w:rsidR="00124A6F">
        <w:t>Pelhřimově</w:t>
      </w:r>
      <w:r>
        <w:t xml:space="preserve">, dne </w:t>
      </w:r>
      <w:r>
        <w:fldChar w:fldCharType="begin"/>
      </w:r>
      <w:r>
        <w:instrText xml:space="preserve"> TIME \@ "d. MMMM yyyy" </w:instrText>
      </w:r>
      <w:r>
        <w:fldChar w:fldCharType="separate"/>
      </w:r>
      <w:r w:rsidR="009D1D80">
        <w:rPr>
          <w:noProof/>
        </w:rPr>
        <w:t>7. dubna 2025</w:t>
      </w:r>
      <w:r>
        <w:fldChar w:fldCharType="end"/>
      </w:r>
    </w:p>
    <w:sectPr w:rsidR="002E7419" w:rsidRPr="001F59F6" w:rsidSect="000B25F9">
      <w:type w:val="continuous"/>
      <w:pgSz w:w="16840" w:h="11907" w:orient="landscape" w:code="9"/>
      <w:pgMar w:top="3969" w:right="1418" w:bottom="680" w:left="1418" w:header="284" w:footer="106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D58D" w14:textId="77777777" w:rsidR="001106AB" w:rsidRDefault="001106AB">
      <w:r>
        <w:separator/>
      </w:r>
    </w:p>
  </w:endnote>
  <w:endnote w:type="continuationSeparator" w:id="0">
    <w:p w14:paraId="58378CB9" w14:textId="77777777" w:rsidR="001106AB" w:rsidRDefault="001106AB">
      <w:r>
        <w:continuationSeparator/>
      </w:r>
    </w:p>
  </w:endnote>
  <w:endnote w:type="continuationNotice" w:id="1">
    <w:p w14:paraId="390FAB9A" w14:textId="77777777" w:rsidR="001106AB" w:rsidRDefault="00110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8B1C" w14:textId="77777777" w:rsidR="001106AB" w:rsidRDefault="001106AB">
      <w:r>
        <w:separator/>
      </w:r>
    </w:p>
  </w:footnote>
  <w:footnote w:type="continuationSeparator" w:id="0">
    <w:p w14:paraId="0501A07A" w14:textId="77777777" w:rsidR="001106AB" w:rsidRDefault="001106AB">
      <w:r>
        <w:continuationSeparator/>
      </w:r>
    </w:p>
  </w:footnote>
  <w:footnote w:type="continuationNotice" w:id="1">
    <w:p w14:paraId="0F23BDA6" w14:textId="77777777" w:rsidR="001106AB" w:rsidRDefault="001106AB"/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384405013"/>
  </wne:recipientData>
  <wne:recipientData>
    <wne:active wne:val="1"/>
    <wne:hash wne:val="-1583212883"/>
  </wne:recipientData>
  <wne:recipientData>
    <wne:active wne:val="1"/>
    <wne:hash wne:val="83837235"/>
  </wne:recipientData>
  <wne:recipientData>
    <wne:active wne:val="1"/>
    <wne:hash wne:val="-480763296"/>
  </wne:recipientData>
  <wne:recipientData>
    <wne:active wne:val="1"/>
    <wne:hash wne:val="-1119053753"/>
  </wne:recipientData>
  <wne:recipientData>
    <wne:active wne:val="1"/>
    <wne:hash wne:val="2099009063"/>
  </wne:recipientData>
  <wne:recipientData>
    <wne:active wne:val="1"/>
    <wne:hash wne:val="-1080158074"/>
  </wne:recipientData>
  <wne:recipientData>
    <wne:active wne:val="1"/>
    <wne:hash wne:val="-1513614320"/>
  </wne:recipientData>
  <wne:recipientData>
    <wne:active wne:val="1"/>
    <wne:hash wne:val="1958904763"/>
  </wne:recipientData>
  <wne:recipientData>
    <wne:active wne:val="1"/>
    <wne:hash wne:val="2040063955"/>
  </wne:recipientData>
  <wne:recipientData>
    <wne:active wne:val="1"/>
    <wne:hash wne:val="-1707148385"/>
  </wne:recipientData>
  <wne:recipientData>
    <wne:active wne:val="1"/>
    <wne:hash wne:val="-647206075"/>
  </wne:recipientData>
  <wne:recipientData>
    <wne:active wne:val="1"/>
    <wne:hash wne:val="-70506862"/>
  </wne:recipientData>
  <wne:recipientData>
    <wne:active wne:val="1"/>
    <wne:hash wne:val="-653609051"/>
  </wne:recipientData>
  <wne:recipientData>
    <wne:active wne:val="1"/>
    <wne:hash wne:val="1830118480"/>
  </wne:recipientData>
  <wne:recipientData>
    <wne:active wne:val="1"/>
    <wne:hash wne:val="-279461691"/>
  </wne:recipientData>
  <wne:recipientData>
    <wne:active wne:val="1"/>
    <wne:hash wne:val="-1037391120"/>
  </wne:recipientData>
  <wne:recipientData>
    <wne:active wne:val="1"/>
    <wne:hash wne:val="1700863789"/>
  </wne:recipientData>
  <wne:recipientData>
    <wne:active wne:val="1"/>
    <wne:hash wne:val="-133435368"/>
  </wne:recipientData>
  <wne:recipientData>
    <wne:active wne:val="1"/>
    <wne:hash wne:val="-900527982"/>
  </wne:recipientData>
  <wne:recipientData>
    <wne:active wne:val="1"/>
    <wne:hash wne:val="-2134930602"/>
  </wne:recipientData>
  <wne:recipientData>
    <wne:active wne:val="1"/>
    <wne:hash wne:val="1819629255"/>
  </wne:recipientData>
  <wne:recipientData>
    <wne:active wne:val="1"/>
    <wne:hash wne:val="-1557271546"/>
  </wne:recipientData>
  <wne:recipientData>
    <wne:active wne:val="1"/>
    <wne:hash wne:val="-1630116627"/>
  </wne:recipientData>
  <wne:recipientData>
    <wne:active wne:val="1"/>
    <wne:hash wne:val="-2061346793"/>
  </wne:recipientData>
  <wne:recipientData>
    <wne:active wne:val="1"/>
    <wne:hash wne:val="1656338233"/>
  </wne:recipientData>
  <wne:recipientData>
    <wne:active wne:val="1"/>
    <wne:hash wne:val="1790980875"/>
  </wne:recipientData>
  <wne:recipientData>
    <wne:active wne:val="1"/>
    <wne:hash wne:val="-1465921339"/>
  </wne:recipientData>
  <wne:recipientData>
    <wne:active wne:val="1"/>
    <wne:hash wne:val="622370075"/>
  </wne:recipientData>
  <wne:recipientData>
    <wne:active wne:val="1"/>
    <wne:hash wne:val="137330876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rmns\Desktop\PMZ-APP_verze A\Adresy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_Address_List` "/>
    <w:dataSource r:id="rId2"/>
    <w:viewMergedData/>
    <w:activeRecord w:val="3"/>
    <w:odso>
      <w:udl w:val="Provider=Microsoft.ACE.OLEDB.12.0;User ID=Admin;Data Source=C:\Users\rmns\Desktop\PMZ-APP_verze A\Adresy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_Address_List"/>
      <w:src r:id="rId3"/>
      <w:colDelim w:val="9"/>
      <w:type w:val="database"/>
      <w:fHdr/>
      <w:fieldMapData>
        <w:lid w:val="cs-CZ"/>
      </w:fieldMapData>
      <w:fieldMapData>
        <w:lid w:val="cs-CZ"/>
      </w:fieldMapData>
      <w:fieldMapData>
        <w:type w:val="dbColumn"/>
        <w:name w:val="Jméno"/>
        <w:mappedName w:val="Jméno"/>
        <w:column w:val="1"/>
        <w:lid w:val="cs-CZ"/>
      </w:fieldMapData>
      <w:fieldMapData>
        <w:lid w:val="cs-CZ"/>
      </w:fieldMapData>
      <w:fieldMapData>
        <w:type w:val="dbColumn"/>
        <w:name w:val="Příjmení"/>
        <w:mappedName w:val="Příjmení"/>
        <w:column w:val="2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Město"/>
        <w:mappedName w:val="Město"/>
        <w:column w:val="6"/>
        <w:lid w:val="cs-CZ"/>
      </w:fieldMapData>
      <w:fieldMapData>
        <w:lid w:val="cs-CZ"/>
      </w:fieldMapData>
      <w:fieldMapData>
        <w:type w:val="dbColumn"/>
        <w:name w:val="PSČ"/>
        <w:mappedName w:val="PSČ"/>
        <w:column w:val="5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recipientData r:id="rId4"/>
    </w:odso>
  </w:mailMerge>
  <w:defaultTabStop w:val="709"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AD"/>
    <w:rsid w:val="000714E2"/>
    <w:rsid w:val="000B25F9"/>
    <w:rsid w:val="000D049E"/>
    <w:rsid w:val="000F1467"/>
    <w:rsid w:val="001106AB"/>
    <w:rsid w:val="00124A6F"/>
    <w:rsid w:val="00162C2C"/>
    <w:rsid w:val="00167F62"/>
    <w:rsid w:val="00171578"/>
    <w:rsid w:val="001F59F6"/>
    <w:rsid w:val="00286BBE"/>
    <w:rsid w:val="002E7419"/>
    <w:rsid w:val="00317E9C"/>
    <w:rsid w:val="00325102"/>
    <w:rsid w:val="00353F19"/>
    <w:rsid w:val="003C0CE5"/>
    <w:rsid w:val="00466C72"/>
    <w:rsid w:val="004A32D9"/>
    <w:rsid w:val="004C45C2"/>
    <w:rsid w:val="004E4083"/>
    <w:rsid w:val="0050773F"/>
    <w:rsid w:val="005F4198"/>
    <w:rsid w:val="00687DCF"/>
    <w:rsid w:val="0071310E"/>
    <w:rsid w:val="007E2EC4"/>
    <w:rsid w:val="008466EE"/>
    <w:rsid w:val="008A107F"/>
    <w:rsid w:val="008F149F"/>
    <w:rsid w:val="009D1D80"/>
    <w:rsid w:val="009D5854"/>
    <w:rsid w:val="009D5A1C"/>
    <w:rsid w:val="00A2144C"/>
    <w:rsid w:val="00A90114"/>
    <w:rsid w:val="00AA41BB"/>
    <w:rsid w:val="00AD499C"/>
    <w:rsid w:val="00B12C7F"/>
    <w:rsid w:val="00B15D0C"/>
    <w:rsid w:val="00B73AED"/>
    <w:rsid w:val="00BA4646"/>
    <w:rsid w:val="00C246AE"/>
    <w:rsid w:val="00C37857"/>
    <w:rsid w:val="00C542BB"/>
    <w:rsid w:val="00CA08B7"/>
    <w:rsid w:val="00CD4B0A"/>
    <w:rsid w:val="00D4417A"/>
    <w:rsid w:val="00D97CD5"/>
    <w:rsid w:val="00E16730"/>
    <w:rsid w:val="00E63E50"/>
    <w:rsid w:val="00E962B0"/>
    <w:rsid w:val="00EB0316"/>
    <w:rsid w:val="00EB30F1"/>
    <w:rsid w:val="00EB57AD"/>
    <w:rsid w:val="00EF3CFE"/>
    <w:rsid w:val="00F84578"/>
    <w:rsid w:val="00FA5169"/>
    <w:rsid w:val="00FC4346"/>
    <w:rsid w:val="54B9A79F"/>
    <w:rsid w:val="580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FA7514"/>
  <w15:chartTrackingRefBased/>
  <w15:docId w15:val="{9896FD89-236B-431D-9464-011C3895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9F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rmns\Desktop\PMZ-APP_verze%20A\Adresy.accdb" TargetMode="External"/><Relationship Id="rId2" Type="http://schemas.openxmlformats.org/officeDocument/2006/relationships/mailMergeSource" Target="file:///C:\Users\rmns\Desktop\PMZ-APP_verze%20A\Adresy.accdb" TargetMode="External"/><Relationship Id="rId1" Type="http://schemas.openxmlformats.org/officeDocument/2006/relationships/attachedTemplate" Target="file:///C:\Users\augustova\Downloads\PEK-1IT_Obchodn&#237;%20dopis_A2.dotx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PEK-1IT_Obchodní dopis_A2.dotx</Template>
  <TotalTime>21</TotalTime>
  <Pages>1</Pages>
  <Words>32</Words>
  <Characters>307</Characters>
  <Application>Microsoft Office Word</Application>
  <DocSecurity>0</DocSecurity>
  <Lines>2</Lines>
  <Paragraphs>1</Paragraphs>
  <ScaleCrop>false</ScaleCrop>
  <Company>Státní těsnopisný ústav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Eva Augustová</dc:creator>
  <cp:keywords/>
  <dc:description/>
  <cp:lastModifiedBy>Roman Krulický</cp:lastModifiedBy>
  <cp:revision>14</cp:revision>
  <cp:lastPrinted>2025-04-07T14:00:00Z</cp:lastPrinted>
  <dcterms:created xsi:type="dcterms:W3CDTF">2024-03-20T09:44:00Z</dcterms:created>
  <dcterms:modified xsi:type="dcterms:W3CDTF">2025-04-07T14:00:00Z</dcterms:modified>
</cp:coreProperties>
</file>