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E27D2" w14:textId="3B7E3E48" w:rsidR="00EB57AD" w:rsidRPr="001F59F6" w:rsidRDefault="00EB57AD" w:rsidP="580646AF">
      <w:pPr>
        <w:rPr>
          <w:sz w:val="20"/>
        </w:rPr>
      </w:pPr>
      <w:r>
        <w:rPr>
          <w:noProof/>
          <w:szCs w:val="24"/>
        </w:rPr>
        <mc:AlternateContent>
          <mc:Choice Requires="wpi">
            <w:drawing>
              <wp:anchor distT="0" distB="0" distL="114300" distR="114300" simplePos="0" relativeHeight="251658240" behindDoc="0" locked="0" layoutInCell="1" allowOverlap="1" wp14:anchorId="79D2C154" wp14:editId="71E352E1">
                <wp:simplePos x="0" y="0"/>
                <wp:positionH relativeFrom="column">
                  <wp:posOffset>2689470</wp:posOffset>
                </wp:positionH>
                <wp:positionV relativeFrom="paragraph">
                  <wp:posOffset>-1120210</wp:posOffset>
                </wp:positionV>
                <wp:extent cx="1008000" cy="112320"/>
                <wp:effectExtent l="38100" t="38100" r="20955" b="40640"/>
                <wp:wrapNone/>
                <wp:docPr id="3" name="Rukopis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1008000" cy="112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080DA7B1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ukopis 3" o:spid="_x0000_s1026" type="#_x0000_t75" style="position:absolute;margin-left:211.05pt;margin-top:-88.9pt;width:80.75pt;height:10.3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">
                <v:imagedata r:id="rId7" o:title=""/>
              </v:shape>
            </w:pict>
          </mc:Fallback>
        </mc:AlternateContent>
      </w:r>
      <w:r w:rsidR="00EB30F1">
        <w:t>(Oslovení)</w:t>
      </w:r>
    </w:p>
    <w:p w14:paraId="104A9123" w14:textId="32043A9F" w:rsidR="00286BBE" w:rsidRDefault="00EB30F1" w:rsidP="00EB57AD">
      <w:r>
        <w:t>(</w:t>
      </w:r>
      <w:r w:rsidR="00CD4B0A">
        <w:t>J</w:t>
      </w:r>
      <w:r w:rsidR="54B9A79F">
        <w:t>méno</w:t>
      </w:r>
      <w:r w:rsidR="00124A6F">
        <w:t>)</w:t>
      </w:r>
      <w:r w:rsidR="54B9A79F">
        <w:t xml:space="preserve"> </w:t>
      </w:r>
      <w:r w:rsidR="00124A6F">
        <w:t>(</w:t>
      </w:r>
      <w:r w:rsidR="00CD4B0A">
        <w:t>P</w:t>
      </w:r>
      <w:r w:rsidR="54B9A79F">
        <w:t>říjmení</w:t>
      </w:r>
      <w:r>
        <w:t>)</w:t>
      </w:r>
    </w:p>
    <w:p w14:paraId="3CAB9F18" w14:textId="0EEFDAAB" w:rsidR="007E2EC4" w:rsidRPr="00EB57AD" w:rsidRDefault="007E2EC4" w:rsidP="00EB57AD">
      <w:r>
        <w:t>(Ulice</w:t>
      </w:r>
      <w:r w:rsidR="00124A6F">
        <w:t>)</w:t>
      </w:r>
      <w:r w:rsidR="00CD4B0A">
        <w:t xml:space="preserve"> </w:t>
      </w:r>
      <w:r w:rsidR="00124A6F">
        <w:t>(</w:t>
      </w:r>
      <w:r w:rsidR="00CD4B0A">
        <w:t>Číslo popisné</w:t>
      </w:r>
      <w:r>
        <w:t>)</w:t>
      </w:r>
    </w:p>
    <w:p w14:paraId="2275FD92" w14:textId="1FDF0B24" w:rsidR="00286BBE" w:rsidRPr="00EB57AD" w:rsidRDefault="00EB30F1" w:rsidP="00EB57AD">
      <w:pPr>
        <w:rPr>
          <w:szCs w:val="24"/>
        </w:rPr>
      </w:pPr>
      <w:r>
        <w:rPr>
          <w:szCs w:val="24"/>
        </w:rPr>
        <w:t>(</w:t>
      </w:r>
      <w:r w:rsidR="00CD4B0A">
        <w:rPr>
          <w:szCs w:val="24"/>
        </w:rPr>
        <w:t>PSČ</w:t>
      </w:r>
      <w:r w:rsidR="00124A6F">
        <w:rPr>
          <w:szCs w:val="24"/>
        </w:rPr>
        <w:t>)</w:t>
      </w:r>
      <w:r w:rsidR="00CD4B0A">
        <w:rPr>
          <w:szCs w:val="24"/>
        </w:rPr>
        <w:t xml:space="preserve"> </w:t>
      </w:r>
      <w:r w:rsidR="00124A6F">
        <w:rPr>
          <w:szCs w:val="24"/>
        </w:rPr>
        <w:t>(</w:t>
      </w:r>
      <w:r>
        <w:rPr>
          <w:szCs w:val="24"/>
        </w:rPr>
        <w:t>Město)</w:t>
      </w:r>
    </w:p>
    <w:p w14:paraId="238D7F51" w14:textId="77777777" w:rsidR="00C37857" w:rsidRPr="00EB57AD" w:rsidRDefault="00C37857" w:rsidP="00EB57AD">
      <w:pPr>
        <w:rPr>
          <w:szCs w:val="24"/>
        </w:rPr>
      </w:pPr>
    </w:p>
    <w:p w14:paraId="45AC7AE4" w14:textId="77777777" w:rsidR="00C37857" w:rsidRDefault="00C37857" w:rsidP="004E4083">
      <w:pPr>
        <w:tabs>
          <w:tab w:val="left" w:pos="2835"/>
          <w:tab w:val="left" w:pos="5103"/>
          <w:tab w:val="left" w:pos="7938"/>
        </w:tabs>
        <w:rPr>
          <w:sz w:val="20"/>
        </w:rPr>
      </w:pPr>
    </w:p>
    <w:p w14:paraId="5DBF6B63" w14:textId="77777777" w:rsidR="004E4083" w:rsidRDefault="004E4083" w:rsidP="00EB30F1">
      <w:pPr>
        <w:rPr>
          <w:b/>
        </w:rPr>
      </w:pPr>
    </w:p>
    <w:p w14:paraId="13879F97" w14:textId="596E6AB1" w:rsidR="00286BBE" w:rsidRPr="001F59F6" w:rsidRDefault="00CD4B0A" w:rsidP="00EB30F1">
      <w:pPr>
        <w:rPr>
          <w:b/>
        </w:rPr>
      </w:pPr>
      <w:r>
        <w:rPr>
          <w:b/>
        </w:rPr>
        <w:t>Výsledek výběrového řízení</w:t>
      </w:r>
    </w:p>
    <w:p w14:paraId="5502298A" w14:textId="77777777" w:rsidR="001F59F6" w:rsidRDefault="001F59F6" w:rsidP="00EB30F1"/>
    <w:p w14:paraId="4F006A20" w14:textId="77777777" w:rsidR="00C37857" w:rsidRDefault="00C37857" w:rsidP="00EB30F1"/>
    <w:p w14:paraId="5DF4230B" w14:textId="163D7F41" w:rsidR="00FA5169" w:rsidRPr="001F59F6" w:rsidRDefault="00EB57AD" w:rsidP="00EB30F1">
      <w:r>
        <w:t>Vážen</w:t>
      </w:r>
      <w:r w:rsidR="008F149F">
        <w:t>ý</w:t>
      </w:r>
      <w:r>
        <w:t xml:space="preserve"> pane, Vážená paní,</w:t>
      </w:r>
    </w:p>
    <w:p w14:paraId="79F13988" w14:textId="77777777" w:rsidR="001F59F6" w:rsidRDefault="001F59F6" w:rsidP="00EB30F1"/>
    <w:p w14:paraId="43457D1C" w14:textId="4B3CDE88" w:rsidR="00D97CD5" w:rsidRPr="001F59F6" w:rsidRDefault="00EB57AD" w:rsidP="00EB30F1">
      <w:r>
        <w:t>Dovolte mi, abych Vá</w:t>
      </w:r>
      <w:r w:rsidR="00C542BB">
        <w:t>s</w:t>
      </w:r>
      <w:r>
        <w:t xml:space="preserve"> touto cestou </w:t>
      </w:r>
      <w:r w:rsidR="00C542BB">
        <w:t>informoval</w:t>
      </w:r>
      <w:r>
        <w:t xml:space="preserve"> </w:t>
      </w:r>
      <w:r w:rsidR="00C542BB">
        <w:t xml:space="preserve">o výsledku </w:t>
      </w:r>
      <w:r w:rsidR="008F149F">
        <w:t xml:space="preserve">druhého kola </w:t>
      </w:r>
      <w:r w:rsidR="00C542BB">
        <w:t>výběrového řízení, kterého jste se zúčastnil(a) minulý týden.</w:t>
      </w:r>
    </w:p>
    <w:p w14:paraId="5BDD84D2" w14:textId="5D15E482" w:rsidR="001F59F6" w:rsidRDefault="001F59F6" w:rsidP="00EB30F1"/>
    <w:p w14:paraId="03AE74F4" w14:textId="501E7987" w:rsidR="00EB57AD" w:rsidRDefault="00C542BB" w:rsidP="00EB30F1">
      <w:r>
        <w:t>Vzali jsme v úvahu všechna předložená doporučení, certifikáty, osvědčení a vyhodnotili výsledky testu</w:t>
      </w:r>
      <w:r w:rsidR="008F149F">
        <w:t xml:space="preserve"> z obou kol výběrového řízení</w:t>
      </w:r>
      <w:r>
        <w:t>.</w:t>
      </w:r>
      <w:r w:rsidR="008F149F">
        <w:t xml:space="preserve"> Bohužel jsme dali přednost jinému uchazeči</w:t>
      </w:r>
      <w:r w:rsidR="00E962B0">
        <w:t>, který získal největší počet bodů</w:t>
      </w:r>
      <w:r w:rsidR="008F149F">
        <w:t>.</w:t>
      </w:r>
      <w:r>
        <w:t xml:space="preserve"> </w:t>
      </w:r>
    </w:p>
    <w:p w14:paraId="3708AF62" w14:textId="77777777" w:rsidR="00C542BB" w:rsidRDefault="00C542BB" w:rsidP="00EB30F1"/>
    <w:p w14:paraId="3F4AE0CE" w14:textId="7EACFD30" w:rsidR="00EB57AD" w:rsidRDefault="00EB57AD" w:rsidP="00EB30F1">
      <w:r>
        <w:t xml:space="preserve">Věřím, že </w:t>
      </w:r>
      <w:r w:rsidR="008F149F">
        <w:t>najdete brzy uplatnění ve svém oboru</w:t>
      </w:r>
      <w:r w:rsidR="00E962B0">
        <w:t xml:space="preserve"> a podle svých představ</w:t>
      </w:r>
      <w:r w:rsidR="008F149F">
        <w:t>. Přeji Vám mnoho úspěchů</w:t>
      </w:r>
      <w:r w:rsidR="00E962B0">
        <w:t xml:space="preserve"> v osobním i v profesním životě.</w:t>
      </w:r>
    </w:p>
    <w:p w14:paraId="2BEC47CA" w14:textId="3ECC78DF" w:rsidR="00EB57AD" w:rsidRDefault="00EB57AD" w:rsidP="00EB30F1">
      <w:r>
        <w:t xml:space="preserve"> </w:t>
      </w:r>
    </w:p>
    <w:p w14:paraId="4545C9AB" w14:textId="77777777" w:rsidR="00EB57AD" w:rsidRDefault="00EB57AD" w:rsidP="00EB30F1"/>
    <w:p w14:paraId="5C3D4A79" w14:textId="77777777" w:rsidR="00D97CD5" w:rsidRPr="001F59F6" w:rsidRDefault="00D97CD5" w:rsidP="00EB30F1">
      <w:r w:rsidRPr="001F59F6">
        <w:t>S</w:t>
      </w:r>
      <w:r w:rsidR="00687DCF" w:rsidRPr="001F59F6">
        <w:t> </w:t>
      </w:r>
      <w:r w:rsidRPr="001F59F6">
        <w:t>pozdravem</w:t>
      </w:r>
    </w:p>
    <w:p w14:paraId="7249F771" w14:textId="77777777" w:rsidR="001F59F6" w:rsidRDefault="001F59F6" w:rsidP="00EB30F1"/>
    <w:p w14:paraId="343505DF" w14:textId="0B30D085" w:rsidR="00687DCF" w:rsidRDefault="00EB57AD" w:rsidP="00EB30F1">
      <w:r>
        <w:t>Ing. P</w:t>
      </w:r>
      <w:r w:rsidR="00E962B0">
        <w:t>avel</w:t>
      </w:r>
      <w:r>
        <w:t xml:space="preserve"> </w:t>
      </w:r>
      <w:r w:rsidR="00E962B0">
        <w:t>Dobro</w:t>
      </w:r>
      <w:r w:rsidR="00124A6F">
        <w:t>vský</w:t>
      </w:r>
    </w:p>
    <w:p w14:paraId="7DE4E07A" w14:textId="0090B199" w:rsidR="00FA5169" w:rsidRDefault="00EB57AD" w:rsidP="001F59F6">
      <w:r>
        <w:t>ředitel firmy</w:t>
      </w:r>
    </w:p>
    <w:p w14:paraId="6F629212" w14:textId="77777777" w:rsidR="002E7419" w:rsidRDefault="002E7419" w:rsidP="001F59F6"/>
    <w:p w14:paraId="0167317B" w14:textId="77777777" w:rsidR="002E7419" w:rsidRDefault="002E7419" w:rsidP="001F59F6"/>
    <w:p w14:paraId="6E361755" w14:textId="77777777" w:rsidR="002E7419" w:rsidRDefault="002E7419" w:rsidP="001F59F6"/>
    <w:p w14:paraId="60FFA805" w14:textId="77777777" w:rsidR="002E7419" w:rsidRDefault="002E7419" w:rsidP="001F59F6"/>
    <w:p w14:paraId="34D44D17" w14:textId="77777777" w:rsidR="002E7419" w:rsidRDefault="002E7419" w:rsidP="001F59F6"/>
    <w:p w14:paraId="04F40ACC" w14:textId="77777777" w:rsidR="002E7419" w:rsidRDefault="002E7419" w:rsidP="001F59F6"/>
    <w:p w14:paraId="6C9585F6" w14:textId="77777777" w:rsidR="002E7419" w:rsidRDefault="002E7419" w:rsidP="001F59F6"/>
    <w:p w14:paraId="40EC9CA6" w14:textId="77777777" w:rsidR="002E7419" w:rsidRDefault="002E7419" w:rsidP="001F59F6"/>
    <w:p w14:paraId="67B1EDCE" w14:textId="13127787" w:rsidR="002E7419" w:rsidRPr="001F59F6" w:rsidRDefault="002E7419" w:rsidP="001F59F6">
      <w:r>
        <w:t>V</w:t>
      </w:r>
      <w:r w:rsidR="00E962B0">
        <w:t xml:space="preserve"> </w:t>
      </w:r>
      <w:r w:rsidR="00124A6F">
        <w:t>Pelhřimově</w:t>
      </w:r>
      <w:r>
        <w:t xml:space="preserve">, dne </w:t>
      </w:r>
      <w:r>
        <w:fldChar w:fldCharType="begin"/>
      </w:r>
      <w:r>
        <w:instrText xml:space="preserve"> TIME \@ "d. MMMM yyyy" </w:instrText>
      </w:r>
      <w:r>
        <w:fldChar w:fldCharType="separate"/>
      </w:r>
      <w:r w:rsidR="00124A6F">
        <w:rPr>
          <w:noProof/>
        </w:rPr>
        <w:t>20. března 2024</w:t>
      </w:r>
      <w:r>
        <w:fldChar w:fldCharType="end"/>
      </w:r>
    </w:p>
    <w:sectPr w:rsidR="002E7419" w:rsidRPr="001F59F6">
      <w:headerReference w:type="default" r:id="rId8"/>
      <w:type w:val="continuous"/>
      <w:pgSz w:w="11907" w:h="16840" w:code="9"/>
      <w:pgMar w:top="1418" w:right="680" w:bottom="1418" w:left="1134" w:header="284" w:footer="1066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4CD58D" w14:textId="77777777" w:rsidR="001106AB" w:rsidRDefault="001106AB">
      <w:r>
        <w:separator/>
      </w:r>
    </w:p>
  </w:endnote>
  <w:endnote w:type="continuationSeparator" w:id="0">
    <w:p w14:paraId="58378CB9" w14:textId="77777777" w:rsidR="001106AB" w:rsidRDefault="001106AB">
      <w:r>
        <w:continuationSeparator/>
      </w:r>
    </w:p>
  </w:endnote>
  <w:endnote w:type="continuationNotice" w:id="1">
    <w:p w14:paraId="390FAB9A" w14:textId="77777777" w:rsidR="001106AB" w:rsidRDefault="001106A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858B1C" w14:textId="77777777" w:rsidR="001106AB" w:rsidRDefault="001106AB">
      <w:r>
        <w:separator/>
      </w:r>
    </w:p>
  </w:footnote>
  <w:footnote w:type="continuationSeparator" w:id="0">
    <w:p w14:paraId="0501A07A" w14:textId="77777777" w:rsidR="001106AB" w:rsidRDefault="001106AB">
      <w:r>
        <w:continuationSeparator/>
      </w:r>
    </w:p>
  </w:footnote>
  <w:footnote w:type="continuationNotice" w:id="1">
    <w:p w14:paraId="0F23BDA6" w14:textId="77777777" w:rsidR="001106AB" w:rsidRDefault="001106A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0919D" w14:textId="0AE30021" w:rsidR="00687DCF" w:rsidRDefault="00124A6F" w:rsidP="00687DCF">
    <w:pPr>
      <w:pStyle w:val="Zhlav"/>
      <w:pBdr>
        <w:bottom w:val="single" w:sz="4" w:space="1" w:color="auto"/>
      </w:pBdr>
      <w:jc w:val="center"/>
      <w:rPr>
        <w:b/>
      </w:rPr>
    </w:pPr>
    <w:r>
      <w:rPr>
        <w:rFonts w:ascii="Arial" w:hAnsi="Arial"/>
        <w:i/>
        <w:sz w:val="18"/>
      </w:rPr>
      <w:t xml:space="preserve">EDU-software, Horní 35, Pelhřimov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proofState w:spelling="clean" w:grammar="clean"/>
  <w:attachedTemplate r:id="rId1"/>
  <w:defaultTabStop w:val="709"/>
  <w:consecutiveHyphenLimit w:val="2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7AD"/>
    <w:rsid w:val="000714E2"/>
    <w:rsid w:val="000D049E"/>
    <w:rsid w:val="001106AB"/>
    <w:rsid w:val="00124A6F"/>
    <w:rsid w:val="00162C2C"/>
    <w:rsid w:val="00167F62"/>
    <w:rsid w:val="001F59F6"/>
    <w:rsid w:val="00286BBE"/>
    <w:rsid w:val="002E7419"/>
    <w:rsid w:val="00317E9C"/>
    <w:rsid w:val="00325102"/>
    <w:rsid w:val="00353F19"/>
    <w:rsid w:val="00466C72"/>
    <w:rsid w:val="004C45C2"/>
    <w:rsid w:val="004E4083"/>
    <w:rsid w:val="005F4198"/>
    <w:rsid w:val="00687DCF"/>
    <w:rsid w:val="0071310E"/>
    <w:rsid w:val="007E2EC4"/>
    <w:rsid w:val="008466EE"/>
    <w:rsid w:val="008F149F"/>
    <w:rsid w:val="009D5854"/>
    <w:rsid w:val="009D5A1C"/>
    <w:rsid w:val="00A2144C"/>
    <w:rsid w:val="00AA41BB"/>
    <w:rsid w:val="00AD499C"/>
    <w:rsid w:val="00B73AED"/>
    <w:rsid w:val="00BA4646"/>
    <w:rsid w:val="00C246AE"/>
    <w:rsid w:val="00C37857"/>
    <w:rsid w:val="00C542BB"/>
    <w:rsid w:val="00CA08B7"/>
    <w:rsid w:val="00CD4B0A"/>
    <w:rsid w:val="00D4417A"/>
    <w:rsid w:val="00D97CD5"/>
    <w:rsid w:val="00E16730"/>
    <w:rsid w:val="00E962B0"/>
    <w:rsid w:val="00EB0316"/>
    <w:rsid w:val="00EB30F1"/>
    <w:rsid w:val="00EB57AD"/>
    <w:rsid w:val="00EF3CFE"/>
    <w:rsid w:val="00FA5169"/>
    <w:rsid w:val="00FC4346"/>
    <w:rsid w:val="54B9A79F"/>
    <w:rsid w:val="58064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FA7514"/>
  <w15:chartTrackingRefBased/>
  <w15:docId w15:val="{9896FD89-236B-431D-9464-011C38957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59F6"/>
    <w:pPr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544"/>
        <w:tab w:val="left" w:pos="5812"/>
        <w:tab w:val="left" w:pos="7938"/>
      </w:tabs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tabs>
        <w:tab w:val="left" w:pos="1418"/>
        <w:tab w:val="left" w:pos="5103"/>
      </w:tabs>
      <w:spacing w:after="240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semiHidden/>
    <w:pPr>
      <w:tabs>
        <w:tab w:val="left" w:pos="3544"/>
        <w:tab w:val="left" w:pos="5812"/>
        <w:tab w:val="left" w:pos="79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ink/ink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ugustova\Downloads\PEK-1IT_Obchodn&#237;%20dopis_A2.dotx" TargetMode="Externa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1-04-04T15:46:34.872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2800 194 5416 0 0,'0'0'2086'0'0,"-4"-1"-1988"0"0,-92-25 367 0 0,85 22-366 0 0,9 4 69 0 0,1-1 1 0 0,-1 0-1 0 0,1 1 0 0 0,-1-1 0 0 0,1 1 1 0 0,-1 0-1 0 0,1-1 0 0 0,-1 1 1 0 0,0 0-1 0 0,1 0 0 0 0,-4 0 1 0 0,5 0-161 0 0,0 0-1 0 0,0 0 1 0 0,-1 0 0 0 0,1 0 0 0 0,0 0 0 0 0,0-1-1 0 0,-1 1 1 0 0,1 0 0 0 0,0 0 0 0 0,0 0 0 0 0,0 0-1 0 0,0-1 1 0 0,-1 1 0 0 0,1 0 0 0 0,0 0 0 0 0,0-1-1 0 0,0 1 1 0 0,0 0 0 0 0,0 0 0 0 0,0 0 0 0 0,0-1-1 0 0,0 1 1 0 0,0 0 0 0 0,0 0 0 0 0,-1-1 0 0 0,1 1 0 0 0,0 0-1 0 0,0 0 1 0 0,1-1 0 0 0,-1 1 0 0 0,0 0 0 0 0,0 0-1 0 0,0-1 1 0 0,0 1 0 0 0,0 0 0 0 0,0 0 0 0 0,0-1-1 0 0,0 1 1 0 0,0 0 0 0 0,0 0 0 0 0,1-1 0 0 0,-1 1-1 0 0,0 0 1 0 0,0 0 0 0 0,0 0 0 0 0,0 0 0 0 0,1-1-1 0 0,-1 1 1 0 0,0 0 0 0 0,0 0 0 0 0,0 0 0 0 0,1 0 0 0 0,-1 0-1 0 0,1-1 1 0 0,9-8 368 0 0,-10 9-381 0 0,1-1 141 0 0,18-21 728 0 0,-18 20-823 0 0,0 0 0 0 0,-1 1 0 0 0,1-1 0 0 0,-1 0 0 0 0,0 1 0 0 0,0-1 0 0 0,1 0 1 0 0,-1 0-1 0 0,0 0 0 0 0,0 1 0 0 0,-1-1 0 0 0,1 0 0 0 0,0 0 0 0 0,-1 1 0 0 0,1-1 0 0 0,-1 0 1 0 0,1 1-1 0 0,-1-1 0 0 0,0 0 0 0 0,-1-1 0 0 0,-1-2 39 0 0,-1 1 0 0 0,0 0 0 0 0,0 0 0 0 0,-1 0 0 0 0,-6-4 0 0 0,11 8-79 0 0,-7-4 63 0 0,1 0 0 0 0,-1 0 0 0 0,0 0 0 0 0,1 1 0 0 0,-2 0 0 0 0,1 1 0 0 0,0 0 0 0 0,-13-3 0 0 0,-63-2 485 0 0,60 7-372 0 0,-37-7 1 0 0,41 5-91 0 0,0 1 1 0 0,-34 1-1 0 0,4 1 36 0 0,-150 2 242 0 0,164-1-322 0 0,-189 21 132 0 0,131-11-121 0 0,-13 0 1 0 0,-221 34 82 0 0,251-36-111 0 0,51-9-13 0 0,-35 8 0 0 0,-55 10 29 0 0,21-5-16 0 0,-80 16 22 0 0,64-12-25 0 0,57-11-11 0 0,-26 1 10 0 0,-22 5-5 0 0,-65 18 13 0 0,46-15 2 0 0,85-10-25 0 0,28-6-4 0 0,0 1 1 0 0,0 1-1 0 0,0-1 1 0 0,-11 4-1 0 0,-11 7 5 0 0,14-4-6 0 0</inkml:trace>
</inkml:ink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PEK-1IT_Obchodní dopis_A2.dotx</Template>
  <TotalTime>3</TotalTime>
  <Pages>1</Pages>
  <Words>98</Words>
  <Characters>622</Characters>
  <Application>Microsoft Office Word</Application>
  <DocSecurity>0</DocSecurity>
  <Lines>5</Lines>
  <Paragraphs>1</Paragraphs>
  <ScaleCrop>false</ScaleCrop>
  <Company>Státní těsnopisný ústav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subject/>
  <dc:creator>Eva Augustová</dc:creator>
  <cp:keywords/>
  <dc:description/>
  <cp:lastModifiedBy>Eva Augustová</cp:lastModifiedBy>
  <cp:revision>3</cp:revision>
  <cp:lastPrinted>2002-11-26T16:09:00Z</cp:lastPrinted>
  <dcterms:created xsi:type="dcterms:W3CDTF">2024-03-20T09:44:00Z</dcterms:created>
  <dcterms:modified xsi:type="dcterms:W3CDTF">2024-03-20T09:46:00Z</dcterms:modified>
</cp:coreProperties>
</file>