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A5898" w14:textId="1AEA594D" w:rsidR="005E671E" w:rsidRPr="005E671E" w:rsidRDefault="005E671E" w:rsidP="005E671E">
      <w:pPr>
        <w:tabs>
          <w:tab w:val="left" w:pos="1701"/>
        </w:tabs>
      </w:pPr>
      <w:r>
        <w:t>Datum konání:</w:t>
      </w:r>
      <w:r>
        <w:tab/>
      </w:r>
      <w:sdt>
        <w:sdtPr>
          <w:rPr>
            <w:kern w:val="0"/>
            <w14:ligatures w14:val="none"/>
          </w:rPr>
          <w:id w:val="-2031711874"/>
          <w:placeholder>
            <w:docPart w:val="8FB7F486786B403D938AF953DDE55A42"/>
          </w:placeholder>
          <w:date w:fullDate="2025-04-07T00:00:00Z">
            <w:dateFormat w:val="dd.MM.yyyy"/>
            <w:lid w:val="cs-CZ"/>
            <w:storeMappedDataAs w:val="dateTime"/>
            <w:calendar w:val="gregorian"/>
          </w:date>
        </w:sdtPr>
        <w:sdtContent>
          <w:r w:rsidR="00BB719B">
            <w:rPr>
              <w:kern w:val="0"/>
              <w14:ligatures w14:val="none"/>
            </w:rPr>
            <w:t>07.04.2025</w:t>
          </w:r>
        </w:sdtContent>
      </w:sdt>
    </w:p>
    <w:p w14:paraId="21957B63" w14:textId="77777777" w:rsidR="005E671E" w:rsidRDefault="005E671E" w:rsidP="005E671E">
      <w:pPr>
        <w:pStyle w:val="Zpat"/>
        <w:tabs>
          <w:tab w:val="clear" w:pos="4536"/>
          <w:tab w:val="left" w:pos="1701"/>
        </w:tabs>
      </w:pPr>
    </w:p>
    <w:p w14:paraId="7EAB5955" w14:textId="66F0134E" w:rsidR="005E671E" w:rsidRPr="005E671E" w:rsidRDefault="005E671E" w:rsidP="005E671E">
      <w:pPr>
        <w:tabs>
          <w:tab w:val="left" w:pos="1701"/>
        </w:tabs>
      </w:pPr>
      <w:r>
        <w:t>Účastníci:</w:t>
      </w:r>
      <w:r>
        <w:tab/>
      </w:r>
      <w:sdt>
        <w:sdtPr>
          <w:rPr>
            <w:kern w:val="0"/>
            <w14:ligatures w14:val="none"/>
          </w:rPr>
          <w:id w:val="1343752996"/>
          <w:placeholder>
            <w:docPart w:val="88BAE0A74C4F44169DA3F144CB696FA2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Content>
          <w:r w:rsidR="00BB719B">
            <w:rPr>
              <w:kern w:val="0"/>
              <w14:ligatures w14:val="none"/>
            </w:rPr>
            <w:t>Karel Nový, Jana Kučerová, Jan Kotyza</w:t>
          </w:r>
        </w:sdtContent>
      </w:sdt>
    </w:p>
    <w:p w14:paraId="0E8EFFF4" w14:textId="77777777" w:rsidR="005E671E" w:rsidRDefault="005E671E" w:rsidP="005E671E">
      <w:pPr>
        <w:tabs>
          <w:tab w:val="left" w:pos="1701"/>
        </w:tabs>
      </w:pPr>
    </w:p>
    <w:p w14:paraId="1EFDE0AD" w14:textId="651B049C" w:rsidR="005E671E" w:rsidRPr="005E671E" w:rsidRDefault="005E671E" w:rsidP="005E671E">
      <w:pPr>
        <w:tabs>
          <w:tab w:val="left" w:pos="1701"/>
        </w:tabs>
      </w:pPr>
      <w:r>
        <w:t>Program:</w:t>
      </w:r>
      <w:r>
        <w:tab/>
      </w:r>
      <w:sdt>
        <w:sdtPr>
          <w:rPr>
            <w:kern w:val="0"/>
            <w14:ligatures w14:val="none"/>
          </w:rPr>
          <w:id w:val="-2096539046"/>
          <w:placeholder>
            <w:docPart w:val="26C99A4DE2894B54B125C4AF13DC2A7E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Content>
          <w:r w:rsidR="00BB719B">
            <w:rPr>
              <w:kern w:val="0"/>
              <w14:ligatures w14:val="none"/>
            </w:rPr>
            <w:t>Volba předsedy</w:t>
          </w:r>
        </w:sdtContent>
      </w:sdt>
    </w:p>
    <w:sectPr w:rsidR="005E671E" w:rsidRPr="005E671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FB334" w14:textId="77777777" w:rsidR="0064420C" w:rsidRDefault="0064420C" w:rsidP="005E671E">
      <w:pPr>
        <w:spacing w:after="0" w:line="240" w:lineRule="auto"/>
      </w:pPr>
      <w:r>
        <w:separator/>
      </w:r>
    </w:p>
  </w:endnote>
  <w:endnote w:type="continuationSeparator" w:id="0">
    <w:p w14:paraId="7170401E" w14:textId="77777777" w:rsidR="0064420C" w:rsidRDefault="0064420C" w:rsidP="005E6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00D3F" w14:textId="77777777" w:rsidR="005E671E" w:rsidRDefault="005E671E">
    <w:pPr>
      <w:pStyle w:val="Zpat"/>
    </w:pPr>
  </w:p>
  <w:p w14:paraId="6069127C" w14:textId="77777777" w:rsidR="005E671E" w:rsidRDefault="005E67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92C21" w14:textId="77777777" w:rsidR="0064420C" w:rsidRDefault="0064420C" w:rsidP="005E671E">
      <w:pPr>
        <w:spacing w:after="0" w:line="240" w:lineRule="auto"/>
      </w:pPr>
      <w:r>
        <w:separator/>
      </w:r>
    </w:p>
  </w:footnote>
  <w:footnote w:type="continuationSeparator" w:id="0">
    <w:p w14:paraId="2AD4D309" w14:textId="77777777" w:rsidR="0064420C" w:rsidRDefault="0064420C" w:rsidP="005E6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8A99E" w14:textId="77777777" w:rsidR="005E671E" w:rsidRPr="005E671E" w:rsidRDefault="005E671E" w:rsidP="005E671E">
    <w:pPr>
      <w:pBdr>
        <w:top w:val="single" w:sz="12" w:space="1" w:color="3A7C22" w:themeColor="accent6" w:themeShade="BF"/>
        <w:bottom w:val="single" w:sz="12" w:space="1" w:color="3A7C22" w:themeColor="accent6" w:themeShade="BF"/>
      </w:pBdr>
      <w:shd w:val="clear" w:color="auto" w:fill="D9F2D0" w:themeFill="accent6" w:themeFillTint="33"/>
      <w:jc w:val="center"/>
      <w:rPr>
        <w:b/>
        <w:bCs/>
        <w:sz w:val="36"/>
        <w:szCs w:val="36"/>
      </w:rPr>
    </w:pPr>
    <w:r w:rsidRPr="005E671E">
      <w:rPr>
        <w:b/>
        <w:bCs/>
        <w:sz w:val="36"/>
        <w:szCs w:val="36"/>
      </w:rPr>
      <w:t>Zápis z provozní porady</w:t>
    </w:r>
  </w:p>
  <w:p w14:paraId="684FC379" w14:textId="77777777" w:rsidR="005E671E" w:rsidRDefault="005E671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02D"/>
    <w:rsid w:val="0049102D"/>
    <w:rsid w:val="005E671E"/>
    <w:rsid w:val="0064420C"/>
    <w:rsid w:val="008A107F"/>
    <w:rsid w:val="00BB719B"/>
    <w:rsid w:val="00C3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5EB3D"/>
  <w15:chartTrackingRefBased/>
  <w15:docId w15:val="{F87D5137-67A5-47BA-A173-6312ADA9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6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E6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E6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E6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6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6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6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6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6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67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E67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E6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E671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E671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67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67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67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671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E6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E6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E6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E6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E6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E671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E671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E671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E67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E671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E671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E6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671E"/>
  </w:style>
  <w:style w:type="paragraph" w:styleId="Zpat">
    <w:name w:val="footer"/>
    <w:basedOn w:val="Normln"/>
    <w:link w:val="ZpatChar"/>
    <w:uiPriority w:val="99"/>
    <w:unhideWhenUsed/>
    <w:rsid w:val="005E6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671E"/>
  </w:style>
  <w:style w:type="character" w:styleId="Zstupntext">
    <w:name w:val="Placeholder Text"/>
    <w:basedOn w:val="Standardnpsmoodstavce"/>
    <w:uiPriority w:val="99"/>
    <w:semiHidden/>
    <w:rsid w:val="005E671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ns\Desktop\PMZ-APP_verze%20A\pora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B7F486786B403D938AF953DDE55A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5C09FF-2E1B-42B9-9C8F-E77F37C0110B}"/>
      </w:docPartPr>
      <w:docPartBody>
        <w:p w:rsidR="00000000" w:rsidRDefault="00000000">
          <w:pPr>
            <w:pStyle w:val="8FB7F486786B403D938AF953DDE55A42"/>
          </w:pPr>
          <w:r w:rsidRPr="003A6A7E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88BAE0A74C4F44169DA3F144CB696F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DE9657-E5FC-4CB3-9BB9-B1E4686F81E2}"/>
      </w:docPartPr>
      <w:docPartBody>
        <w:p w:rsidR="00000000" w:rsidRDefault="00000000">
          <w:pPr>
            <w:pStyle w:val="88BAE0A74C4F44169DA3F144CB696FA2"/>
          </w:pPr>
          <w:r w:rsidRPr="003A6A7E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6C99A4DE2894B54B125C4AF13DC2A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E1063E-12C3-458C-B90B-7E76739CB521}"/>
      </w:docPartPr>
      <w:docPartBody>
        <w:p w:rsidR="00000000" w:rsidRDefault="00000000">
          <w:pPr>
            <w:pStyle w:val="26C99A4DE2894B54B125C4AF13DC2A7E"/>
          </w:pPr>
          <w:r w:rsidRPr="003A6A7E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2BD"/>
    <w:rsid w:val="008A107F"/>
    <w:rsid w:val="009F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customStyle="1" w:styleId="8FB7F486786B403D938AF953DDE55A42">
    <w:name w:val="8FB7F486786B403D938AF953DDE55A42"/>
  </w:style>
  <w:style w:type="paragraph" w:customStyle="1" w:styleId="88BAE0A74C4F44169DA3F144CB696FA2">
    <w:name w:val="88BAE0A74C4F44169DA3F144CB696FA2"/>
  </w:style>
  <w:style w:type="paragraph" w:customStyle="1" w:styleId="26C99A4DE2894B54B125C4AF13DC2A7E">
    <w:name w:val="26C99A4DE2894B54B125C4AF13DC2A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porada.dotx</Template>
  <TotalTime>2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rmns</dc:creator>
  <cp:keywords/>
  <dc:description/>
  <cp:lastModifiedBy>Roman Krulický</cp:lastModifiedBy>
  <cp:revision>2</cp:revision>
  <dcterms:created xsi:type="dcterms:W3CDTF">2025-04-07T13:25:00Z</dcterms:created>
  <dcterms:modified xsi:type="dcterms:W3CDTF">2025-04-07T13:27:00Z</dcterms:modified>
</cp:coreProperties>
</file>